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74C4" w14:textId="77777777" w:rsidR="00053938" w:rsidRPr="00B42FCE" w:rsidRDefault="00053938">
      <w:pPr>
        <w:rPr>
          <w:b/>
          <w:color w:val="002060"/>
          <w:sz w:val="32"/>
          <w:szCs w:val="32"/>
          <w:lang w:val="en-US"/>
        </w:rPr>
      </w:pPr>
      <w:bookmarkStart w:id="0" w:name="Bagside"/>
      <w:bookmarkEnd w:id="0"/>
      <w:proofErr w:type="spellStart"/>
      <w:r w:rsidRPr="00B42FCE">
        <w:rPr>
          <w:b/>
          <w:color w:val="002060"/>
          <w:sz w:val="40"/>
          <w:szCs w:val="40"/>
          <w:lang w:val="en-US"/>
        </w:rPr>
        <w:t>Havnefacilitetssårbarhedsvurdering</w:t>
      </w:r>
      <w:proofErr w:type="spellEnd"/>
      <w:r w:rsidRPr="00B42FCE">
        <w:rPr>
          <w:b/>
          <w:color w:val="002060"/>
          <w:sz w:val="40"/>
          <w:szCs w:val="40"/>
          <w:lang w:val="en-US"/>
        </w:rPr>
        <w:t xml:space="preserve"> </w:t>
      </w:r>
    </w:p>
    <w:p w14:paraId="3B8339AD" w14:textId="77777777" w:rsidR="000406F3" w:rsidRPr="00B42FCE" w:rsidRDefault="000406F3">
      <w:pPr>
        <w:rPr>
          <w:color w:val="002060"/>
          <w:sz w:val="32"/>
          <w:szCs w:val="32"/>
          <w:lang w:val="en-US"/>
        </w:rPr>
      </w:pPr>
      <w:r w:rsidRPr="00B42FCE">
        <w:rPr>
          <w:color w:val="002060"/>
          <w:sz w:val="32"/>
          <w:szCs w:val="32"/>
          <w:lang w:val="en-US"/>
        </w:rPr>
        <w:t>Port Facility Security Assessment – PFSA</w:t>
      </w:r>
    </w:p>
    <w:p w14:paraId="34487DB6" w14:textId="77777777" w:rsidR="002D774B" w:rsidRPr="00B9714A" w:rsidRDefault="002D774B" w:rsidP="00222104">
      <w:pPr>
        <w:rPr>
          <w:b/>
          <w:bCs/>
          <w:lang w:val="en-US"/>
        </w:rPr>
      </w:pPr>
    </w:p>
    <w:p w14:paraId="5C0B7D1E" w14:textId="77777777" w:rsidR="00222104" w:rsidRDefault="00222104" w:rsidP="00222104">
      <w:r w:rsidRPr="00EE08CB">
        <w:rPr>
          <w:b/>
        </w:rPr>
        <w:t>Havn: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avn"/>
          <w:tag w:val="Indsæt navn"/>
          <w:id w:val="-953010529"/>
          <w:placeholder>
            <w:docPart w:val="9966EE616E4C428E866895A2B517FE77"/>
          </w:placeholder>
          <w:showingPlcHdr/>
          <w15:color w:val="000000"/>
          <w:text/>
        </w:sdtPr>
        <w:sdtContent>
          <w:permStart w:id="441472079" w:edGrp="everyone"/>
          <w:r w:rsidR="00BC0E2C" w:rsidRPr="00285F74">
            <w:rPr>
              <w:rStyle w:val="Pladsholdertekst"/>
            </w:rPr>
            <w:t>Klik eller tryk her for at skrive tekst.</w:t>
          </w:r>
          <w:permEnd w:id="441472079"/>
        </w:sdtContent>
      </w:sdt>
    </w:p>
    <w:p w14:paraId="3FCBC51C" w14:textId="77777777" w:rsidR="00D43F22" w:rsidRDefault="00222104" w:rsidP="00F64931">
      <w:pPr>
        <w:rPr>
          <w:color w:val="FF0000"/>
        </w:rPr>
      </w:pPr>
      <w:r w:rsidRPr="00EE08CB">
        <w:rPr>
          <w:b/>
        </w:rPr>
        <w:t>Havnefacilitet:</w:t>
      </w:r>
      <w:r w:rsidR="00EE08CB">
        <w:rPr>
          <w:b/>
        </w:rPr>
        <w:t xml:space="preserve"> </w:t>
      </w:r>
      <w:permStart w:id="1947082746" w:edGrp="everyone"/>
      <w:sdt>
        <w:sdtPr>
          <w:rPr>
            <w:bCs/>
          </w:rPr>
          <w:alias w:val="Indsæt navn"/>
          <w:tag w:val="Indsæt navn"/>
          <w:id w:val="-123389229"/>
          <w:placeholder>
            <w:docPart w:val="E064D57A3F91431AB017C6CB2B92D066"/>
          </w:placeholder>
          <w:showingPlcHdr/>
          <w15:color w:val="000000"/>
          <w:text/>
        </w:sdtPr>
        <w:sdtContent>
          <w:r w:rsidR="00BC0E2C" w:rsidRPr="00285F74">
            <w:rPr>
              <w:rStyle w:val="Pladsholdertekst"/>
            </w:rPr>
            <w:t>Klik eller tryk her for at skrive tekst.</w:t>
          </w:r>
          <w:permEnd w:id="1947082746"/>
        </w:sdtContent>
      </w:sdt>
    </w:p>
    <w:p w14:paraId="07559B84" w14:textId="77777777" w:rsidR="00C341A7" w:rsidRDefault="002A35BE" w:rsidP="00F64931">
      <w:pPr>
        <w:rPr>
          <w:color w:val="FF0000"/>
        </w:rPr>
      </w:pPr>
      <w:r w:rsidRPr="00B9714A">
        <w:rPr>
          <w:b/>
        </w:rPr>
        <w:t>IMO havnefacilite</w:t>
      </w:r>
      <w:r w:rsidR="00B9714A" w:rsidRPr="00B9714A">
        <w:rPr>
          <w:b/>
        </w:rPr>
        <w:t>t</w:t>
      </w:r>
      <w:r w:rsidRPr="00B9714A">
        <w:rPr>
          <w:b/>
        </w:rPr>
        <w:t>s nummer</w:t>
      </w:r>
      <w:r w:rsidR="00F64931" w:rsidRPr="00B9714A">
        <w:rPr>
          <w:b/>
        </w:rPr>
        <w:t>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ummer"/>
          <w:tag w:val="Indsæt navn"/>
          <w:id w:val="-1683050086"/>
          <w:placeholder>
            <w:docPart w:val="5788210E92014932A904ADB1F6E12392"/>
          </w:placeholder>
          <w:showingPlcHdr/>
          <w15:color w:val="000000"/>
          <w:text/>
        </w:sdtPr>
        <w:sdtContent>
          <w:permStart w:id="1030585383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030585383"/>
        </w:sdtContent>
      </w:sdt>
    </w:p>
    <w:p w14:paraId="7A3BD058" w14:textId="77777777" w:rsidR="00F64931" w:rsidRPr="00281DD0" w:rsidRDefault="00C341A7" w:rsidP="00F64931">
      <w:r w:rsidRPr="00C341A7">
        <w:rPr>
          <w:b/>
        </w:rPr>
        <w:t xml:space="preserve">Ny </w:t>
      </w:r>
      <w:r w:rsidR="00F64931" w:rsidRPr="00C341A7">
        <w:rPr>
          <w:b/>
        </w:rPr>
        <w:t>havnefacilitet</w:t>
      </w:r>
      <w:r>
        <w:rPr>
          <w:b/>
        </w:rPr>
        <w:t>:</w:t>
      </w:r>
      <w:r>
        <w:rPr>
          <w:b/>
        </w:rPr>
        <w:tab/>
      </w:r>
      <w:permStart w:id="844906617" w:edGrp="everyone"/>
      <w:sdt>
        <w:sdtPr>
          <w:rPr>
            <w:b/>
          </w:rPr>
          <w:id w:val="117546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301">
            <w:rPr>
              <w:rFonts w:ascii="MS Gothic" w:eastAsia="MS Gothic" w:hAnsi="MS Gothic" w:hint="eastAsia"/>
              <w:b/>
            </w:rPr>
            <w:t>☐</w:t>
          </w:r>
        </w:sdtContent>
      </w:sdt>
      <w:permEnd w:id="844906617"/>
      <w:r>
        <w:rPr>
          <w:b/>
        </w:rPr>
        <w:t xml:space="preserve"> </w:t>
      </w:r>
      <w:r w:rsidRPr="001616B8">
        <w:t>Ja</w:t>
      </w:r>
      <w:r>
        <w:rPr>
          <w:b/>
        </w:rPr>
        <w:tab/>
      </w:r>
      <w:permStart w:id="841102990" w:edGrp="everyone"/>
      <w:sdt>
        <w:sdtPr>
          <w:rPr>
            <w:b/>
          </w:rPr>
          <w:id w:val="162387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  <w:b/>
            </w:rPr>
            <w:t>☐</w:t>
          </w:r>
        </w:sdtContent>
      </w:sdt>
      <w:permEnd w:id="841102990"/>
      <w:r>
        <w:rPr>
          <w:b/>
        </w:rPr>
        <w:t xml:space="preserve"> </w:t>
      </w:r>
      <w:r w:rsidRPr="001616B8">
        <w:t>Nej</w:t>
      </w:r>
      <w:r>
        <w:rPr>
          <w:color w:val="FF0000"/>
        </w:rPr>
        <w:t xml:space="preserve"> </w:t>
      </w:r>
    </w:p>
    <w:p w14:paraId="63B4C56A" w14:textId="77777777" w:rsidR="00222104" w:rsidRDefault="0087349C" w:rsidP="00222104">
      <w:pPr>
        <w:rPr>
          <w:color w:val="FF0000"/>
        </w:rPr>
      </w:pPr>
      <w:r w:rsidRPr="00783E5E">
        <w:rPr>
          <w:b/>
        </w:rPr>
        <w:t>Sted</w:t>
      </w:r>
      <w:r w:rsidR="00AD2DF8">
        <w:rPr>
          <w:b/>
        </w:rPr>
        <w:t>s</w:t>
      </w:r>
      <w:r w:rsidRPr="00783E5E">
        <w:rPr>
          <w:b/>
        </w:rPr>
        <w:t>angivelse</w:t>
      </w:r>
      <w:r w:rsidR="00365647">
        <w:rPr>
          <w:b/>
        </w:rPr>
        <w:t>:</w:t>
      </w:r>
      <w:r w:rsidR="00365647" w:rsidRPr="00DF1301">
        <w:t xml:space="preserve"> </w:t>
      </w:r>
      <w:permStart w:id="1239944027" w:edGrp="everyone"/>
      <w:r w:rsidR="00FE56FA">
        <w:t xml:space="preserve">    </w:t>
      </w:r>
      <w:r w:rsidR="00365647" w:rsidRPr="00DF1301">
        <w:t xml:space="preserve"> </w:t>
      </w:r>
      <w:permEnd w:id="1239944027"/>
      <w:r w:rsidR="00365647">
        <w:rPr>
          <w:bCs/>
        </w:rPr>
        <w:t>°</w:t>
      </w:r>
      <w:r w:rsidR="00F80880" w:rsidRPr="00DF1301">
        <w:t xml:space="preserve"> </w:t>
      </w:r>
      <w:permStart w:id="1382554397" w:edGrp="everyone"/>
      <w:r w:rsidR="00FE56FA">
        <w:t xml:space="preserve">     </w:t>
      </w:r>
      <w:permEnd w:id="1382554397"/>
      <w:r w:rsidR="00365647">
        <w:rPr>
          <w:bCs/>
        </w:rPr>
        <w:t xml:space="preserve">’ </w:t>
      </w:r>
      <w:proofErr w:type="gramStart"/>
      <w:r w:rsidR="00365647">
        <w:rPr>
          <w:bCs/>
        </w:rPr>
        <w:t>Nord;</w:t>
      </w:r>
      <w:r w:rsidR="00F80880" w:rsidRPr="00DF1301">
        <w:t xml:space="preserve"> </w:t>
      </w:r>
      <w:permStart w:id="841821291" w:edGrp="everyone"/>
      <w:r w:rsidR="00FE56FA">
        <w:t xml:space="preserve">  </w:t>
      </w:r>
      <w:proofErr w:type="gramEnd"/>
      <w:r w:rsidR="00FE56FA">
        <w:t xml:space="preserve">   </w:t>
      </w:r>
      <w:permEnd w:id="841821291"/>
      <w:r w:rsidR="00365647">
        <w:rPr>
          <w:bCs/>
        </w:rPr>
        <w:t>°</w:t>
      </w:r>
      <w:r w:rsidR="00F80880" w:rsidRPr="00DF1301">
        <w:t xml:space="preserve"> </w:t>
      </w:r>
      <w:permStart w:id="685840089" w:edGrp="everyone"/>
      <w:r w:rsidR="00FE56FA">
        <w:t xml:space="preserve">     </w:t>
      </w:r>
      <w:permEnd w:id="685840089"/>
      <w:r w:rsidR="00365647">
        <w:rPr>
          <w:bCs/>
        </w:rPr>
        <w:t>’ Øst</w:t>
      </w:r>
      <w:r w:rsidR="00365647">
        <w:rPr>
          <w:b/>
        </w:rPr>
        <w:t xml:space="preserve"> </w:t>
      </w:r>
    </w:p>
    <w:p w14:paraId="290660AE" w14:textId="77777777" w:rsidR="00F64931" w:rsidRDefault="00F64931" w:rsidP="00222104">
      <w:r w:rsidRPr="00783E5E">
        <w:rPr>
          <w:b/>
        </w:rPr>
        <w:t>Postadresse</w:t>
      </w:r>
      <w:r w:rsidR="00783E5E" w:rsidRPr="00783E5E">
        <w:rPr>
          <w:b/>
        </w:rPr>
        <w:t xml:space="preserve"> på havnefacilitet</w:t>
      </w:r>
      <w:r w:rsidRPr="00F64931">
        <w:t>:</w:t>
      </w:r>
      <w:r>
        <w:rPr>
          <w:color w:val="FF0000"/>
        </w:rPr>
        <w:t xml:space="preserve"> </w:t>
      </w:r>
      <w:sdt>
        <w:sdtPr>
          <w:rPr>
            <w:bCs/>
          </w:rPr>
          <w:alias w:val="Indsæt adresse"/>
          <w:tag w:val="Indsæt adresse"/>
          <w:id w:val="1676141379"/>
          <w:placeholder>
            <w:docPart w:val="1355C50BF2B04B8CB0C972FFED5B7F48"/>
          </w:placeholder>
          <w:showingPlcHdr/>
          <w15:color w:val="000000"/>
          <w:text/>
        </w:sdtPr>
        <w:sdtContent>
          <w:permStart w:id="561804092" w:edGrp="everyone"/>
          <w:r w:rsidR="00BC0E2C" w:rsidRPr="00285F74">
            <w:rPr>
              <w:rStyle w:val="Pladsholdertekst"/>
            </w:rPr>
            <w:t>Klik eller tryk her for at skrive tekst.</w:t>
          </w:r>
          <w:permEnd w:id="561804092"/>
        </w:sdtContent>
      </w:sdt>
    </w:p>
    <w:p w14:paraId="74B7BFA3" w14:textId="77777777" w:rsidR="00911DD1" w:rsidRDefault="00911DD1" w:rsidP="00911DD1">
      <w:r>
        <w:rPr>
          <w:b/>
        </w:rPr>
        <w:t>CVR-nummer</w:t>
      </w:r>
      <w:r w:rsidRPr="00F64931">
        <w:t>:</w:t>
      </w:r>
      <w:r>
        <w:rPr>
          <w:color w:val="FF0000"/>
        </w:rPr>
        <w:t xml:space="preserve"> </w:t>
      </w:r>
      <w:sdt>
        <w:sdtPr>
          <w:rPr>
            <w:bCs/>
          </w:rPr>
          <w:alias w:val="Indsæt cvr-nummer"/>
          <w:tag w:val="Indsæt cvr-nummer"/>
          <w:id w:val="1808282006"/>
          <w:placeholder>
            <w:docPart w:val="E9F645C1616B4B7A9909C353D23603B2"/>
          </w:placeholder>
          <w:showingPlcHdr/>
          <w15:color w:val="000000"/>
          <w:text/>
        </w:sdtPr>
        <w:sdtContent>
          <w:permStart w:id="279722935" w:edGrp="everyone"/>
          <w:r w:rsidRPr="00285F74">
            <w:rPr>
              <w:rStyle w:val="Pladsholdertekst"/>
            </w:rPr>
            <w:t>Klik eller tryk her for at skrive tekst.</w:t>
          </w:r>
          <w:permEnd w:id="279722935"/>
        </w:sdtContent>
      </w:sdt>
    </w:p>
    <w:p w14:paraId="483FB48B" w14:textId="77777777" w:rsidR="00803085" w:rsidRDefault="0035101D" w:rsidP="0035101D">
      <w:pPr>
        <w:rPr>
          <w:b/>
        </w:rPr>
      </w:pPr>
      <w:r w:rsidRPr="00783E5E">
        <w:rPr>
          <w:b/>
        </w:rPr>
        <w:t>Godkendelsesdato</w:t>
      </w:r>
      <w:r w:rsidR="001913C9" w:rsidRPr="00783E5E">
        <w:rPr>
          <w:b/>
        </w:rPr>
        <w:t xml:space="preserve"> for eksisterende sårbarhedsvurderin</w:t>
      </w:r>
      <w:r w:rsidR="00C25E2D">
        <w:rPr>
          <w:b/>
        </w:rPr>
        <w:t>g:</w:t>
      </w:r>
      <w:r w:rsidR="00803085">
        <w:rPr>
          <w:b/>
        </w:rPr>
        <w:t xml:space="preserve"> </w:t>
      </w:r>
      <w:sdt>
        <w:sdtPr>
          <w:id w:val="-1097855968"/>
          <w:placeholder>
            <w:docPart w:val="8A1B7FE267A7440B80F2DB5E555FB35E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1958427544" w:edGrp="everyone"/>
          <w:r w:rsidR="00BC0E2C" w:rsidRPr="000563EF">
            <w:rPr>
              <w:rStyle w:val="Pladsholdertekst"/>
            </w:rPr>
            <w:t>Klik eller tryk for at angive en dato.</w:t>
          </w:r>
          <w:permEnd w:id="1958427544"/>
        </w:sdtContent>
      </w:sdt>
    </w:p>
    <w:p w14:paraId="4EFE1ABA" w14:textId="77777777" w:rsidR="00675C58" w:rsidRPr="00675C58" w:rsidRDefault="00675C58" w:rsidP="0035101D">
      <w:r w:rsidRPr="00783E5E">
        <w:rPr>
          <w:b/>
        </w:rPr>
        <w:t>Godkendelsesdato for eksisterende sikringsplan:</w:t>
      </w:r>
      <w:r w:rsidR="00783E5E">
        <w:rPr>
          <w:b/>
        </w:rPr>
        <w:t xml:space="preserve"> </w:t>
      </w:r>
      <w:sdt>
        <w:sdtPr>
          <w:id w:val="1107007053"/>
          <w:placeholder>
            <w:docPart w:val="E30F51399D0040ED95D2D7E82118D0DB"/>
          </w:placeholder>
          <w:showingPlcHdr/>
          <w:date w:fullDate="2020-09-10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892013352" w:edGrp="everyone"/>
          <w:r w:rsidR="001616B8" w:rsidRPr="000563EF">
            <w:rPr>
              <w:rStyle w:val="Pladsholdertekst"/>
            </w:rPr>
            <w:t>Klik eller tryk for at angive en dato.</w:t>
          </w:r>
          <w:permEnd w:id="892013352"/>
        </w:sdtContent>
      </w:sdt>
    </w:p>
    <w:p w14:paraId="0554306F" w14:textId="77777777" w:rsidR="00444922" w:rsidRDefault="00501751" w:rsidP="0035101D">
      <w:pPr>
        <w:rPr>
          <w:b/>
        </w:rPr>
      </w:pPr>
      <w:r>
        <w:rPr>
          <w:b/>
        </w:rPr>
        <w:t xml:space="preserve">Ansøgning om godkendelse </w:t>
      </w:r>
      <w:r w:rsidR="009E063B">
        <w:rPr>
          <w:b/>
        </w:rPr>
        <w:t>ved</w:t>
      </w:r>
      <w:r>
        <w:rPr>
          <w:b/>
        </w:rPr>
        <w:t>:</w:t>
      </w:r>
      <w:r w:rsidR="00444922">
        <w:rPr>
          <w:b/>
        </w:rPr>
        <w:t xml:space="preserve"> </w:t>
      </w:r>
      <w:sdt>
        <w:sdtPr>
          <w:id w:val="-1808390127"/>
          <w:placeholder>
            <w:docPart w:val="86511D29C3C64ADA9E21C4582990C3CF"/>
          </w:placeholder>
          <w:showingPlcHdr/>
          <w:dropDownList>
            <w:listItem w:value="Vælg et element."/>
            <w:listItem w:displayText="sårbarhedsvurdering (ny facilitet)" w:value="sårbarhedsvurdering (ny facilitet)"/>
            <w:listItem w:displayText="5 års fornyelse" w:value="5 års fornyelse"/>
            <w:listItem w:displayText="større ændring" w:value="større ændring"/>
            <w:listItem w:displayText="andet" w:value="andet"/>
          </w:dropDownList>
        </w:sdtPr>
        <w:sdtContent>
          <w:r w:rsidR="00DD4A42" w:rsidRPr="0065778D">
            <w:rPr>
              <w:rStyle w:val="Pladsholdertekst"/>
            </w:rPr>
            <w:t>Vælg et element.</w:t>
          </w:r>
        </w:sdtContent>
      </w:sdt>
    </w:p>
    <w:p w14:paraId="09D2C428" w14:textId="77777777" w:rsidR="002A35BE" w:rsidRDefault="002A35BE" w:rsidP="002A35BE">
      <w:pPr>
        <w:jc w:val="both"/>
        <w:rPr>
          <w:bCs/>
        </w:rPr>
      </w:pPr>
      <w:r>
        <w:rPr>
          <w:b/>
        </w:rPr>
        <w:t xml:space="preserve">Beskrivelse (større ændring eller andet): </w:t>
      </w:r>
      <w:permStart w:id="357196456" w:edGrp="everyone"/>
      <w:sdt>
        <w:sdtPr>
          <w:rPr>
            <w:bCs/>
          </w:rPr>
          <w:alias w:val="Indsæt evt. tekst"/>
          <w:tag w:val="Indsæt evt. tekst"/>
          <w:id w:val="-2122363340"/>
          <w:placeholder>
            <w:docPart w:val="22D8425C8E654172AF78E4BEF8A83CC2"/>
          </w:placeholder>
          <w:showingPlcHdr/>
          <w15:color w:val="000000"/>
          <w:text/>
        </w:sdtPr>
        <w:sdtContent>
          <w:r w:rsidRPr="00285F74">
            <w:rPr>
              <w:rStyle w:val="Pladsholdertekst"/>
            </w:rPr>
            <w:t>Klik eller tryk her for at skrive tekst.</w:t>
          </w:r>
        </w:sdtContent>
      </w:sdt>
    </w:p>
    <w:permEnd w:id="357196456"/>
    <w:p w14:paraId="75BBDDFD" w14:textId="77777777" w:rsidR="008C2769" w:rsidRPr="00444922" w:rsidRDefault="00DE5C55" w:rsidP="008C2769">
      <w:pPr>
        <w:rPr>
          <w:b/>
        </w:rPr>
      </w:pPr>
      <w:r w:rsidRPr="00444922">
        <w:rPr>
          <w:b/>
        </w:rPr>
        <w:t xml:space="preserve">Facilitetens </w:t>
      </w:r>
      <w:r w:rsidR="00501751">
        <w:rPr>
          <w:b/>
        </w:rPr>
        <w:t xml:space="preserve">nuværende </w:t>
      </w:r>
      <w:r w:rsidRPr="00444922">
        <w:rPr>
          <w:b/>
        </w:rPr>
        <w:t>status</w:t>
      </w:r>
      <w:r w:rsidR="0035101D" w:rsidRPr="00444922">
        <w:rPr>
          <w:b/>
        </w:rPr>
        <w:t>:</w:t>
      </w:r>
      <w:r w:rsidR="008C2769" w:rsidRPr="00444922">
        <w:rPr>
          <w:b/>
        </w:rPr>
        <w:t xml:space="preserve"> </w:t>
      </w:r>
      <w:sdt>
        <w:sdtPr>
          <w:rPr>
            <w:b/>
          </w:rPr>
          <w:id w:val="-1205017413"/>
          <w:lock w:val="contentLocked"/>
          <w:placeholder>
            <w:docPart w:val="579B27F7EC4645D786D4B94E3FEEAD66"/>
          </w:placeholder>
          <w:group/>
        </w:sdtPr>
        <w:sdtContent>
          <w:sdt>
            <w:sdtPr>
              <w:id w:val="1912815517"/>
              <w:lock w:val="sdtLocked"/>
              <w:placeholder>
                <w:docPart w:val="5FCB69A442D44D8798B87CED9B435A88"/>
              </w:placeholder>
              <w:showingPlcHdr/>
              <w:dropDownList>
                <w:listItem w:value="Vælg et element"/>
                <w:listItem w:displayText="Standard facilitet" w:value="Standard facilitet"/>
                <w:listItem w:displayText="ON/OFF-facilitet" w:value="ON/OFF-facilitet"/>
                <w:listItem w:displayText="Ækvivalent sikringsarrangement (ESA)" w:value="Ækvivalent sikringsarrangement (ESA)"/>
                <w:listItem w:displayText="§ 9-dispensation" w:value="§ 9-dispensation"/>
                <w:listItem w:displayText="Ingen (dvs. ny facilitet)" w:value="Ingen (dvs. ny facilitet)"/>
              </w:dropDownList>
            </w:sdtPr>
            <w:sdtContent>
              <w:permStart w:id="2076205512" w:edGrp="everyone"/>
              <w:r w:rsidR="001616B8" w:rsidRPr="0065778D">
                <w:rPr>
                  <w:rStyle w:val="Pladsholdertekst"/>
                </w:rPr>
                <w:t>Vælg et element.</w:t>
              </w:r>
              <w:permEnd w:id="2076205512"/>
            </w:sdtContent>
          </w:sdt>
        </w:sdtContent>
      </w:sdt>
    </w:p>
    <w:p w14:paraId="43401A3D" w14:textId="77777777" w:rsidR="00D012DA" w:rsidRPr="00444922" w:rsidRDefault="00D012DA" w:rsidP="00826671">
      <w:pPr>
        <w:rPr>
          <w:b/>
        </w:rPr>
      </w:pPr>
      <w:r w:rsidRPr="00444922">
        <w:rPr>
          <w:b/>
        </w:rPr>
        <w:t xml:space="preserve">Facilitetens </w:t>
      </w:r>
      <w:r>
        <w:rPr>
          <w:b/>
        </w:rPr>
        <w:t>ønske til</w:t>
      </w:r>
      <w:r w:rsidR="007A4754">
        <w:rPr>
          <w:b/>
        </w:rPr>
        <w:t xml:space="preserve"> fremtidig</w:t>
      </w:r>
      <w:r>
        <w:rPr>
          <w:b/>
        </w:rPr>
        <w:t xml:space="preserve"> godkendelse</w:t>
      </w:r>
      <w:r w:rsidRPr="00444922">
        <w:rPr>
          <w:b/>
        </w:rPr>
        <w:t xml:space="preserve">: </w:t>
      </w:r>
      <w:sdt>
        <w:sdtPr>
          <w:rPr>
            <w:b/>
          </w:rPr>
          <w:id w:val="-652131731"/>
          <w:lock w:val="contentLocked"/>
          <w:placeholder>
            <w:docPart w:val="2DFCDA95D57A4D239D389B6E51EA6131"/>
          </w:placeholder>
          <w:group/>
        </w:sdtPr>
        <w:sdtContent>
          <w:sdt>
            <w:sdtPr>
              <w:id w:val="-1569032761"/>
              <w:placeholder>
                <w:docPart w:val="51FA26A2D5E04A0BBBDEBE7322CCD84B"/>
              </w:placeholder>
              <w:showingPlcHdr/>
              <w:dropDownList>
                <w:listItem w:value="Vælg et element"/>
                <w:listItem w:displayText="Standard facilitet" w:value="Standard facilitet"/>
                <w:listItem w:displayText="ON/OFF-facilitet" w:value="ON/OFF-facilitet"/>
                <w:listItem w:displayText="Ækvivalent sikringsarrangement (ESA)" w:value="Ækvivalent sikringsarrangement (ESA)"/>
                <w:listItem w:displayText="§ 9-dispensation" w:value="§ 9-dispensation"/>
              </w:dropDownList>
            </w:sdtPr>
            <w:sdtContent>
              <w:permStart w:id="1146042319" w:edGrp="everyone"/>
              <w:r w:rsidRPr="0065778D">
                <w:rPr>
                  <w:rStyle w:val="Pladsholdertekst"/>
                </w:rPr>
                <w:t>Vælg et element.</w:t>
              </w:r>
              <w:permEnd w:id="1146042319"/>
            </w:sdtContent>
          </w:sdt>
        </w:sdtContent>
      </w:sdt>
    </w:p>
    <w:p w14:paraId="0D3B5C39" w14:textId="77777777" w:rsidR="000914D5" w:rsidRPr="00783E5E" w:rsidRDefault="00501751" w:rsidP="00BE3951">
      <w:pPr>
        <w:rPr>
          <w:b/>
        </w:rPr>
      </w:pPr>
      <w:r>
        <w:rPr>
          <w:b/>
        </w:rPr>
        <w:t>H</w:t>
      </w:r>
      <w:r w:rsidR="00634F13" w:rsidRPr="00783E5E">
        <w:rPr>
          <w:b/>
        </w:rPr>
        <w:t>avnefaciliteten</w:t>
      </w:r>
      <w:r>
        <w:rPr>
          <w:b/>
        </w:rPr>
        <w:t>s aktiviteter</w:t>
      </w:r>
      <w:r w:rsidR="00634F13" w:rsidRPr="00783E5E">
        <w:rPr>
          <w:b/>
        </w:rPr>
        <w:t>:</w:t>
      </w:r>
      <w:r w:rsidR="007A5DF8" w:rsidRPr="00783E5E">
        <w:rPr>
          <w:b/>
        </w:rPr>
        <w:t xml:space="preserve"> </w:t>
      </w:r>
    </w:p>
    <w:permStart w:id="1289241192" w:edGrp="everyone"/>
    <w:p w14:paraId="394DA3D1" w14:textId="77777777" w:rsidR="00D2114F" w:rsidRDefault="00000000" w:rsidP="007A5DF8">
      <w:sdt>
        <w:sdtPr>
          <w:id w:val="116651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1289241192"/>
      <w:r w:rsidR="007A5DF8">
        <w:t xml:space="preserve"> </w:t>
      </w:r>
      <w:r w:rsidR="00BE3951" w:rsidRPr="008B3A14">
        <w:t>Vådbulk</w:t>
      </w:r>
      <w:r w:rsidR="008B78EE">
        <w:t xml:space="preserve">          </w:t>
      </w:r>
      <w:permStart w:id="2066827164" w:edGrp="everyone"/>
      <w:sdt>
        <w:sdtPr>
          <w:id w:val="-76938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2066827164"/>
      <w:r w:rsidR="007A5DF8">
        <w:t xml:space="preserve"> </w:t>
      </w:r>
      <w:r w:rsidR="00501751">
        <w:t>Skibsværft</w:t>
      </w:r>
      <w:r w:rsidR="008B78EE">
        <w:t xml:space="preserve">          </w:t>
      </w:r>
      <w:permStart w:id="441016997" w:edGrp="everyone"/>
      <w:sdt>
        <w:sdtPr>
          <w:id w:val="-143219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441016997"/>
      <w:r w:rsidR="008B78EE" w:rsidRPr="008B78EE">
        <w:t xml:space="preserve"> </w:t>
      </w:r>
      <w:r w:rsidR="008B78EE">
        <w:t xml:space="preserve">Containere          </w:t>
      </w:r>
      <w:permStart w:id="372770172" w:edGrp="everyone"/>
      <w:sdt>
        <w:sdtPr>
          <w:id w:val="127606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372770172"/>
      <w:r w:rsidR="008B78EE">
        <w:t xml:space="preserve"> </w:t>
      </w:r>
      <w:r w:rsidR="00B02F41">
        <w:t>Tørbulk</w:t>
      </w:r>
    </w:p>
    <w:permStart w:id="328605881" w:edGrp="everyone"/>
    <w:p w14:paraId="729249BC" w14:textId="77777777" w:rsidR="00BE3951" w:rsidRPr="008B3A14" w:rsidRDefault="00000000" w:rsidP="007A5DF8">
      <w:sdt>
        <w:sdtPr>
          <w:id w:val="183263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328605881"/>
      <w:r w:rsidR="007A5DF8">
        <w:t xml:space="preserve"> </w:t>
      </w:r>
      <w:r w:rsidR="00B02F41">
        <w:t>Stykgods</w:t>
      </w:r>
      <w:r w:rsidR="008B78EE">
        <w:t xml:space="preserve">        </w:t>
      </w:r>
      <w:permStart w:id="461374290" w:edGrp="everyone"/>
      <w:sdt>
        <w:sdtPr>
          <w:id w:val="8998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461374290"/>
      <w:r w:rsidR="008B78EE" w:rsidRPr="008B78EE">
        <w:t xml:space="preserve"> </w:t>
      </w:r>
      <w:r w:rsidR="008B78EE" w:rsidRPr="008B3A14">
        <w:t>Passagerer</w:t>
      </w:r>
      <w:r w:rsidR="008B78EE">
        <w:t xml:space="preserve">          </w:t>
      </w:r>
      <w:permStart w:id="1330398981" w:edGrp="everyone"/>
      <w:sdt>
        <w:sdtPr>
          <w:id w:val="-142710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1330398981"/>
      <w:r w:rsidR="008B78EE">
        <w:t xml:space="preserve"> </w:t>
      </w:r>
      <w:r w:rsidR="008B78EE" w:rsidRPr="008B3A14">
        <w:t>Andet</w:t>
      </w:r>
      <w:r w:rsidR="008B78EE">
        <w:t xml:space="preserve"> </w:t>
      </w:r>
      <w:permStart w:id="2006863699" w:edGrp="everyone"/>
      <w:sdt>
        <w:sdtPr>
          <w:rPr>
            <w:bCs/>
          </w:rPr>
          <w:alias w:val="Indsæt tekst"/>
          <w:tag w:val="Indsæt tekst"/>
          <w:id w:val="-172730322"/>
          <w:placeholder>
            <w:docPart w:val="72561A0D4B0D47F3B7BDD24FC53C5069"/>
          </w:placeholder>
          <w:showingPlcHdr/>
          <w15:color w:val="000000"/>
          <w:text/>
        </w:sdtPr>
        <w:sdtContent>
          <w:r w:rsidR="00BC0E2C" w:rsidRPr="00285F74">
            <w:rPr>
              <w:rStyle w:val="Pladsholdertekst"/>
            </w:rPr>
            <w:t>Klik eller tryk her for at skrive tekst.</w:t>
          </w:r>
        </w:sdtContent>
      </w:sdt>
      <w:permEnd w:id="2006863699"/>
    </w:p>
    <w:p w14:paraId="7123B611" w14:textId="77777777" w:rsidR="002A35BE" w:rsidRDefault="002A35BE" w:rsidP="001632CC">
      <w:pPr>
        <w:rPr>
          <w:b/>
        </w:rPr>
      </w:pPr>
    </w:p>
    <w:p w14:paraId="020CA549" w14:textId="77777777" w:rsidR="002904DA" w:rsidRDefault="002904DA" w:rsidP="001632CC">
      <w:pPr>
        <w:rPr>
          <w:b/>
        </w:rPr>
      </w:pPr>
    </w:p>
    <w:p w14:paraId="3A2DA5C8" w14:textId="77777777" w:rsidR="00B64DCA" w:rsidRDefault="00B64DCA" w:rsidP="001632CC">
      <w:pPr>
        <w:rPr>
          <w:b/>
        </w:rPr>
      </w:pPr>
    </w:p>
    <w:p w14:paraId="043DAF59" w14:textId="77777777" w:rsidR="00536113" w:rsidRDefault="00D2114F" w:rsidP="001632CC">
      <w:pPr>
        <w:rPr>
          <w:b/>
        </w:rPr>
      </w:pPr>
      <w:r w:rsidRPr="00BC0E2C">
        <w:rPr>
          <w:b/>
        </w:rPr>
        <w:t>Anerkendt sikringsorganisation (RSO)</w:t>
      </w:r>
      <w:r w:rsidR="001913C9" w:rsidRPr="00BC0E2C">
        <w:rPr>
          <w:b/>
        </w:rPr>
        <w:t>:</w:t>
      </w:r>
      <w:r w:rsidR="001913C9">
        <w:t xml:space="preserve"> </w:t>
      </w:r>
      <w:sdt>
        <w:sdtPr>
          <w:rPr>
            <w:bCs/>
          </w:rPr>
          <w:alias w:val="Indsæt navn"/>
          <w:tag w:val="Indsæt navn"/>
          <w:id w:val="1210690034"/>
          <w:placeholder>
            <w:docPart w:val="7B4396DF7E9E4229AB6DAA8AFC91D512"/>
          </w:placeholder>
          <w:showingPlcHdr/>
          <w15:color w:val="000000"/>
          <w:text/>
        </w:sdtPr>
        <w:sdtContent>
          <w:permStart w:id="1778461834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778461834"/>
        </w:sdtContent>
      </w:sdt>
    </w:p>
    <w:p w14:paraId="4D7C8A9A" w14:textId="77777777" w:rsidR="00675C58" w:rsidRDefault="001913C9" w:rsidP="00222104">
      <w:r w:rsidRPr="00783E5E">
        <w:rPr>
          <w:b/>
        </w:rPr>
        <w:t>Dato</w:t>
      </w:r>
      <w:r w:rsidR="00986B66" w:rsidRPr="00783E5E">
        <w:rPr>
          <w:b/>
        </w:rPr>
        <w:t xml:space="preserve"> for</w:t>
      </w:r>
      <w:r w:rsidR="004A46CF" w:rsidRPr="00783E5E">
        <w:rPr>
          <w:b/>
        </w:rPr>
        <w:t xml:space="preserve"> </w:t>
      </w:r>
      <w:r w:rsidR="000914D5" w:rsidRPr="00783E5E">
        <w:rPr>
          <w:b/>
        </w:rPr>
        <w:t>færdiggørelse</w:t>
      </w:r>
      <w:r w:rsidR="002E47DF">
        <w:rPr>
          <w:b/>
        </w:rPr>
        <w:t xml:space="preserve"> af </w:t>
      </w:r>
      <w:r w:rsidR="00356363">
        <w:rPr>
          <w:b/>
        </w:rPr>
        <w:t>sårbarhedsvurdering</w:t>
      </w:r>
      <w:r w:rsidRPr="00783E5E">
        <w:rPr>
          <w:b/>
        </w:rPr>
        <w:t>:</w:t>
      </w:r>
      <w:r w:rsidR="004A46CF">
        <w:t xml:space="preserve"> </w:t>
      </w:r>
      <w:sdt>
        <w:sdtPr>
          <w:id w:val="2128575805"/>
          <w:placeholder>
            <w:docPart w:val="918E1E2D68B946A792F6EE65034C2ABB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394883556" w:edGrp="everyone"/>
          <w:r w:rsidR="00BC0E2C" w:rsidRPr="0065778D">
            <w:rPr>
              <w:rStyle w:val="Pladsholdertekst"/>
            </w:rPr>
            <w:t>Klik eller tryk for at angive en dato.</w:t>
          </w:r>
          <w:permEnd w:id="394883556"/>
        </w:sdtContent>
      </w:sdt>
    </w:p>
    <w:p w14:paraId="3DDE024C" w14:textId="5F8657BD" w:rsidR="004F4901" w:rsidRPr="007A7DB3" w:rsidRDefault="007A7DB3" w:rsidP="00222104">
      <w:pPr>
        <w:rPr>
          <w:b/>
        </w:rPr>
      </w:pPr>
      <w:r w:rsidRPr="007A7DB3">
        <w:rPr>
          <w:b/>
        </w:rPr>
        <w:t>Versionsnummer:</w:t>
      </w:r>
      <w:r>
        <w:rPr>
          <w:b/>
        </w:rPr>
        <w:t xml:space="preserve"> </w:t>
      </w:r>
      <w:sdt>
        <w:sdtPr>
          <w:id w:val="-449471583"/>
          <w:placeholder>
            <w:docPart w:val="269EEE836D734852A9F94F04ED26388D"/>
          </w:placeholder>
          <w:showingPlcHdr/>
          <w:dropDownList>
            <w:listItem w:value="Vælg et element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65778D">
            <w:rPr>
              <w:rStyle w:val="Pladsholdertekst"/>
            </w:rPr>
            <w:t>Vælg et element.</w:t>
          </w:r>
        </w:sdtContent>
      </w:sdt>
    </w:p>
    <w:p w14:paraId="090AFAF9" w14:textId="77777777" w:rsidR="002A35BE" w:rsidRDefault="002A35BE" w:rsidP="002A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jc w:val="both"/>
      </w:pPr>
      <w:r w:rsidRPr="00AB31BE">
        <w:t>Sikringsrelaterede oplysninger, herunder havnesårbarhedsvurderinger og havnesikringsplaner og materiale relateret hertil, skal beskyttes mod uautoriseret adgang og udbredelse.</w:t>
      </w:r>
    </w:p>
    <w:p w14:paraId="054AE260" w14:textId="77777777" w:rsidR="00267766" w:rsidRDefault="00267766" w:rsidP="001128EA">
      <w:pPr>
        <w:pStyle w:val="Overskrift1"/>
      </w:pPr>
      <w:bookmarkStart w:id="1" w:name="_Toc49150498"/>
      <w:bookmarkStart w:id="2" w:name="_Toc49158839"/>
      <w:r w:rsidRPr="00F07546">
        <w:lastRenderedPageBreak/>
        <w:t>Indledning</w:t>
      </w:r>
      <w:bookmarkEnd w:id="1"/>
      <w:bookmarkEnd w:id="2"/>
    </w:p>
    <w:p w14:paraId="24DB2E08" w14:textId="77777777" w:rsidR="003B6848" w:rsidRDefault="003B6848" w:rsidP="0034054A">
      <w:pPr>
        <w:pStyle w:val="Overskrift2"/>
        <w:ind w:left="576"/>
      </w:pPr>
      <w:bookmarkStart w:id="3" w:name="_Toc49150499"/>
      <w:bookmarkStart w:id="4" w:name="_Toc49158840"/>
      <w:r>
        <w:t>Baggrund</w:t>
      </w:r>
      <w:bookmarkEnd w:id="3"/>
      <w:bookmarkEnd w:id="4"/>
    </w:p>
    <w:p w14:paraId="0781A261" w14:textId="77777777" w:rsidR="005006ED" w:rsidRDefault="003B6848" w:rsidP="00022083">
      <w:pPr>
        <w:spacing w:before="60" w:after="120"/>
        <w:ind w:right="132"/>
        <w:jc w:val="both"/>
      </w:pPr>
      <w:r w:rsidRPr="00C7349B">
        <w:t>Sårbarhedsvurderinge</w:t>
      </w:r>
      <w:r w:rsidR="00356363">
        <w:t>n</w:t>
      </w:r>
      <w:r w:rsidR="00BE3951">
        <w:t xml:space="preserve"> for havnefacilitete</w:t>
      </w:r>
      <w:r w:rsidR="00356363">
        <w:t>n</w:t>
      </w:r>
      <w:r w:rsidRPr="00C7349B">
        <w:t xml:space="preserve"> er udarbejdet</w:t>
      </w:r>
      <w:r w:rsidR="00356363">
        <w:t xml:space="preserve"> i</w:t>
      </w:r>
      <w:r w:rsidRPr="00C7349B">
        <w:t xml:space="preserve"> </w:t>
      </w:r>
      <w:r w:rsidR="00356363">
        <w:t>overensstemmelse med</w:t>
      </w:r>
      <w:r w:rsidR="00A60EBA">
        <w:t xml:space="preserve"> </w:t>
      </w:r>
      <w:r w:rsidRPr="00C7349B">
        <w:t xml:space="preserve">gældende krav i bekendtgørelse nr. </w:t>
      </w:r>
      <w:r w:rsidR="00C162DD">
        <w:t>1283 af 26. august 2020</w:t>
      </w:r>
      <w:r w:rsidRPr="00C7349B">
        <w:t xml:space="preserve"> om sikring af havnefaciliteter og Europa-Parlamentets og Rådets forordning (EF) nr. 725/2004 af 31. marts 2004 om bedre sikring af skibe og havnefaciliteter, herunder SOLAS-konventionen og ISPS-koden.</w:t>
      </w:r>
    </w:p>
    <w:p w14:paraId="133F22EE" w14:textId="77777777" w:rsidR="00032117" w:rsidRDefault="001616B8" w:rsidP="00402698">
      <w:pPr>
        <w:spacing w:after="60" w:line="240" w:lineRule="auto"/>
        <w:ind w:right="45"/>
        <w:jc w:val="both"/>
      </w:pPr>
      <w:r>
        <w:t xml:space="preserve">Vejledning </w:t>
      </w:r>
      <w:r w:rsidR="00741769">
        <w:t>til udfyldelse af</w:t>
      </w:r>
      <w:r>
        <w:t xml:space="preserve"> denne </w:t>
      </w:r>
      <w:r w:rsidR="00741769">
        <w:t>skabelon</w:t>
      </w:r>
      <w:r w:rsidR="00A60EBA">
        <w:t xml:space="preserve"> findes</w:t>
      </w:r>
      <w:r w:rsidR="005C7389">
        <w:t xml:space="preserve"> i </w:t>
      </w:r>
      <w:r w:rsidR="005C7389" w:rsidRPr="006B49CD">
        <w:rPr>
          <w:i/>
        </w:rPr>
        <w:t>”Vejledning til</w:t>
      </w:r>
      <w:r w:rsidR="006A031D" w:rsidRPr="006B49CD">
        <w:rPr>
          <w:i/>
        </w:rPr>
        <w:t xml:space="preserve"> udfyldelse af skabelon til havnefacilitetssårbarhedsvurdering</w:t>
      </w:r>
      <w:r w:rsidR="00402698">
        <w:rPr>
          <w:i/>
        </w:rPr>
        <w:t xml:space="preserve"> </w:t>
      </w:r>
      <w:r w:rsidR="006A031D" w:rsidRPr="006B49CD">
        <w:rPr>
          <w:i/>
        </w:rPr>
        <w:t>PFSA</w:t>
      </w:r>
      <w:r w:rsidR="00402698">
        <w:rPr>
          <w:i/>
        </w:rPr>
        <w:t xml:space="preserve">, </w:t>
      </w:r>
      <w:r w:rsidR="00402698" w:rsidRPr="006B49CD">
        <w:rPr>
          <w:i/>
        </w:rPr>
        <w:t>Skridt-for-skridt guide,</w:t>
      </w:r>
      <w:r w:rsidR="005C7389" w:rsidRPr="006B49CD">
        <w:rPr>
          <w:i/>
        </w:rPr>
        <w:t>”</w:t>
      </w:r>
      <w:r>
        <w:t>,</w:t>
      </w:r>
      <w:r w:rsidR="005C7389">
        <w:t xml:space="preserve"> som ligger på </w:t>
      </w:r>
      <w:r w:rsidR="00DA7A34">
        <w:t>Trafik</w:t>
      </w:r>
      <w:r w:rsidR="00775D72">
        <w:t>styrelsen</w:t>
      </w:r>
      <w:r w:rsidR="005C7389">
        <w:t xml:space="preserve">s </w:t>
      </w:r>
      <w:r w:rsidR="00356363">
        <w:t>hjemmeside</w:t>
      </w:r>
      <w:r w:rsidR="00AE3D20">
        <w:t>.</w:t>
      </w:r>
    </w:p>
    <w:p w14:paraId="782BC712" w14:textId="77777777" w:rsidR="00402698" w:rsidRPr="00C7349B" w:rsidRDefault="00402698" w:rsidP="00402698">
      <w:pPr>
        <w:spacing w:after="60" w:line="240" w:lineRule="auto"/>
        <w:ind w:right="45"/>
        <w:jc w:val="both"/>
      </w:pPr>
    </w:p>
    <w:p w14:paraId="4280E9BC" w14:textId="77777777" w:rsidR="00F924DE" w:rsidRDefault="00B84C11" w:rsidP="0034054A">
      <w:pPr>
        <w:pStyle w:val="Overskrift2"/>
        <w:ind w:left="576"/>
      </w:pPr>
      <w:bookmarkStart w:id="5" w:name="_Toc49150500"/>
      <w:bookmarkStart w:id="6" w:name="_Toc49158841"/>
      <w:r>
        <w:t>Udarbejdelse</w:t>
      </w:r>
      <w:bookmarkEnd w:id="5"/>
      <w:bookmarkEnd w:id="6"/>
    </w:p>
    <w:p w14:paraId="6693B639" w14:textId="77777777" w:rsidR="008F40DF" w:rsidRPr="008F40DF" w:rsidRDefault="008F40DF" w:rsidP="008F40DF">
      <w:r>
        <w:t>Følgende personer har deltaget i udarbejdelsen af sårbarhedsvurderingen: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4927"/>
        <w:gridCol w:w="4927"/>
      </w:tblGrid>
      <w:tr w:rsidR="00902625" w:rsidRPr="00902625" w14:paraId="4EBA494B" w14:textId="77777777" w:rsidTr="005C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2500" w:type="pct"/>
          </w:tcPr>
          <w:p w14:paraId="4BC29C3F" w14:textId="77777777" w:rsidR="00032117" w:rsidRPr="00902625" w:rsidRDefault="00032117" w:rsidP="00AD4452">
            <w:pPr>
              <w:spacing w:before="60" w:after="20"/>
              <w:ind w:right="104"/>
              <w:rPr>
                <w:color w:val="auto"/>
              </w:rPr>
            </w:pPr>
            <w:permStart w:id="2102205144" w:edGrp="everyone"/>
            <w:r w:rsidRPr="00902625">
              <w:rPr>
                <w:color w:val="auto"/>
              </w:rPr>
              <w:t>Navn</w:t>
            </w:r>
          </w:p>
        </w:tc>
        <w:tc>
          <w:tcPr>
            <w:tcW w:w="2500" w:type="pct"/>
          </w:tcPr>
          <w:p w14:paraId="03F0FA2D" w14:textId="77777777" w:rsidR="00032117" w:rsidRPr="00902625" w:rsidRDefault="00032117" w:rsidP="00AD445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Funktion</w:t>
            </w:r>
          </w:p>
        </w:tc>
      </w:tr>
      <w:tr w:rsidR="00902625" w:rsidRPr="00902625" w14:paraId="20794587" w14:textId="77777777" w:rsidTr="005C7389">
        <w:trPr>
          <w:trHeight w:val="349"/>
        </w:trPr>
        <w:tc>
          <w:tcPr>
            <w:tcW w:w="2500" w:type="pct"/>
          </w:tcPr>
          <w:p w14:paraId="5B9A9DE2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55A7C68F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</w:tr>
      <w:tr w:rsidR="00902625" w:rsidRPr="00902625" w14:paraId="2CA8E321" w14:textId="77777777" w:rsidTr="005C7389">
        <w:trPr>
          <w:trHeight w:val="349"/>
        </w:trPr>
        <w:tc>
          <w:tcPr>
            <w:tcW w:w="2500" w:type="pct"/>
          </w:tcPr>
          <w:p w14:paraId="676CFCE5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5B2EC783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</w:tr>
      <w:tr w:rsidR="00902625" w:rsidRPr="00902625" w14:paraId="34550969" w14:textId="77777777" w:rsidTr="005C7389">
        <w:trPr>
          <w:trHeight w:val="349"/>
        </w:trPr>
        <w:tc>
          <w:tcPr>
            <w:tcW w:w="2500" w:type="pct"/>
          </w:tcPr>
          <w:p w14:paraId="661E2A19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2E41FB5E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</w:tr>
      <w:tr w:rsidR="00902625" w:rsidRPr="00902625" w14:paraId="0CB94426" w14:textId="77777777" w:rsidTr="005C7389">
        <w:trPr>
          <w:trHeight w:val="349"/>
        </w:trPr>
        <w:tc>
          <w:tcPr>
            <w:tcW w:w="2500" w:type="pct"/>
          </w:tcPr>
          <w:p w14:paraId="3D56C6D4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45168A02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</w:tr>
      <w:tr w:rsidR="00902625" w:rsidRPr="00902625" w14:paraId="2F697278" w14:textId="77777777" w:rsidTr="005C7389">
        <w:trPr>
          <w:trHeight w:val="349"/>
        </w:trPr>
        <w:tc>
          <w:tcPr>
            <w:tcW w:w="2500" w:type="pct"/>
          </w:tcPr>
          <w:p w14:paraId="3A781BFA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2CD62C2D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</w:tr>
      <w:tr w:rsidR="00902625" w:rsidRPr="00902625" w14:paraId="566DA55E" w14:textId="77777777" w:rsidTr="005C7389">
        <w:trPr>
          <w:trHeight w:val="349"/>
        </w:trPr>
        <w:tc>
          <w:tcPr>
            <w:tcW w:w="2500" w:type="pct"/>
          </w:tcPr>
          <w:p w14:paraId="7B59414D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2A2B33C4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7B4C0BA0" w14:textId="77777777" w:rsidTr="005C7389">
        <w:trPr>
          <w:trHeight w:val="349"/>
        </w:trPr>
        <w:tc>
          <w:tcPr>
            <w:tcW w:w="2500" w:type="pct"/>
          </w:tcPr>
          <w:p w14:paraId="476DE5B5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5E12336F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29726235" w14:textId="77777777" w:rsidTr="005C7389">
        <w:trPr>
          <w:trHeight w:val="349"/>
        </w:trPr>
        <w:tc>
          <w:tcPr>
            <w:tcW w:w="2500" w:type="pct"/>
          </w:tcPr>
          <w:p w14:paraId="2F670551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1E43C893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706D202B" w14:textId="77777777" w:rsidTr="005C7389">
        <w:trPr>
          <w:trHeight w:val="349"/>
        </w:trPr>
        <w:tc>
          <w:tcPr>
            <w:tcW w:w="2500" w:type="pct"/>
          </w:tcPr>
          <w:p w14:paraId="242E4493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1E099385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7F857E91" w14:textId="77777777" w:rsidTr="005C7389">
        <w:trPr>
          <w:trHeight w:val="349"/>
        </w:trPr>
        <w:tc>
          <w:tcPr>
            <w:tcW w:w="2500" w:type="pct"/>
          </w:tcPr>
          <w:p w14:paraId="2577FD12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0734614D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21A392DF" w14:textId="77777777" w:rsidTr="005C7389">
        <w:trPr>
          <w:trHeight w:val="349"/>
        </w:trPr>
        <w:tc>
          <w:tcPr>
            <w:tcW w:w="2500" w:type="pct"/>
          </w:tcPr>
          <w:p w14:paraId="3F557856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4CF6583A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4D2E8D57" w14:textId="77777777" w:rsidTr="005C7389">
        <w:trPr>
          <w:trHeight w:val="349"/>
        </w:trPr>
        <w:tc>
          <w:tcPr>
            <w:tcW w:w="2500" w:type="pct"/>
          </w:tcPr>
          <w:p w14:paraId="1B463AC6" w14:textId="77777777" w:rsidR="001616B8" w:rsidRPr="00902625" w:rsidRDefault="001616B8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70497586" w14:textId="77777777" w:rsidR="001616B8" w:rsidRPr="00902625" w:rsidRDefault="001616B8" w:rsidP="000D4766">
            <w:pPr>
              <w:spacing w:before="60" w:after="20"/>
              <w:ind w:right="104"/>
            </w:pPr>
          </w:p>
        </w:tc>
      </w:tr>
      <w:permEnd w:id="2102205144"/>
    </w:tbl>
    <w:p w14:paraId="0DF11F98" w14:textId="77777777" w:rsidR="000C0ED0" w:rsidRDefault="000C0ED0" w:rsidP="00F924DE"/>
    <w:p w14:paraId="7655CDA7" w14:textId="77777777" w:rsidR="0071494F" w:rsidRDefault="004D5139" w:rsidP="000D4766">
      <w:r>
        <w:t>S</w:t>
      </w:r>
      <w:r w:rsidR="00703ACD">
        <w:t>årbarhedsvurderingen er udarbejdet af en anerkendt sikringsorganisation</w:t>
      </w:r>
      <w:r w:rsidR="00842A95">
        <w:t xml:space="preserve"> (RSO)</w:t>
      </w:r>
      <w:r w:rsidR="00703ACD">
        <w:t xml:space="preserve"> i samarbejde med politiet.</w:t>
      </w:r>
    </w:p>
    <w:p w14:paraId="54BF6BCA" w14:textId="77777777" w:rsidR="00741769" w:rsidRDefault="005D67D7" w:rsidP="00F8321C">
      <w:r w:rsidRPr="00B30BF2">
        <w:rPr>
          <w:b/>
        </w:rPr>
        <w:t>Politikreds:</w:t>
      </w:r>
      <w:r>
        <w:t xml:space="preserve"> </w:t>
      </w:r>
      <w:sdt>
        <w:sdtPr>
          <w:id w:val="-240250027"/>
          <w:placeholder>
            <w:docPart w:val="7A5DAF913B68453A8B1D1B6C050CC830"/>
          </w:placeholder>
          <w:showingPlcHdr/>
          <w:dropDownList>
            <w:listItem w:value="Vælg et element."/>
            <w:listItem w:displayText="Bornholms Politi" w:value="Bornholms Politi"/>
            <w:listItem w:displayText="Fyns Politi" w:value="Fyns Politi"/>
            <w:listItem w:displayText="Københavns Politi" w:value="Københavns Politi"/>
            <w:listItem w:displayText="Københavns Vestegns Politi" w:value="Københavns Vestegns Politi"/>
            <w:listItem w:displayText="Midt- og Vestjyllands Politi" w:value="Midt- og Vestjyllands Politi"/>
            <w:listItem w:displayText="Midt- og Vestsjællands Politi" w:value="Midt- og Vestsjællands Politi"/>
            <w:listItem w:displayText="Nordjyllands Politi" w:value="Nordjyllands Politi"/>
            <w:listItem w:displayText="Nordsjællands Politi" w:value="Nordsjællands Politi"/>
            <w:listItem w:displayText="Syd- og Sønderjyllands Politi" w:value="Syd- og Sønderjyllands Politi"/>
            <w:listItem w:displayText="Sydsjællands og Lolland-Falsters Politi" w:value="Sydsjællands og Lolland-Falsters Politi"/>
            <w:listItem w:displayText="Sydøstjyllands Politi" w:value="Sydøstjyllands Politi"/>
            <w:listItem w:displayText="Østjyllands Politi" w:value="Østjyllands Politi"/>
          </w:dropDownList>
        </w:sdtPr>
        <w:sdtContent>
          <w:permStart w:id="926172262" w:edGrp="everyone"/>
          <w:r w:rsidR="00464457" w:rsidRPr="0065778D">
            <w:rPr>
              <w:rStyle w:val="Pladsholdertekst"/>
            </w:rPr>
            <w:t>Vælg et element.</w:t>
          </w:r>
          <w:permEnd w:id="926172262"/>
        </w:sdtContent>
      </w:sdt>
    </w:p>
    <w:p w14:paraId="4E97026B" w14:textId="77777777" w:rsidR="004D5139" w:rsidRDefault="001616B8">
      <w:pPr>
        <w:rPr>
          <w:color w:val="FF0000"/>
        </w:rPr>
      </w:pPr>
      <w:r w:rsidRPr="001616B8">
        <w:rPr>
          <w:b/>
        </w:rPr>
        <w:t>Repræsentant f</w:t>
      </w:r>
      <w:r w:rsidR="00842A95">
        <w:rPr>
          <w:b/>
        </w:rPr>
        <w:t>or</w:t>
      </w:r>
      <w:r w:rsidRPr="001616B8">
        <w:rPr>
          <w:b/>
        </w:rPr>
        <w:t xml:space="preserve"> politiet:</w:t>
      </w:r>
      <w:r>
        <w:t xml:space="preserve"> </w:t>
      </w:r>
      <w:sdt>
        <w:sdtPr>
          <w:rPr>
            <w:bCs/>
          </w:rPr>
          <w:alias w:val="Indsæt navn og titel"/>
          <w:tag w:val="Indsæt navn og titel"/>
          <w:id w:val="1209527876"/>
          <w:placeholder>
            <w:docPart w:val="BC2BD1FF8AF14C28A6AB2D4444753909"/>
          </w:placeholder>
          <w:showingPlcHdr/>
          <w15:color w:val="000000"/>
          <w:text/>
        </w:sdtPr>
        <w:sdtContent>
          <w:permStart w:id="34734566" w:edGrp="everyone"/>
          <w:r w:rsidR="00BC0E2C" w:rsidRPr="00285F74">
            <w:rPr>
              <w:rStyle w:val="Pladsholdertekst"/>
            </w:rPr>
            <w:t>Klik eller tryk her for at skrive tekst.</w:t>
          </w:r>
          <w:permEnd w:id="34734566"/>
        </w:sdtContent>
      </w:sdt>
    </w:p>
    <w:p w14:paraId="12449B24" w14:textId="77777777" w:rsidR="00842A95" w:rsidRDefault="00842A95" w:rsidP="00842A95">
      <w:pPr>
        <w:rPr>
          <w:b/>
        </w:rPr>
      </w:pPr>
      <w:r>
        <w:t xml:space="preserve">Bekræftelse på politiets medvirken fremsendes af politiets repræsentant til Trafikstyrelsen på mailadressen: </w:t>
      </w:r>
      <w:hyperlink r:id="rId8" w:history="1">
        <w:r w:rsidRPr="000563EF">
          <w:rPr>
            <w:rStyle w:val="Hyperlink"/>
          </w:rPr>
          <w:t>maritimsikring@t</w:t>
        </w:r>
        <w:r>
          <w:rPr>
            <w:rStyle w:val="Hyperlink"/>
          </w:rPr>
          <w:t>rafikstyrelsen</w:t>
        </w:r>
        <w:r w:rsidRPr="000563EF">
          <w:rPr>
            <w:rStyle w:val="Hyperlink"/>
          </w:rPr>
          <w:t>.dk</w:t>
        </w:r>
      </w:hyperlink>
      <w:r>
        <w:t>.</w:t>
      </w:r>
    </w:p>
    <w:p w14:paraId="6D006681" w14:textId="77777777" w:rsidR="000D4766" w:rsidRDefault="000D4766">
      <w:r>
        <w:br w:type="page"/>
      </w:r>
    </w:p>
    <w:p w14:paraId="43694612" w14:textId="77777777" w:rsidR="00D41158" w:rsidRPr="00512DB2" w:rsidRDefault="004D5139" w:rsidP="00512DB2">
      <w:pPr>
        <w:pStyle w:val="Overskrift2"/>
      </w:pPr>
      <w:bookmarkStart w:id="7" w:name="_Toc49150501"/>
      <w:bookmarkStart w:id="8" w:name="_Toc49158842"/>
      <w:r>
        <w:lastRenderedPageBreak/>
        <w:t>Forkortelser</w:t>
      </w:r>
      <w:bookmarkEnd w:id="7"/>
      <w:bookmarkEnd w:id="8"/>
    </w:p>
    <w:p w14:paraId="38B1E6E6" w14:textId="77777777" w:rsidR="00D375FE" w:rsidRDefault="000D4766" w:rsidP="00D41158">
      <w:r>
        <w:t>Følgende f</w:t>
      </w:r>
      <w:r w:rsidR="00D375FE" w:rsidRPr="00512DB2">
        <w:t xml:space="preserve">orkortelser </w:t>
      </w:r>
      <w:r>
        <w:t xml:space="preserve">er </w:t>
      </w:r>
      <w:r w:rsidR="00D375FE" w:rsidRPr="00512DB2">
        <w:t xml:space="preserve">brugt i </w:t>
      </w:r>
      <w:r w:rsidR="00006D98">
        <w:t>sårbarhedsvurderingen</w:t>
      </w:r>
      <w:r w:rsidR="0008771A">
        <w:t>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643"/>
        <w:gridCol w:w="7211"/>
      </w:tblGrid>
      <w:tr w:rsidR="00902625" w:rsidRPr="00902625" w14:paraId="0DB472C7" w14:textId="77777777" w:rsidTr="009F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1" w:type="pct"/>
          </w:tcPr>
          <w:p w14:paraId="1BF3CE8A" w14:textId="77777777" w:rsidR="0008771A" w:rsidRPr="00902625" w:rsidRDefault="00F15673" w:rsidP="00F15673">
            <w:pPr>
              <w:spacing w:before="60" w:after="20"/>
              <w:ind w:right="104"/>
              <w:rPr>
                <w:color w:val="auto"/>
              </w:rPr>
            </w:pPr>
            <w:permStart w:id="28118700" w:edGrp="everyone"/>
            <w:r w:rsidRPr="00902625">
              <w:rPr>
                <w:color w:val="auto"/>
              </w:rPr>
              <w:t>Forkortelse</w:t>
            </w:r>
          </w:p>
        </w:tc>
        <w:tc>
          <w:tcPr>
            <w:tcW w:w="3659" w:type="pct"/>
          </w:tcPr>
          <w:p w14:paraId="73473475" w14:textId="77777777" w:rsidR="0008771A" w:rsidRPr="00902625" w:rsidRDefault="00A43540" w:rsidP="00F15673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2FF52390" w14:textId="77777777" w:rsidTr="009F780C">
        <w:tc>
          <w:tcPr>
            <w:tcW w:w="1341" w:type="pct"/>
          </w:tcPr>
          <w:p w14:paraId="5EA402F3" w14:textId="77777777" w:rsidR="00F15673" w:rsidRPr="00902625" w:rsidRDefault="00F15673" w:rsidP="000D4766">
            <w:pPr>
              <w:spacing w:before="60" w:after="20"/>
              <w:ind w:right="104"/>
            </w:pPr>
            <w:permStart w:id="980906990" w:edGrp="everyone" w:colFirst="0" w:colLast="0"/>
            <w:permStart w:id="1498618523" w:edGrp="everyone" w:colFirst="1" w:colLast="1"/>
          </w:p>
        </w:tc>
        <w:tc>
          <w:tcPr>
            <w:tcW w:w="3659" w:type="pct"/>
          </w:tcPr>
          <w:p w14:paraId="55120921" w14:textId="77777777" w:rsidR="00F15673" w:rsidRPr="00902625" w:rsidRDefault="00F15673" w:rsidP="00F15673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425E826F" w14:textId="77777777" w:rsidTr="009F780C">
        <w:tc>
          <w:tcPr>
            <w:tcW w:w="1341" w:type="pct"/>
          </w:tcPr>
          <w:p w14:paraId="6A62065B" w14:textId="77777777" w:rsidR="00FB7CCA" w:rsidRPr="00902625" w:rsidRDefault="00FB7CCA" w:rsidP="000D4766">
            <w:pPr>
              <w:spacing w:before="60" w:after="20"/>
              <w:ind w:right="104"/>
            </w:pPr>
            <w:permStart w:id="260835271" w:edGrp="everyone" w:colFirst="0" w:colLast="0"/>
            <w:permStart w:id="561189605" w:edGrp="everyone" w:colFirst="1" w:colLast="1"/>
            <w:permStart w:id="2052679669" w:edGrp="everyone" w:colFirst="2" w:colLast="2"/>
            <w:permEnd w:id="980906990"/>
            <w:permEnd w:id="1498618523"/>
          </w:p>
        </w:tc>
        <w:tc>
          <w:tcPr>
            <w:tcW w:w="3659" w:type="pct"/>
          </w:tcPr>
          <w:p w14:paraId="4D9AAFFE" w14:textId="77777777" w:rsidR="00FB7CCA" w:rsidRPr="00902625" w:rsidRDefault="00FB7CCA" w:rsidP="00F15673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58D59390" w14:textId="77777777" w:rsidTr="009F780C">
        <w:tc>
          <w:tcPr>
            <w:tcW w:w="1341" w:type="pct"/>
          </w:tcPr>
          <w:p w14:paraId="3EBEAA06" w14:textId="77777777" w:rsidR="00210269" w:rsidRPr="00902625" w:rsidRDefault="00210269" w:rsidP="000D4766">
            <w:pPr>
              <w:spacing w:before="60" w:after="20"/>
              <w:ind w:right="104"/>
            </w:pPr>
            <w:permStart w:id="1128623029" w:edGrp="everyone" w:colFirst="0" w:colLast="0"/>
            <w:permStart w:id="462650086" w:edGrp="everyone" w:colFirst="1" w:colLast="1"/>
            <w:permEnd w:id="260835271"/>
            <w:permEnd w:id="561189605"/>
            <w:permEnd w:id="2052679669"/>
          </w:p>
        </w:tc>
        <w:tc>
          <w:tcPr>
            <w:tcW w:w="3659" w:type="pct"/>
          </w:tcPr>
          <w:p w14:paraId="338D8FE2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2B871B0C" w14:textId="77777777" w:rsidTr="009F780C">
        <w:tc>
          <w:tcPr>
            <w:tcW w:w="1341" w:type="pct"/>
          </w:tcPr>
          <w:p w14:paraId="148AD993" w14:textId="77777777" w:rsidR="00210269" w:rsidRPr="00902625" w:rsidRDefault="00210269" w:rsidP="000D4766">
            <w:pPr>
              <w:spacing w:before="60" w:after="20"/>
              <w:ind w:right="104"/>
            </w:pPr>
            <w:permStart w:id="794040816" w:edGrp="everyone" w:colFirst="0" w:colLast="0"/>
            <w:permStart w:id="123689222" w:edGrp="everyone" w:colFirst="1" w:colLast="1"/>
            <w:permEnd w:id="1128623029"/>
            <w:permEnd w:id="462650086"/>
          </w:p>
        </w:tc>
        <w:tc>
          <w:tcPr>
            <w:tcW w:w="3659" w:type="pct"/>
          </w:tcPr>
          <w:p w14:paraId="2DC9A336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4D7F59BD" w14:textId="77777777" w:rsidTr="009F780C">
        <w:tc>
          <w:tcPr>
            <w:tcW w:w="1341" w:type="pct"/>
          </w:tcPr>
          <w:p w14:paraId="79255952" w14:textId="77777777" w:rsidR="00210269" w:rsidRPr="00902625" w:rsidRDefault="00210269" w:rsidP="000D4766">
            <w:pPr>
              <w:spacing w:before="60" w:after="20"/>
              <w:ind w:right="104"/>
            </w:pPr>
            <w:permStart w:id="352156193" w:edGrp="everyone" w:colFirst="0" w:colLast="0"/>
            <w:permStart w:id="977097414" w:edGrp="everyone" w:colFirst="1" w:colLast="1"/>
            <w:permEnd w:id="794040816"/>
            <w:permEnd w:id="123689222"/>
          </w:p>
        </w:tc>
        <w:tc>
          <w:tcPr>
            <w:tcW w:w="3659" w:type="pct"/>
          </w:tcPr>
          <w:p w14:paraId="28E0A74F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74C4506D" w14:textId="77777777" w:rsidTr="009F780C">
        <w:tc>
          <w:tcPr>
            <w:tcW w:w="1341" w:type="pct"/>
          </w:tcPr>
          <w:p w14:paraId="29A291E9" w14:textId="77777777" w:rsidR="00210269" w:rsidRPr="00902625" w:rsidRDefault="00210269" w:rsidP="000D4766">
            <w:pPr>
              <w:spacing w:before="60" w:after="20"/>
              <w:ind w:right="104"/>
            </w:pPr>
            <w:permStart w:id="1770677901" w:edGrp="everyone" w:colFirst="0" w:colLast="0"/>
            <w:permStart w:id="54010298" w:edGrp="everyone" w:colFirst="1" w:colLast="1"/>
            <w:permEnd w:id="352156193"/>
            <w:permEnd w:id="977097414"/>
          </w:p>
        </w:tc>
        <w:tc>
          <w:tcPr>
            <w:tcW w:w="3659" w:type="pct"/>
          </w:tcPr>
          <w:p w14:paraId="5CC460D9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3465F4E3" w14:textId="77777777" w:rsidTr="009F780C">
        <w:tc>
          <w:tcPr>
            <w:tcW w:w="1341" w:type="pct"/>
          </w:tcPr>
          <w:p w14:paraId="2A4E5F82" w14:textId="77777777" w:rsidR="00210269" w:rsidRPr="00902625" w:rsidRDefault="00210269" w:rsidP="000D4766">
            <w:pPr>
              <w:spacing w:before="60" w:after="20"/>
              <w:ind w:right="104"/>
            </w:pPr>
            <w:permStart w:id="2040802496" w:edGrp="everyone" w:colFirst="0" w:colLast="0"/>
            <w:permStart w:id="706761070" w:edGrp="everyone" w:colFirst="1" w:colLast="1"/>
            <w:permEnd w:id="1770677901"/>
            <w:permEnd w:id="54010298"/>
          </w:p>
        </w:tc>
        <w:tc>
          <w:tcPr>
            <w:tcW w:w="3659" w:type="pct"/>
          </w:tcPr>
          <w:p w14:paraId="1BB2C616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1E1BA305" w14:textId="77777777" w:rsidTr="009F780C">
        <w:tc>
          <w:tcPr>
            <w:tcW w:w="1341" w:type="pct"/>
          </w:tcPr>
          <w:p w14:paraId="46707976" w14:textId="77777777" w:rsidR="00210269" w:rsidRPr="00902625" w:rsidRDefault="00210269" w:rsidP="000D4766">
            <w:pPr>
              <w:spacing w:before="60" w:after="20"/>
              <w:ind w:right="104"/>
            </w:pPr>
            <w:permStart w:id="1111245983" w:edGrp="everyone" w:colFirst="0" w:colLast="0"/>
            <w:permStart w:id="752827203" w:edGrp="everyone" w:colFirst="1" w:colLast="1"/>
            <w:permEnd w:id="2040802496"/>
            <w:permEnd w:id="706761070"/>
          </w:p>
        </w:tc>
        <w:tc>
          <w:tcPr>
            <w:tcW w:w="3659" w:type="pct"/>
          </w:tcPr>
          <w:p w14:paraId="63F08B44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33170842" w14:textId="77777777" w:rsidTr="009F780C">
        <w:tc>
          <w:tcPr>
            <w:tcW w:w="1341" w:type="pct"/>
          </w:tcPr>
          <w:p w14:paraId="2549BF33" w14:textId="77777777" w:rsidR="00210269" w:rsidRPr="00902625" w:rsidRDefault="00210269" w:rsidP="000D4766">
            <w:pPr>
              <w:spacing w:before="60" w:after="20"/>
              <w:ind w:right="104"/>
            </w:pPr>
            <w:permStart w:id="399122023" w:edGrp="everyone" w:colFirst="0" w:colLast="0"/>
            <w:permStart w:id="73948392" w:edGrp="everyone" w:colFirst="1" w:colLast="1"/>
            <w:permEnd w:id="1111245983"/>
            <w:permEnd w:id="752827203"/>
          </w:p>
        </w:tc>
        <w:tc>
          <w:tcPr>
            <w:tcW w:w="3659" w:type="pct"/>
          </w:tcPr>
          <w:p w14:paraId="1938CCD7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2D0A9B56" w14:textId="77777777" w:rsidTr="009F780C">
        <w:tc>
          <w:tcPr>
            <w:tcW w:w="1341" w:type="pct"/>
          </w:tcPr>
          <w:p w14:paraId="15A48FA4" w14:textId="77777777" w:rsidR="00464457" w:rsidRPr="00902625" w:rsidRDefault="00464457" w:rsidP="000D4766">
            <w:pPr>
              <w:spacing w:before="60" w:after="20"/>
              <w:ind w:right="104"/>
            </w:pPr>
            <w:permStart w:id="959202830" w:edGrp="everyone" w:colFirst="0" w:colLast="0"/>
            <w:permStart w:id="1467121531" w:edGrp="everyone" w:colFirst="1" w:colLast="1"/>
            <w:permEnd w:id="399122023"/>
            <w:permEnd w:id="73948392"/>
          </w:p>
        </w:tc>
        <w:tc>
          <w:tcPr>
            <w:tcW w:w="3659" w:type="pct"/>
          </w:tcPr>
          <w:p w14:paraId="65273AE0" w14:textId="77777777" w:rsidR="000D4766" w:rsidRPr="00902625" w:rsidRDefault="000D4766" w:rsidP="00F15673">
            <w:pPr>
              <w:spacing w:before="60" w:after="20"/>
              <w:ind w:right="104"/>
            </w:pPr>
          </w:p>
        </w:tc>
      </w:tr>
      <w:tr w:rsidR="00902625" w:rsidRPr="00902625" w14:paraId="5F5F972F" w14:textId="77777777" w:rsidTr="009F780C">
        <w:tc>
          <w:tcPr>
            <w:tcW w:w="1341" w:type="pct"/>
          </w:tcPr>
          <w:p w14:paraId="0AF604AB" w14:textId="77777777" w:rsidR="00464457" w:rsidRPr="00902625" w:rsidRDefault="00464457" w:rsidP="000D4766">
            <w:pPr>
              <w:spacing w:before="60" w:after="20"/>
              <w:ind w:right="104"/>
            </w:pPr>
            <w:permStart w:id="1968900726" w:edGrp="everyone" w:colFirst="0" w:colLast="0"/>
            <w:permStart w:id="657156053" w:edGrp="everyone" w:colFirst="1" w:colLast="1"/>
            <w:permEnd w:id="959202830"/>
            <w:permEnd w:id="1467121531"/>
          </w:p>
        </w:tc>
        <w:tc>
          <w:tcPr>
            <w:tcW w:w="3659" w:type="pct"/>
          </w:tcPr>
          <w:p w14:paraId="1B1DC01B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3FBEB0B5" w14:textId="77777777" w:rsidTr="009F780C">
        <w:tc>
          <w:tcPr>
            <w:tcW w:w="1341" w:type="pct"/>
          </w:tcPr>
          <w:p w14:paraId="7137DBEF" w14:textId="77777777" w:rsidR="00464457" w:rsidRPr="00902625" w:rsidRDefault="00464457" w:rsidP="000D4766">
            <w:pPr>
              <w:spacing w:before="60" w:after="20"/>
              <w:ind w:right="104"/>
            </w:pPr>
            <w:permStart w:id="526207158" w:edGrp="everyone" w:colFirst="0" w:colLast="0"/>
            <w:permStart w:id="1548052632" w:edGrp="everyone" w:colFirst="1" w:colLast="1"/>
            <w:permEnd w:id="1968900726"/>
            <w:permEnd w:id="657156053"/>
          </w:p>
        </w:tc>
        <w:tc>
          <w:tcPr>
            <w:tcW w:w="3659" w:type="pct"/>
          </w:tcPr>
          <w:p w14:paraId="06FD5551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3F5A37A6" w14:textId="77777777" w:rsidTr="009F780C">
        <w:tc>
          <w:tcPr>
            <w:tcW w:w="1341" w:type="pct"/>
          </w:tcPr>
          <w:p w14:paraId="118DF702" w14:textId="77777777" w:rsidR="00464457" w:rsidRPr="00902625" w:rsidRDefault="00464457" w:rsidP="000D4766">
            <w:pPr>
              <w:spacing w:before="60" w:after="20"/>
              <w:ind w:right="104"/>
            </w:pPr>
            <w:permStart w:id="681247084" w:edGrp="everyone" w:colFirst="0" w:colLast="0"/>
            <w:permStart w:id="2140236810" w:edGrp="everyone" w:colFirst="1" w:colLast="1"/>
            <w:permEnd w:id="526207158"/>
            <w:permEnd w:id="1548052632"/>
          </w:p>
        </w:tc>
        <w:tc>
          <w:tcPr>
            <w:tcW w:w="3659" w:type="pct"/>
          </w:tcPr>
          <w:p w14:paraId="0E49C6BF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52199EFA" w14:textId="77777777" w:rsidTr="009F780C">
        <w:tc>
          <w:tcPr>
            <w:tcW w:w="1341" w:type="pct"/>
          </w:tcPr>
          <w:p w14:paraId="03159FDE" w14:textId="77777777" w:rsidR="00464457" w:rsidRPr="00902625" w:rsidRDefault="00464457" w:rsidP="000D4766">
            <w:pPr>
              <w:spacing w:before="60" w:after="20"/>
              <w:ind w:right="104"/>
            </w:pPr>
            <w:permStart w:id="227424289" w:edGrp="everyone" w:colFirst="0" w:colLast="0"/>
            <w:permStart w:id="891562848" w:edGrp="everyone" w:colFirst="1" w:colLast="1"/>
            <w:permEnd w:id="681247084"/>
            <w:permEnd w:id="2140236810"/>
          </w:p>
        </w:tc>
        <w:tc>
          <w:tcPr>
            <w:tcW w:w="3659" w:type="pct"/>
          </w:tcPr>
          <w:p w14:paraId="6FA2C2D7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1AA09744" w14:textId="77777777" w:rsidTr="009F780C">
        <w:tc>
          <w:tcPr>
            <w:tcW w:w="1341" w:type="pct"/>
          </w:tcPr>
          <w:p w14:paraId="3BF4CABE" w14:textId="77777777" w:rsidR="00464457" w:rsidRPr="00902625" w:rsidRDefault="00464457" w:rsidP="000D4766">
            <w:pPr>
              <w:spacing w:before="60" w:after="20"/>
              <w:ind w:right="104"/>
            </w:pPr>
            <w:permStart w:id="107504189" w:edGrp="everyone" w:colFirst="0" w:colLast="0"/>
            <w:permStart w:id="891839816" w:edGrp="everyone" w:colFirst="1" w:colLast="1"/>
            <w:permEnd w:id="227424289"/>
            <w:permEnd w:id="891562848"/>
          </w:p>
        </w:tc>
        <w:tc>
          <w:tcPr>
            <w:tcW w:w="3659" w:type="pct"/>
          </w:tcPr>
          <w:p w14:paraId="3912A068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6FF93663" w14:textId="77777777" w:rsidTr="009F780C">
        <w:tc>
          <w:tcPr>
            <w:tcW w:w="1341" w:type="pct"/>
          </w:tcPr>
          <w:p w14:paraId="1DD7CB3F" w14:textId="77777777" w:rsidR="00464457" w:rsidRPr="00902625" w:rsidRDefault="00464457" w:rsidP="000D4766">
            <w:pPr>
              <w:spacing w:before="60" w:after="20"/>
              <w:ind w:right="104"/>
            </w:pPr>
            <w:permStart w:id="1360620769" w:edGrp="everyone" w:colFirst="0" w:colLast="0"/>
            <w:permStart w:id="334979505" w:edGrp="everyone" w:colFirst="1" w:colLast="1"/>
            <w:permEnd w:id="107504189"/>
            <w:permEnd w:id="891839816"/>
          </w:p>
        </w:tc>
        <w:tc>
          <w:tcPr>
            <w:tcW w:w="3659" w:type="pct"/>
          </w:tcPr>
          <w:p w14:paraId="7A9CE48F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72A1822D" w14:textId="77777777" w:rsidTr="009F780C">
        <w:tc>
          <w:tcPr>
            <w:tcW w:w="1341" w:type="pct"/>
          </w:tcPr>
          <w:p w14:paraId="46A8584B" w14:textId="77777777" w:rsidR="00464457" w:rsidRPr="00902625" w:rsidRDefault="00464457" w:rsidP="000D4766">
            <w:pPr>
              <w:spacing w:before="60" w:after="20"/>
              <w:ind w:right="104"/>
            </w:pPr>
            <w:permStart w:id="826348916" w:edGrp="everyone" w:colFirst="0" w:colLast="0"/>
            <w:permStart w:id="1327517285" w:edGrp="everyone" w:colFirst="1" w:colLast="1"/>
            <w:permEnd w:id="1360620769"/>
            <w:permEnd w:id="334979505"/>
          </w:p>
        </w:tc>
        <w:tc>
          <w:tcPr>
            <w:tcW w:w="3659" w:type="pct"/>
          </w:tcPr>
          <w:p w14:paraId="4350177A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2EE392DC" w14:textId="77777777" w:rsidTr="009F780C">
        <w:tc>
          <w:tcPr>
            <w:tcW w:w="1341" w:type="pct"/>
          </w:tcPr>
          <w:p w14:paraId="390BF6E7" w14:textId="77777777" w:rsidR="00464457" w:rsidRPr="00902625" w:rsidRDefault="00464457" w:rsidP="000D4766">
            <w:pPr>
              <w:spacing w:before="60" w:after="20"/>
              <w:ind w:right="104"/>
            </w:pPr>
            <w:permStart w:id="615986683" w:edGrp="everyone" w:colFirst="0" w:colLast="0"/>
            <w:permStart w:id="1099379286" w:edGrp="everyone" w:colFirst="1" w:colLast="1"/>
            <w:permEnd w:id="826348916"/>
            <w:permEnd w:id="1327517285"/>
          </w:p>
        </w:tc>
        <w:tc>
          <w:tcPr>
            <w:tcW w:w="3659" w:type="pct"/>
          </w:tcPr>
          <w:p w14:paraId="1B0BCDD1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02A5B31F" w14:textId="77777777" w:rsidTr="009F780C">
        <w:tc>
          <w:tcPr>
            <w:tcW w:w="1341" w:type="pct"/>
          </w:tcPr>
          <w:p w14:paraId="6B85C3C8" w14:textId="77777777" w:rsidR="00464457" w:rsidRPr="00902625" w:rsidRDefault="00464457" w:rsidP="000D4766">
            <w:pPr>
              <w:spacing w:before="60" w:after="20"/>
              <w:ind w:right="104"/>
            </w:pPr>
            <w:permStart w:id="1650403205" w:edGrp="everyone" w:colFirst="0" w:colLast="0"/>
            <w:permStart w:id="1562777186" w:edGrp="everyone" w:colFirst="1" w:colLast="1"/>
            <w:permEnd w:id="615986683"/>
            <w:permEnd w:id="1099379286"/>
          </w:p>
        </w:tc>
        <w:tc>
          <w:tcPr>
            <w:tcW w:w="3659" w:type="pct"/>
          </w:tcPr>
          <w:p w14:paraId="05B4C2E6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1DFAB1E2" w14:textId="77777777" w:rsidTr="009F780C">
        <w:tc>
          <w:tcPr>
            <w:tcW w:w="1341" w:type="pct"/>
          </w:tcPr>
          <w:p w14:paraId="29D55D44" w14:textId="77777777" w:rsidR="00464457" w:rsidRPr="00902625" w:rsidRDefault="00464457" w:rsidP="000D4766">
            <w:pPr>
              <w:spacing w:before="60" w:after="20"/>
              <w:ind w:right="104"/>
            </w:pPr>
            <w:permStart w:id="1894728761" w:edGrp="everyone" w:colFirst="0" w:colLast="0"/>
            <w:permStart w:id="999576993" w:edGrp="everyone" w:colFirst="1" w:colLast="1"/>
            <w:permEnd w:id="1650403205"/>
            <w:permEnd w:id="1562777186"/>
          </w:p>
        </w:tc>
        <w:tc>
          <w:tcPr>
            <w:tcW w:w="3659" w:type="pct"/>
          </w:tcPr>
          <w:p w14:paraId="7967CB99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67465B34" w14:textId="77777777" w:rsidTr="009F780C">
        <w:tc>
          <w:tcPr>
            <w:tcW w:w="1341" w:type="pct"/>
          </w:tcPr>
          <w:p w14:paraId="3586E3F9" w14:textId="77777777" w:rsidR="00464457" w:rsidRPr="00902625" w:rsidRDefault="00464457" w:rsidP="000D4766">
            <w:pPr>
              <w:spacing w:before="60" w:after="20"/>
              <w:ind w:right="104"/>
            </w:pPr>
            <w:permStart w:id="13455314" w:edGrp="everyone" w:colFirst="0" w:colLast="0"/>
            <w:permStart w:id="964843516" w:edGrp="everyone" w:colFirst="1" w:colLast="1"/>
            <w:permEnd w:id="1894728761"/>
            <w:permEnd w:id="999576993"/>
          </w:p>
        </w:tc>
        <w:tc>
          <w:tcPr>
            <w:tcW w:w="3659" w:type="pct"/>
          </w:tcPr>
          <w:p w14:paraId="12E49C21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30078549" w14:textId="77777777" w:rsidTr="009F780C">
        <w:tc>
          <w:tcPr>
            <w:tcW w:w="1341" w:type="pct"/>
          </w:tcPr>
          <w:p w14:paraId="1125C318" w14:textId="77777777" w:rsidR="004001E3" w:rsidRPr="00902625" w:rsidRDefault="004001E3" w:rsidP="000D4766">
            <w:pPr>
              <w:spacing w:before="60" w:after="20"/>
              <w:ind w:right="104"/>
            </w:pPr>
            <w:permStart w:id="784820488" w:edGrp="everyone" w:colFirst="0" w:colLast="0"/>
            <w:permStart w:id="2132099249" w:edGrp="everyone" w:colFirst="1" w:colLast="1"/>
            <w:permEnd w:id="13455314"/>
            <w:permEnd w:id="964843516"/>
          </w:p>
        </w:tc>
        <w:tc>
          <w:tcPr>
            <w:tcW w:w="3659" w:type="pct"/>
          </w:tcPr>
          <w:p w14:paraId="70BA2417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67CB14BA" w14:textId="77777777" w:rsidTr="009F780C">
        <w:tc>
          <w:tcPr>
            <w:tcW w:w="1341" w:type="pct"/>
          </w:tcPr>
          <w:p w14:paraId="2B910FF9" w14:textId="77777777" w:rsidR="004001E3" w:rsidRPr="00902625" w:rsidRDefault="004001E3" w:rsidP="000D4766">
            <w:pPr>
              <w:spacing w:before="60" w:after="20"/>
              <w:ind w:right="104"/>
            </w:pPr>
            <w:permStart w:id="1010964562" w:edGrp="everyone" w:colFirst="0" w:colLast="0"/>
            <w:permStart w:id="1573089012" w:edGrp="everyone" w:colFirst="1" w:colLast="1"/>
            <w:permEnd w:id="784820488"/>
            <w:permEnd w:id="2132099249"/>
          </w:p>
        </w:tc>
        <w:tc>
          <w:tcPr>
            <w:tcW w:w="3659" w:type="pct"/>
          </w:tcPr>
          <w:p w14:paraId="771E7DC0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28E0894A" w14:textId="77777777" w:rsidTr="009F780C">
        <w:tc>
          <w:tcPr>
            <w:tcW w:w="1341" w:type="pct"/>
          </w:tcPr>
          <w:p w14:paraId="74E705A6" w14:textId="77777777" w:rsidR="004001E3" w:rsidRPr="00902625" w:rsidRDefault="004001E3" w:rsidP="000D4766">
            <w:pPr>
              <w:spacing w:before="60" w:after="20"/>
              <w:ind w:right="104"/>
            </w:pPr>
            <w:permStart w:id="989417214" w:edGrp="everyone" w:colFirst="0" w:colLast="0"/>
            <w:permStart w:id="1964127061" w:edGrp="everyone" w:colFirst="1" w:colLast="1"/>
            <w:permEnd w:id="1010964562"/>
            <w:permEnd w:id="1573089012"/>
          </w:p>
        </w:tc>
        <w:tc>
          <w:tcPr>
            <w:tcW w:w="3659" w:type="pct"/>
          </w:tcPr>
          <w:p w14:paraId="5DD0A897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3B9C6AEC" w14:textId="77777777" w:rsidTr="009F780C">
        <w:tc>
          <w:tcPr>
            <w:tcW w:w="1341" w:type="pct"/>
          </w:tcPr>
          <w:p w14:paraId="48FFACF4" w14:textId="77777777" w:rsidR="004001E3" w:rsidRPr="00902625" w:rsidRDefault="004001E3" w:rsidP="000D4766">
            <w:pPr>
              <w:spacing w:before="60" w:after="20"/>
              <w:ind w:right="104"/>
            </w:pPr>
            <w:permStart w:id="2134316696" w:edGrp="everyone" w:colFirst="0" w:colLast="0"/>
            <w:permStart w:id="1832989598" w:edGrp="everyone" w:colFirst="1" w:colLast="1"/>
            <w:permEnd w:id="989417214"/>
            <w:permEnd w:id="1964127061"/>
          </w:p>
        </w:tc>
        <w:tc>
          <w:tcPr>
            <w:tcW w:w="3659" w:type="pct"/>
          </w:tcPr>
          <w:p w14:paraId="139AFB03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218C795F" w14:textId="77777777" w:rsidTr="009F780C">
        <w:tc>
          <w:tcPr>
            <w:tcW w:w="1341" w:type="pct"/>
          </w:tcPr>
          <w:p w14:paraId="7ABEA87D" w14:textId="77777777" w:rsidR="004001E3" w:rsidRPr="00902625" w:rsidRDefault="004001E3" w:rsidP="000D4766">
            <w:pPr>
              <w:spacing w:before="60" w:after="20"/>
              <w:ind w:right="104"/>
            </w:pPr>
            <w:permStart w:id="1530861417" w:edGrp="everyone" w:colFirst="0" w:colLast="0"/>
            <w:permStart w:id="730552386" w:edGrp="everyone" w:colFirst="1" w:colLast="1"/>
            <w:permEnd w:id="2134316696"/>
            <w:permEnd w:id="1832989598"/>
          </w:p>
        </w:tc>
        <w:tc>
          <w:tcPr>
            <w:tcW w:w="3659" w:type="pct"/>
          </w:tcPr>
          <w:p w14:paraId="7F52AB8F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7EEB29B8" w14:textId="77777777" w:rsidTr="009F780C">
        <w:tc>
          <w:tcPr>
            <w:tcW w:w="1341" w:type="pct"/>
          </w:tcPr>
          <w:p w14:paraId="2519050F" w14:textId="77777777" w:rsidR="004001E3" w:rsidRPr="00902625" w:rsidRDefault="004001E3" w:rsidP="000D4766">
            <w:pPr>
              <w:spacing w:before="60" w:after="20"/>
              <w:ind w:right="104"/>
            </w:pPr>
            <w:permStart w:id="2069773465" w:edGrp="everyone" w:colFirst="0" w:colLast="0"/>
            <w:permStart w:id="1574508854" w:edGrp="everyone" w:colFirst="1" w:colLast="1"/>
            <w:permEnd w:id="1530861417"/>
            <w:permEnd w:id="730552386"/>
          </w:p>
        </w:tc>
        <w:tc>
          <w:tcPr>
            <w:tcW w:w="3659" w:type="pct"/>
          </w:tcPr>
          <w:p w14:paraId="4BE3D83B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697F9B2F" w14:textId="77777777" w:rsidTr="009F780C">
        <w:tc>
          <w:tcPr>
            <w:tcW w:w="1341" w:type="pct"/>
          </w:tcPr>
          <w:p w14:paraId="1EAC7354" w14:textId="77777777" w:rsidR="004001E3" w:rsidRPr="00902625" w:rsidRDefault="004001E3" w:rsidP="000D4766">
            <w:pPr>
              <w:spacing w:before="60" w:after="20"/>
              <w:ind w:right="104"/>
            </w:pPr>
            <w:permStart w:id="1148717327" w:edGrp="everyone" w:colFirst="0" w:colLast="0"/>
            <w:permStart w:id="1405575112" w:edGrp="everyone" w:colFirst="1" w:colLast="1"/>
            <w:permEnd w:id="2069773465"/>
            <w:permEnd w:id="1574508854"/>
          </w:p>
        </w:tc>
        <w:tc>
          <w:tcPr>
            <w:tcW w:w="3659" w:type="pct"/>
          </w:tcPr>
          <w:p w14:paraId="58D11E2D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3E2D7102" w14:textId="77777777" w:rsidTr="009F780C">
        <w:tc>
          <w:tcPr>
            <w:tcW w:w="1341" w:type="pct"/>
          </w:tcPr>
          <w:p w14:paraId="5F71370F" w14:textId="77777777" w:rsidR="004001E3" w:rsidRPr="00902625" w:rsidRDefault="004001E3" w:rsidP="000D4766">
            <w:pPr>
              <w:spacing w:before="60" w:after="20"/>
              <w:ind w:right="104"/>
            </w:pPr>
            <w:permStart w:id="1835611668" w:edGrp="everyone" w:colFirst="0" w:colLast="0"/>
            <w:permStart w:id="211169182" w:edGrp="everyone" w:colFirst="1" w:colLast="1"/>
            <w:permEnd w:id="1148717327"/>
            <w:permEnd w:id="1405575112"/>
          </w:p>
        </w:tc>
        <w:tc>
          <w:tcPr>
            <w:tcW w:w="3659" w:type="pct"/>
          </w:tcPr>
          <w:p w14:paraId="155A2440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6F1BD6C8" w14:textId="77777777" w:rsidTr="009F780C">
        <w:tc>
          <w:tcPr>
            <w:tcW w:w="1341" w:type="pct"/>
          </w:tcPr>
          <w:p w14:paraId="705537AF" w14:textId="77777777" w:rsidR="004001E3" w:rsidRPr="00902625" w:rsidRDefault="004001E3" w:rsidP="000D4766">
            <w:pPr>
              <w:spacing w:before="60" w:after="20"/>
              <w:ind w:right="104"/>
            </w:pPr>
            <w:permStart w:id="1452415119" w:edGrp="everyone" w:colFirst="0" w:colLast="0"/>
            <w:permStart w:id="748314994" w:edGrp="everyone" w:colFirst="1" w:colLast="1"/>
            <w:permEnd w:id="1835611668"/>
            <w:permEnd w:id="211169182"/>
          </w:p>
        </w:tc>
        <w:tc>
          <w:tcPr>
            <w:tcW w:w="3659" w:type="pct"/>
          </w:tcPr>
          <w:p w14:paraId="10462C3D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5CEDDE4C" w14:textId="77777777" w:rsidTr="009F780C">
        <w:tc>
          <w:tcPr>
            <w:tcW w:w="1341" w:type="pct"/>
          </w:tcPr>
          <w:p w14:paraId="1A0BA075" w14:textId="77777777" w:rsidR="004001E3" w:rsidRPr="00902625" w:rsidRDefault="004001E3" w:rsidP="000D4766">
            <w:pPr>
              <w:spacing w:before="60" w:after="20"/>
              <w:ind w:right="104"/>
            </w:pPr>
            <w:permStart w:id="486164365" w:edGrp="everyone" w:colFirst="0" w:colLast="0"/>
            <w:permStart w:id="1040144918" w:edGrp="everyone" w:colFirst="1" w:colLast="1"/>
            <w:permEnd w:id="1452415119"/>
            <w:permEnd w:id="748314994"/>
          </w:p>
        </w:tc>
        <w:tc>
          <w:tcPr>
            <w:tcW w:w="3659" w:type="pct"/>
          </w:tcPr>
          <w:p w14:paraId="4B176E43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2A95A9A7" w14:textId="77777777" w:rsidTr="009F780C">
        <w:tc>
          <w:tcPr>
            <w:tcW w:w="1341" w:type="pct"/>
          </w:tcPr>
          <w:p w14:paraId="2C760145" w14:textId="77777777" w:rsidR="004001E3" w:rsidRPr="00902625" w:rsidRDefault="004001E3" w:rsidP="000D4766">
            <w:pPr>
              <w:spacing w:before="60" w:after="20"/>
              <w:ind w:right="104"/>
            </w:pPr>
            <w:permStart w:id="656154509" w:edGrp="everyone" w:colFirst="0" w:colLast="0"/>
            <w:permStart w:id="2119509841" w:edGrp="everyone" w:colFirst="1" w:colLast="1"/>
            <w:permEnd w:id="486164365"/>
            <w:permEnd w:id="1040144918"/>
          </w:p>
        </w:tc>
        <w:tc>
          <w:tcPr>
            <w:tcW w:w="3659" w:type="pct"/>
          </w:tcPr>
          <w:p w14:paraId="461B90FA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73ADFF3B" w14:textId="77777777" w:rsidTr="009F780C">
        <w:tc>
          <w:tcPr>
            <w:tcW w:w="1341" w:type="pct"/>
          </w:tcPr>
          <w:p w14:paraId="4A9A358C" w14:textId="77777777" w:rsidR="004001E3" w:rsidRPr="00902625" w:rsidRDefault="004001E3" w:rsidP="000D4766">
            <w:pPr>
              <w:spacing w:before="60" w:after="20"/>
              <w:ind w:right="104"/>
            </w:pPr>
            <w:permStart w:id="183195019" w:edGrp="everyone" w:colFirst="0" w:colLast="0"/>
            <w:permStart w:id="410024167" w:edGrp="everyone" w:colFirst="1" w:colLast="1"/>
            <w:permEnd w:id="656154509"/>
            <w:permEnd w:id="2119509841"/>
          </w:p>
        </w:tc>
        <w:tc>
          <w:tcPr>
            <w:tcW w:w="3659" w:type="pct"/>
          </w:tcPr>
          <w:p w14:paraId="19051973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3C82FB3B" w14:textId="77777777" w:rsidTr="009F780C">
        <w:tc>
          <w:tcPr>
            <w:tcW w:w="1341" w:type="pct"/>
          </w:tcPr>
          <w:p w14:paraId="75256BF2" w14:textId="77777777" w:rsidR="004001E3" w:rsidRPr="00902625" w:rsidRDefault="004001E3" w:rsidP="000D4766">
            <w:pPr>
              <w:spacing w:before="60" w:after="20"/>
              <w:ind w:right="104"/>
            </w:pPr>
            <w:permStart w:id="1117464439" w:edGrp="everyone" w:colFirst="0" w:colLast="0"/>
            <w:permStart w:id="2071750785" w:edGrp="everyone" w:colFirst="1" w:colLast="1"/>
            <w:permEnd w:id="183195019"/>
            <w:permEnd w:id="410024167"/>
          </w:p>
        </w:tc>
        <w:tc>
          <w:tcPr>
            <w:tcW w:w="3659" w:type="pct"/>
          </w:tcPr>
          <w:p w14:paraId="37AB2A4F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308A1FD1" w14:textId="77777777" w:rsidTr="009F780C">
        <w:tc>
          <w:tcPr>
            <w:tcW w:w="1341" w:type="pct"/>
          </w:tcPr>
          <w:p w14:paraId="07ECDACE" w14:textId="77777777" w:rsidR="004001E3" w:rsidRPr="00902625" w:rsidRDefault="004001E3" w:rsidP="000D4766">
            <w:pPr>
              <w:spacing w:before="60" w:after="20"/>
              <w:ind w:right="104"/>
            </w:pPr>
            <w:permStart w:id="530977416" w:edGrp="everyone" w:colFirst="0" w:colLast="0"/>
            <w:permStart w:id="232613531" w:edGrp="everyone" w:colFirst="1" w:colLast="1"/>
            <w:permEnd w:id="1117464439"/>
            <w:permEnd w:id="2071750785"/>
          </w:p>
        </w:tc>
        <w:tc>
          <w:tcPr>
            <w:tcW w:w="3659" w:type="pct"/>
          </w:tcPr>
          <w:p w14:paraId="2492D88B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</w:tbl>
    <w:permEnd w:id="28118700"/>
    <w:permEnd w:id="530977416"/>
    <w:permEnd w:id="232613531"/>
    <w:p w14:paraId="3DF36E2A" w14:textId="77777777" w:rsidR="00F924DE" w:rsidRPr="00512DB2" w:rsidRDefault="00F924DE" w:rsidP="00464457">
      <w:pPr>
        <w:pStyle w:val="Overskrift1"/>
      </w:pPr>
      <w:r w:rsidRPr="00512DB2">
        <w:lastRenderedPageBreak/>
        <w:t xml:space="preserve">Beskrivelse af </w:t>
      </w:r>
      <w:r w:rsidR="00703ACD">
        <w:t xml:space="preserve">havnen og </w:t>
      </w:r>
      <w:r w:rsidRPr="00512DB2">
        <w:t>havnefaciliteten</w:t>
      </w:r>
    </w:p>
    <w:p w14:paraId="3ED627E9" w14:textId="102491ED" w:rsidR="004766F6" w:rsidRPr="002829A6" w:rsidRDefault="002829A6" w:rsidP="00CD6FC2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>Dette afsnit indeholder</w:t>
      </w:r>
      <w:r w:rsidR="000D4766">
        <w:rPr>
          <w:rFonts w:cs="Arial"/>
          <w:szCs w:val="18"/>
        </w:rPr>
        <w:t xml:space="preserve"> </w:t>
      </w:r>
      <w:r w:rsidR="00FC7A4E">
        <w:rPr>
          <w:rFonts w:cs="Arial"/>
          <w:szCs w:val="18"/>
        </w:rPr>
        <w:t>oversigtskort samt</w:t>
      </w:r>
      <w:r w:rsidR="00E13FF7">
        <w:rPr>
          <w:rFonts w:cs="Arial"/>
          <w:szCs w:val="18"/>
        </w:rPr>
        <w:t xml:space="preserve"> </w:t>
      </w:r>
      <w:r w:rsidR="00FC7A4E">
        <w:rPr>
          <w:rFonts w:cs="Arial"/>
          <w:szCs w:val="18"/>
        </w:rPr>
        <w:t xml:space="preserve">relevante </w:t>
      </w:r>
      <w:r>
        <w:rPr>
          <w:rFonts w:cs="Arial"/>
          <w:szCs w:val="18"/>
        </w:rPr>
        <w:t>beskrivelse</w:t>
      </w:r>
      <w:r w:rsidR="00E13FF7">
        <w:rPr>
          <w:rFonts w:cs="Arial"/>
          <w:szCs w:val="18"/>
        </w:rPr>
        <w:t>r</w:t>
      </w:r>
      <w:r>
        <w:rPr>
          <w:rFonts w:cs="Arial"/>
          <w:szCs w:val="18"/>
        </w:rPr>
        <w:t xml:space="preserve"> af h</w:t>
      </w:r>
      <w:r w:rsidRPr="002829A6">
        <w:rPr>
          <w:rFonts w:cs="Arial"/>
          <w:szCs w:val="18"/>
        </w:rPr>
        <w:t>avnen og havnefaciliteten</w:t>
      </w:r>
      <w:r w:rsidR="00E13FF7">
        <w:rPr>
          <w:rFonts w:cs="Arial"/>
          <w:szCs w:val="18"/>
        </w:rPr>
        <w:t>.</w:t>
      </w:r>
    </w:p>
    <w:p w14:paraId="38C5E9A4" w14:textId="77777777" w:rsidR="00EE4694" w:rsidRPr="00EE4694" w:rsidRDefault="002D2877" w:rsidP="00EE4694">
      <w:pPr>
        <w:pStyle w:val="Overskrift2"/>
      </w:pPr>
      <w:bookmarkStart w:id="9" w:name="_Toc49150504"/>
      <w:bookmarkStart w:id="10" w:name="_Toc49158845"/>
      <w:r>
        <w:t>Oversigtskort over ejendom, infrastruktur og havnefacilitet</w:t>
      </w:r>
      <w:r w:rsidR="000D4766">
        <w:t>en</w:t>
      </w:r>
      <w:r>
        <w:t>s placering på</w:t>
      </w:r>
      <w:r w:rsidR="00FC7A4E">
        <w:t xml:space="preserve"> h</w:t>
      </w:r>
      <w:r w:rsidR="00EE4694" w:rsidRPr="00EE4694">
        <w:t>avnen</w:t>
      </w:r>
      <w:bookmarkEnd w:id="9"/>
      <w:bookmarkEnd w:id="10"/>
    </w:p>
    <w:p w14:paraId="1BA103CF" w14:textId="77777777" w:rsidR="00A5043F" w:rsidRDefault="00A5043F" w:rsidP="00A5043F">
      <w:pPr>
        <w:pStyle w:val="Ingenafstand"/>
        <w:jc w:val="both"/>
      </w:pPr>
    </w:p>
    <w:p w14:paraId="0B1BDDC4" w14:textId="77777777" w:rsidR="00C11650" w:rsidRPr="006A031D" w:rsidRDefault="00C11650" w:rsidP="00A5043F">
      <w:pPr>
        <w:pStyle w:val="Ingenafstand"/>
        <w:jc w:val="both"/>
        <w:rPr>
          <w:rFonts w:ascii="Verdana" w:hAnsi="Verdana"/>
          <w:color w:val="FF0000"/>
          <w:sz w:val="20"/>
          <w:szCs w:val="20"/>
        </w:rPr>
      </w:pPr>
      <w:r w:rsidRPr="006A031D">
        <w:rPr>
          <w:rFonts w:ascii="Verdana" w:hAnsi="Verdana"/>
          <w:sz w:val="20"/>
          <w:szCs w:val="20"/>
        </w:rPr>
        <w:t>Følgende kort over havnen er vedlagt som bilag til ansøgningen:</w:t>
      </w:r>
      <w:r w:rsidRPr="006A031D">
        <w:rPr>
          <w:rFonts w:ascii="Verdana" w:hAnsi="Verdana"/>
          <w:color w:val="FF0000"/>
          <w:sz w:val="20"/>
          <w:szCs w:val="20"/>
        </w:rPr>
        <w:t xml:space="preserve">  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902625" w:rsidRPr="00902625" w14:paraId="7B995819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47175935" w14:textId="77777777" w:rsidR="00E13FF7" w:rsidRPr="00902625" w:rsidRDefault="00E13FF7" w:rsidP="008B78EE">
            <w:pPr>
              <w:spacing w:before="60" w:after="20"/>
              <w:ind w:right="104"/>
              <w:rPr>
                <w:color w:val="auto"/>
              </w:rPr>
            </w:pPr>
            <w:permStart w:id="2071860638" w:edGrp="everyone"/>
            <w:r w:rsidRPr="00902625">
              <w:rPr>
                <w:color w:val="auto"/>
              </w:rPr>
              <w:t>Bilag</w:t>
            </w:r>
            <w:r w:rsidR="009F780C" w:rsidRPr="00902625">
              <w:rPr>
                <w:color w:val="auto"/>
              </w:rPr>
              <w:t xml:space="preserve"> nr.</w:t>
            </w:r>
          </w:p>
        </w:tc>
        <w:tc>
          <w:tcPr>
            <w:tcW w:w="4298" w:type="pct"/>
          </w:tcPr>
          <w:p w14:paraId="65C61826" w14:textId="77777777" w:rsidR="00E13FF7" w:rsidRPr="00902625" w:rsidRDefault="009F780C" w:rsidP="008B78EE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Bilagsnavn</w:t>
            </w:r>
          </w:p>
        </w:tc>
      </w:tr>
      <w:tr w:rsidR="00902625" w:rsidRPr="00902625" w14:paraId="7E67DD0C" w14:textId="77777777" w:rsidTr="00AD3AA4">
        <w:tc>
          <w:tcPr>
            <w:tcW w:w="702" w:type="pct"/>
          </w:tcPr>
          <w:p w14:paraId="44D59F4F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524D66A6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2D3E54D7" w14:textId="77777777" w:rsidTr="00AD3AA4">
        <w:tc>
          <w:tcPr>
            <w:tcW w:w="702" w:type="pct"/>
          </w:tcPr>
          <w:p w14:paraId="71980107" w14:textId="77777777" w:rsidR="000D4766" w:rsidRPr="00902625" w:rsidRDefault="000D4766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6F6C6A7E" w14:textId="77777777" w:rsidR="000D4766" w:rsidRPr="00902625" w:rsidRDefault="000D4766" w:rsidP="008B78EE">
            <w:pPr>
              <w:spacing w:before="60" w:after="20"/>
              <w:ind w:right="104"/>
            </w:pPr>
          </w:p>
        </w:tc>
      </w:tr>
      <w:tr w:rsidR="00902625" w:rsidRPr="00902625" w14:paraId="699DA06A" w14:textId="77777777" w:rsidTr="00AD3AA4">
        <w:tc>
          <w:tcPr>
            <w:tcW w:w="702" w:type="pct"/>
          </w:tcPr>
          <w:p w14:paraId="4B4999B1" w14:textId="77777777" w:rsidR="000D4766" w:rsidRPr="00902625" w:rsidRDefault="000D4766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6199F01E" w14:textId="77777777" w:rsidR="000D4766" w:rsidRPr="00902625" w:rsidRDefault="000D4766" w:rsidP="008B78EE">
            <w:pPr>
              <w:spacing w:before="60" w:after="20"/>
              <w:ind w:right="104"/>
            </w:pPr>
          </w:p>
        </w:tc>
      </w:tr>
      <w:tr w:rsidR="00902625" w:rsidRPr="00902625" w14:paraId="1B0E8F5E" w14:textId="77777777" w:rsidTr="00AD3AA4">
        <w:tc>
          <w:tcPr>
            <w:tcW w:w="702" w:type="pct"/>
          </w:tcPr>
          <w:p w14:paraId="5F1FE377" w14:textId="77777777" w:rsidR="000D4766" w:rsidRPr="00902625" w:rsidRDefault="000D4766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656627B7" w14:textId="77777777" w:rsidR="000D4766" w:rsidRPr="00902625" w:rsidRDefault="000D4766" w:rsidP="008B78EE">
            <w:pPr>
              <w:spacing w:before="60" w:after="20"/>
              <w:ind w:right="104"/>
            </w:pPr>
          </w:p>
        </w:tc>
      </w:tr>
      <w:permEnd w:id="2071860638"/>
    </w:tbl>
    <w:p w14:paraId="189ED49B" w14:textId="77777777" w:rsidR="00A5043F" w:rsidRDefault="00A5043F" w:rsidP="00A5043F">
      <w:pPr>
        <w:pStyle w:val="Ingenafstand"/>
        <w:jc w:val="both"/>
        <w:rPr>
          <w:color w:val="FF0000"/>
        </w:rPr>
      </w:pPr>
    </w:p>
    <w:sdt>
      <w:sdtPr>
        <w:alias w:val="Indsæt evt. tekst"/>
        <w:tag w:val="Indsæt evt. tekst"/>
        <w:id w:val="-761907472"/>
        <w:placeholder>
          <w:docPart w:val="0F96BC0F3A1C46D680515357B8A4AD47"/>
        </w:placeholder>
        <w:showingPlcHdr/>
      </w:sdtPr>
      <w:sdtContent>
        <w:permStart w:id="1003379519" w:edGrp="everyone" w:displacedByCustomXml="prev"/>
        <w:p w14:paraId="204EEE6A" w14:textId="77777777" w:rsidR="003D41C6" w:rsidRPr="008C5364" w:rsidRDefault="008C5364" w:rsidP="00315F5F">
          <w:r w:rsidRPr="0034043E">
            <w:rPr>
              <w:rStyle w:val="Pladsholdertekst"/>
            </w:rPr>
            <w:t>Klik eller tryk her for at skrive tekst.</w:t>
          </w:r>
        </w:p>
        <w:permEnd w:id="1003379519" w:displacedByCustomXml="next"/>
      </w:sdtContent>
    </w:sdt>
    <w:p w14:paraId="0F1D2384" w14:textId="77777777" w:rsidR="004E093B" w:rsidRPr="004E093B" w:rsidRDefault="002D2877" w:rsidP="004E093B">
      <w:pPr>
        <w:pStyle w:val="Overskrift2"/>
      </w:pPr>
      <w:bookmarkStart w:id="11" w:name="_Toc49150508"/>
      <w:bookmarkStart w:id="12" w:name="_Toc49158849"/>
      <w:r>
        <w:t>Oversigtskort over ejendom og infrastruktur på</w:t>
      </w:r>
      <w:r w:rsidR="00FC7A4E">
        <w:t xml:space="preserve"> h</w:t>
      </w:r>
      <w:r w:rsidR="004E093B" w:rsidRPr="004E093B">
        <w:t>avnefaciliteten</w:t>
      </w:r>
      <w:bookmarkEnd w:id="11"/>
      <w:bookmarkEnd w:id="12"/>
    </w:p>
    <w:p w14:paraId="6BE82B9C" w14:textId="77777777" w:rsidR="00A5043F" w:rsidRDefault="00A5043F" w:rsidP="00A5043F">
      <w:pPr>
        <w:pStyle w:val="Ingenafstand"/>
        <w:jc w:val="both"/>
      </w:pPr>
    </w:p>
    <w:p w14:paraId="44DDE367" w14:textId="77777777" w:rsidR="00A5043F" w:rsidRPr="006A031D" w:rsidRDefault="00C11650" w:rsidP="00A5043F">
      <w:pPr>
        <w:pStyle w:val="Ingenafstand"/>
        <w:jc w:val="both"/>
        <w:rPr>
          <w:rFonts w:ascii="Verdana" w:hAnsi="Verdana"/>
          <w:sz w:val="20"/>
          <w:szCs w:val="20"/>
        </w:rPr>
      </w:pPr>
      <w:r w:rsidRPr="006A031D">
        <w:rPr>
          <w:rFonts w:ascii="Verdana" w:hAnsi="Verdana"/>
          <w:sz w:val="20"/>
          <w:szCs w:val="20"/>
        </w:rPr>
        <w:t>Følgende kort over havnefaciliteten er vedlagt som bilag til ansøgningen: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902625" w:rsidRPr="00902625" w14:paraId="0D0997D1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0F69B745" w14:textId="77777777" w:rsidR="00E13FF7" w:rsidRPr="00902625" w:rsidRDefault="00E13FF7" w:rsidP="008B78EE">
            <w:pPr>
              <w:spacing w:before="60" w:after="20"/>
              <w:ind w:right="104"/>
              <w:rPr>
                <w:color w:val="auto"/>
              </w:rPr>
            </w:pPr>
            <w:permStart w:id="208997479" w:edGrp="everyone"/>
            <w:r w:rsidRPr="00902625">
              <w:rPr>
                <w:color w:val="auto"/>
              </w:rPr>
              <w:t>Bilag</w:t>
            </w:r>
            <w:r w:rsidR="009F780C" w:rsidRPr="00902625">
              <w:rPr>
                <w:color w:val="auto"/>
              </w:rPr>
              <w:t xml:space="preserve"> nr.</w:t>
            </w:r>
          </w:p>
        </w:tc>
        <w:tc>
          <w:tcPr>
            <w:tcW w:w="4298" w:type="pct"/>
          </w:tcPr>
          <w:p w14:paraId="65A8852A" w14:textId="77777777" w:rsidR="00E13FF7" w:rsidRPr="00902625" w:rsidRDefault="009F780C" w:rsidP="008B78EE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Bilagsnavn</w:t>
            </w:r>
          </w:p>
        </w:tc>
      </w:tr>
      <w:tr w:rsidR="00902625" w:rsidRPr="00902625" w14:paraId="4A600D55" w14:textId="77777777" w:rsidTr="00AD3AA4">
        <w:tc>
          <w:tcPr>
            <w:tcW w:w="702" w:type="pct"/>
          </w:tcPr>
          <w:p w14:paraId="4411F48F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7FDFDE4C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1FB779FA" w14:textId="77777777" w:rsidTr="00AD3AA4">
        <w:tc>
          <w:tcPr>
            <w:tcW w:w="702" w:type="pct"/>
          </w:tcPr>
          <w:p w14:paraId="61EC5C4E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439E01CA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79D8CAA1" w14:textId="77777777" w:rsidTr="00AD3AA4">
        <w:tc>
          <w:tcPr>
            <w:tcW w:w="702" w:type="pct"/>
          </w:tcPr>
          <w:p w14:paraId="5CCF2C42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12E1C1E9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62DDD50C" w14:textId="77777777" w:rsidTr="00AD3AA4">
        <w:tc>
          <w:tcPr>
            <w:tcW w:w="702" w:type="pct"/>
          </w:tcPr>
          <w:p w14:paraId="0CE26B2B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6535FAA7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permEnd w:id="208997479"/>
    </w:tbl>
    <w:p w14:paraId="73431B47" w14:textId="77777777" w:rsidR="00A27B40" w:rsidRDefault="00A27B40" w:rsidP="00A5043F">
      <w:pPr>
        <w:pStyle w:val="Ingenafstand"/>
        <w:jc w:val="both"/>
        <w:rPr>
          <w:color w:val="FF0000"/>
        </w:rPr>
      </w:pPr>
    </w:p>
    <w:sdt>
      <w:sdtPr>
        <w:alias w:val="Indsæt evt. tekst"/>
        <w:tag w:val="Indsæt evt. tekst"/>
        <w:id w:val="-1976596571"/>
        <w:placeholder>
          <w:docPart w:val="65CAF6E097E844B4AF859FD45189948E"/>
        </w:placeholder>
        <w:showingPlcHdr/>
      </w:sdtPr>
      <w:sdtContent>
        <w:permStart w:id="386599492" w:edGrp="everyone" w:displacedByCustomXml="prev"/>
        <w:p w14:paraId="707A5E8A" w14:textId="77777777" w:rsidR="008C5364" w:rsidRDefault="008C5364" w:rsidP="008C5364">
          <w:r w:rsidRPr="0034043E">
            <w:rPr>
              <w:rStyle w:val="Pladsholdertekst"/>
            </w:rPr>
            <w:t>Klik eller tryk her for at skrive tekst.</w:t>
          </w:r>
        </w:p>
        <w:permEnd w:id="386599492" w:displacedByCustomXml="next"/>
      </w:sdtContent>
    </w:sdt>
    <w:p w14:paraId="2189B5C4" w14:textId="77777777" w:rsidR="003D41C6" w:rsidRDefault="008C5364" w:rsidP="008C5364">
      <w:pPr>
        <w:rPr>
          <w:color w:val="FF0000"/>
        </w:rPr>
      </w:pPr>
      <w:r>
        <w:rPr>
          <w:color w:val="FF0000"/>
        </w:rPr>
        <w:t xml:space="preserve"> </w:t>
      </w:r>
      <w:r w:rsidR="003D41C6">
        <w:rPr>
          <w:color w:val="FF0000"/>
        </w:rPr>
        <w:br w:type="page"/>
      </w:r>
    </w:p>
    <w:p w14:paraId="3B0EEDC1" w14:textId="77777777" w:rsidR="004E093B" w:rsidRDefault="004E093B" w:rsidP="004E093B">
      <w:pPr>
        <w:pStyle w:val="Overskrift2"/>
      </w:pPr>
      <w:bookmarkStart w:id="13" w:name="_Toc49150511"/>
      <w:bookmarkStart w:id="14" w:name="_Toc49158852"/>
      <w:r w:rsidRPr="004E093B">
        <w:lastRenderedPageBreak/>
        <w:t>Havne</w:t>
      </w:r>
      <w:r w:rsidR="008B3BBC">
        <w:t>facilitete</w:t>
      </w:r>
      <w:r w:rsidR="002A1F84">
        <w:t>ns</w:t>
      </w:r>
      <w:r w:rsidRPr="004E093B">
        <w:t xml:space="preserve"> aktivitet</w:t>
      </w:r>
      <w:bookmarkEnd w:id="13"/>
      <w:bookmarkEnd w:id="14"/>
    </w:p>
    <w:p w14:paraId="46C3DEE1" w14:textId="77777777" w:rsidR="006F3E91" w:rsidRPr="006F3E91" w:rsidRDefault="006F3E91" w:rsidP="004E2D63">
      <w:pPr>
        <w:pStyle w:val="Ingenafstand"/>
        <w:jc w:val="both"/>
      </w:pPr>
    </w:p>
    <w:p w14:paraId="634A2871" w14:textId="77777777" w:rsidR="002A1F84" w:rsidRPr="00BC0E2C" w:rsidRDefault="002A1F84" w:rsidP="00305A86">
      <w:pPr>
        <w:pStyle w:val="Overskrift3"/>
        <w:rPr>
          <w:color w:val="auto"/>
        </w:rPr>
      </w:pPr>
      <w:bookmarkStart w:id="15" w:name="_Toc49150512"/>
      <w:bookmarkStart w:id="16" w:name="_Toc49158853"/>
      <w:r w:rsidRPr="00BC0E2C">
        <w:rPr>
          <w:color w:val="auto"/>
        </w:rPr>
        <w:t xml:space="preserve">Beskrivelse af </w:t>
      </w:r>
      <w:r w:rsidR="00067D1F" w:rsidRPr="00BC0E2C">
        <w:rPr>
          <w:color w:val="auto"/>
        </w:rPr>
        <w:t>forventet</w:t>
      </w:r>
      <w:r w:rsidR="005F5F5A" w:rsidRPr="00BC0E2C">
        <w:rPr>
          <w:color w:val="auto"/>
        </w:rPr>
        <w:t xml:space="preserve"> årlig</w:t>
      </w:r>
      <w:r w:rsidR="00067D1F" w:rsidRPr="00BC0E2C">
        <w:rPr>
          <w:color w:val="auto"/>
        </w:rPr>
        <w:t xml:space="preserve"> </w:t>
      </w:r>
      <w:r w:rsidRPr="00BC0E2C">
        <w:rPr>
          <w:color w:val="auto"/>
        </w:rPr>
        <w:t>skibs</w:t>
      </w:r>
      <w:r w:rsidR="006A031D">
        <w:rPr>
          <w:color w:val="auto"/>
        </w:rPr>
        <w:t>trafik</w:t>
      </w:r>
      <w:r w:rsidRPr="00BC0E2C">
        <w:rPr>
          <w:color w:val="auto"/>
        </w:rPr>
        <w:t xml:space="preserve"> </w:t>
      </w:r>
      <w:r w:rsidR="008B3BBC" w:rsidRPr="00BC0E2C">
        <w:rPr>
          <w:color w:val="auto"/>
        </w:rPr>
        <w:t>på</w:t>
      </w:r>
      <w:r w:rsidRPr="00BC0E2C">
        <w:rPr>
          <w:color w:val="auto"/>
        </w:rPr>
        <w:t xml:space="preserve"> havne</w:t>
      </w:r>
      <w:r w:rsidR="008B3BBC" w:rsidRPr="00BC0E2C">
        <w:rPr>
          <w:color w:val="auto"/>
        </w:rPr>
        <w:t>faciliteten</w:t>
      </w:r>
      <w:bookmarkEnd w:id="15"/>
      <w:bookmarkEnd w:id="16"/>
    </w:p>
    <w:tbl>
      <w:tblPr>
        <w:tblStyle w:val="Gittertabel4-farve5"/>
        <w:tblW w:w="5000" w:type="pct"/>
        <w:tblLook w:val="0660" w:firstRow="1" w:lastRow="1" w:firstColumn="0" w:lastColumn="0" w:noHBand="1" w:noVBand="1"/>
      </w:tblPr>
      <w:tblGrid>
        <w:gridCol w:w="3956"/>
        <w:gridCol w:w="1064"/>
        <w:gridCol w:w="1569"/>
        <w:gridCol w:w="1608"/>
        <w:gridCol w:w="1657"/>
      </w:tblGrid>
      <w:tr w:rsidR="002F6DC0" w:rsidRPr="00F15673" w14:paraId="394BEA6E" w14:textId="77777777" w:rsidTr="0086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6" w:type="pct"/>
          </w:tcPr>
          <w:p w14:paraId="2EFE5490" w14:textId="77777777" w:rsidR="002F6DC0" w:rsidRPr="00F15673" w:rsidRDefault="002F6DC0" w:rsidP="00F8321C">
            <w:pPr>
              <w:spacing w:before="60" w:after="20"/>
              <w:ind w:right="104"/>
              <w:rPr>
                <w:color w:val="auto"/>
              </w:rPr>
            </w:pPr>
            <w:r>
              <w:rPr>
                <w:color w:val="auto"/>
              </w:rPr>
              <w:t>Skibstrafik</w:t>
            </w:r>
            <w:r w:rsidR="007727C6">
              <w:rPr>
                <w:color w:val="auto"/>
              </w:rPr>
              <w:t xml:space="preserve"> (årligt)</w:t>
            </w:r>
          </w:p>
        </w:tc>
        <w:tc>
          <w:tcPr>
            <w:tcW w:w="550" w:type="pct"/>
          </w:tcPr>
          <w:p w14:paraId="6DFEE629" w14:textId="77777777" w:rsidR="002F6DC0" w:rsidRPr="00F15673" w:rsidRDefault="002F6DC0" w:rsidP="00F8321C">
            <w:pPr>
              <w:spacing w:before="60" w:after="20"/>
              <w:ind w:right="104"/>
              <w:rPr>
                <w:color w:val="auto"/>
              </w:rPr>
            </w:pPr>
            <w:r w:rsidRPr="00E055CD">
              <w:rPr>
                <w:color w:val="auto"/>
              </w:rPr>
              <w:t>Antal</w:t>
            </w:r>
            <w:r>
              <w:rPr>
                <w:color w:val="auto"/>
              </w:rPr>
              <w:t xml:space="preserve"> </w:t>
            </w:r>
            <w:r w:rsidRPr="00E055CD">
              <w:rPr>
                <w:color w:val="auto"/>
              </w:rPr>
              <w:t>anløb</w:t>
            </w:r>
          </w:p>
        </w:tc>
        <w:tc>
          <w:tcPr>
            <w:tcW w:w="550" w:type="pct"/>
          </w:tcPr>
          <w:p w14:paraId="66D0A888" w14:textId="77777777" w:rsidR="002F6DC0" w:rsidRPr="00E055CD" w:rsidRDefault="002F6DC0" w:rsidP="00F8321C">
            <w:pPr>
              <w:spacing w:before="60" w:after="20"/>
              <w:ind w:right="104"/>
            </w:pPr>
            <w:r w:rsidRPr="00CB2FCE">
              <w:rPr>
                <w:color w:val="auto"/>
              </w:rPr>
              <w:t>Antal passagerer</w:t>
            </w:r>
          </w:p>
        </w:tc>
        <w:tc>
          <w:tcPr>
            <w:tcW w:w="807" w:type="pct"/>
          </w:tcPr>
          <w:p w14:paraId="6DDE4A23" w14:textId="77777777" w:rsidR="002F6DC0" w:rsidRPr="00E055CD" w:rsidRDefault="002F6DC0" w:rsidP="00F8321C">
            <w:pPr>
              <w:spacing w:before="60" w:after="20"/>
              <w:ind w:right="104"/>
            </w:pPr>
            <w:r w:rsidRPr="003E2909">
              <w:rPr>
                <w:color w:val="auto"/>
              </w:rPr>
              <w:t>Type af gods</w:t>
            </w:r>
          </w:p>
        </w:tc>
        <w:tc>
          <w:tcPr>
            <w:tcW w:w="830" w:type="pct"/>
          </w:tcPr>
          <w:p w14:paraId="03CF0DAA" w14:textId="77777777" w:rsidR="002F6DC0" w:rsidRPr="003E2909" w:rsidRDefault="002F6DC0" w:rsidP="0087349C">
            <w:pPr>
              <w:spacing w:before="60" w:after="20"/>
              <w:ind w:right="104"/>
            </w:pPr>
            <w:r w:rsidRPr="008B4EBF">
              <w:rPr>
                <w:color w:val="auto"/>
              </w:rPr>
              <w:t>Mængde</w:t>
            </w:r>
          </w:p>
        </w:tc>
      </w:tr>
      <w:tr w:rsidR="002F6DC0" w:rsidRPr="00C469C9" w14:paraId="49034CC1" w14:textId="77777777" w:rsidTr="0086682E">
        <w:tc>
          <w:tcPr>
            <w:tcW w:w="1916" w:type="pct"/>
          </w:tcPr>
          <w:p w14:paraId="306D563A" w14:textId="77777777" w:rsidR="002F6DC0" w:rsidRPr="00D271D7" w:rsidRDefault="002F6DC0" w:rsidP="00E055CD">
            <w:pPr>
              <w:spacing w:before="60" w:after="20"/>
              <w:ind w:right="104"/>
            </w:pPr>
            <w:permStart w:id="500056198" w:edGrp="everyone" w:colFirst="0" w:colLast="0"/>
            <w:permStart w:id="79635037" w:edGrp="everyone" w:colFirst="1" w:colLast="1"/>
            <w:permStart w:id="1355170028" w:edGrp="everyone" w:colFirst="2" w:colLast="2"/>
            <w:permStart w:id="251725537" w:edGrp="everyone" w:colFirst="3" w:colLast="3"/>
            <w:permStart w:id="1210076933" w:edGrp="everyone" w:colFirst="4" w:colLast="4"/>
            <w:r>
              <w:t>Ro-ro passagerskibe</w:t>
            </w:r>
          </w:p>
        </w:tc>
        <w:tc>
          <w:tcPr>
            <w:tcW w:w="550" w:type="pct"/>
          </w:tcPr>
          <w:p w14:paraId="6D91C7DC" w14:textId="77777777" w:rsidR="002F6DC0" w:rsidRPr="00811047" w:rsidRDefault="002F6DC0" w:rsidP="00D271D7"/>
        </w:tc>
        <w:tc>
          <w:tcPr>
            <w:tcW w:w="550" w:type="pct"/>
          </w:tcPr>
          <w:p w14:paraId="0CAD2621" w14:textId="77777777" w:rsidR="002F6DC0" w:rsidRPr="00811047" w:rsidRDefault="002F6DC0" w:rsidP="00D271D7"/>
        </w:tc>
        <w:tc>
          <w:tcPr>
            <w:tcW w:w="807" w:type="pct"/>
          </w:tcPr>
          <w:p w14:paraId="699C8658" w14:textId="77777777" w:rsidR="002F6DC0" w:rsidRPr="00811047" w:rsidRDefault="002F6DC0" w:rsidP="00D271D7"/>
        </w:tc>
        <w:tc>
          <w:tcPr>
            <w:tcW w:w="830" w:type="pct"/>
          </w:tcPr>
          <w:p w14:paraId="34DACD50" w14:textId="77777777" w:rsidR="002F6DC0" w:rsidRPr="00811047" w:rsidRDefault="002F6DC0" w:rsidP="00D271D7"/>
        </w:tc>
      </w:tr>
      <w:tr w:rsidR="002F6DC0" w:rsidRPr="00C469C9" w14:paraId="63AFDF30" w14:textId="77777777" w:rsidTr="0086682E">
        <w:tc>
          <w:tcPr>
            <w:tcW w:w="1916" w:type="pct"/>
          </w:tcPr>
          <w:p w14:paraId="1EA46806" w14:textId="77777777" w:rsidR="002F6DC0" w:rsidRDefault="002F6DC0" w:rsidP="00E055CD">
            <w:pPr>
              <w:spacing w:before="60" w:after="20"/>
              <w:ind w:right="104"/>
            </w:pPr>
            <w:permStart w:id="466890692" w:edGrp="everyone" w:colFirst="0" w:colLast="0"/>
            <w:permStart w:id="1636646758" w:edGrp="everyone" w:colFirst="1" w:colLast="1"/>
            <w:permStart w:id="1919886804" w:edGrp="everyone" w:colFirst="2" w:colLast="2"/>
            <w:permStart w:id="829184160" w:edGrp="everyone" w:colFirst="3" w:colLast="3"/>
            <w:permStart w:id="825837456" w:edGrp="everyone" w:colFirst="4" w:colLast="4"/>
            <w:permEnd w:id="500056198"/>
            <w:permEnd w:id="79635037"/>
            <w:permEnd w:id="1355170028"/>
            <w:permEnd w:id="251725537"/>
            <w:permEnd w:id="1210076933"/>
            <w:r>
              <w:t>Krydstogtskibe</w:t>
            </w:r>
          </w:p>
        </w:tc>
        <w:tc>
          <w:tcPr>
            <w:tcW w:w="550" w:type="pct"/>
          </w:tcPr>
          <w:p w14:paraId="243774D7" w14:textId="77777777" w:rsidR="002F6DC0" w:rsidRPr="00811047" w:rsidRDefault="002F6DC0" w:rsidP="00D271D7"/>
        </w:tc>
        <w:tc>
          <w:tcPr>
            <w:tcW w:w="550" w:type="pct"/>
          </w:tcPr>
          <w:p w14:paraId="7E8A1A98" w14:textId="77777777" w:rsidR="002F6DC0" w:rsidRPr="00811047" w:rsidRDefault="002F6DC0" w:rsidP="00D271D7"/>
        </w:tc>
        <w:tc>
          <w:tcPr>
            <w:tcW w:w="807" w:type="pct"/>
          </w:tcPr>
          <w:p w14:paraId="132B25CB" w14:textId="77777777" w:rsidR="002F6DC0" w:rsidRPr="00811047" w:rsidRDefault="002F6DC0" w:rsidP="00D271D7"/>
        </w:tc>
        <w:tc>
          <w:tcPr>
            <w:tcW w:w="830" w:type="pct"/>
          </w:tcPr>
          <w:p w14:paraId="795597DD" w14:textId="77777777" w:rsidR="002F6DC0" w:rsidRPr="00811047" w:rsidRDefault="002F6DC0" w:rsidP="00D271D7"/>
        </w:tc>
      </w:tr>
      <w:tr w:rsidR="002F6DC0" w:rsidRPr="00C469C9" w14:paraId="61CE1FA4" w14:textId="77777777" w:rsidTr="0086682E">
        <w:tc>
          <w:tcPr>
            <w:tcW w:w="1916" w:type="pct"/>
          </w:tcPr>
          <w:p w14:paraId="6D120F79" w14:textId="77777777" w:rsidR="002F6DC0" w:rsidRDefault="002F6DC0" w:rsidP="00E055CD">
            <w:pPr>
              <w:spacing w:before="60" w:after="20"/>
              <w:ind w:right="104"/>
            </w:pPr>
            <w:permStart w:id="1001393500" w:edGrp="everyone" w:colFirst="0" w:colLast="0"/>
            <w:permStart w:id="1654002737" w:edGrp="everyone" w:colFirst="1" w:colLast="1"/>
            <w:permStart w:id="782265742" w:edGrp="everyone" w:colFirst="2" w:colLast="2"/>
            <w:permStart w:id="797531917" w:edGrp="everyone" w:colFirst="3" w:colLast="3"/>
            <w:permStart w:id="33516073" w:edGrp="everyone" w:colFirst="4" w:colLast="4"/>
            <w:permEnd w:id="466890692"/>
            <w:permEnd w:id="1636646758"/>
            <w:permEnd w:id="1919886804"/>
            <w:permEnd w:id="829184160"/>
            <w:permEnd w:id="825837456"/>
            <w:r>
              <w:t>Øvrige passagerskibe</w:t>
            </w:r>
          </w:p>
        </w:tc>
        <w:tc>
          <w:tcPr>
            <w:tcW w:w="550" w:type="pct"/>
          </w:tcPr>
          <w:p w14:paraId="68E88965" w14:textId="77777777" w:rsidR="002F6DC0" w:rsidRPr="00811047" w:rsidRDefault="002F6DC0" w:rsidP="00D271D7"/>
        </w:tc>
        <w:tc>
          <w:tcPr>
            <w:tcW w:w="550" w:type="pct"/>
          </w:tcPr>
          <w:p w14:paraId="3BEBCC05" w14:textId="77777777" w:rsidR="002F6DC0" w:rsidRPr="00811047" w:rsidRDefault="002F6DC0" w:rsidP="00D271D7"/>
        </w:tc>
        <w:tc>
          <w:tcPr>
            <w:tcW w:w="807" w:type="pct"/>
          </w:tcPr>
          <w:p w14:paraId="5FFEBDF9" w14:textId="77777777" w:rsidR="002F6DC0" w:rsidRPr="00811047" w:rsidRDefault="002F6DC0" w:rsidP="00D271D7"/>
        </w:tc>
        <w:tc>
          <w:tcPr>
            <w:tcW w:w="830" w:type="pct"/>
          </w:tcPr>
          <w:p w14:paraId="4ACAD159" w14:textId="77777777" w:rsidR="002F6DC0" w:rsidRPr="00811047" w:rsidRDefault="002F6DC0" w:rsidP="00D271D7"/>
        </w:tc>
      </w:tr>
      <w:tr w:rsidR="002F6DC0" w:rsidRPr="00F15673" w14:paraId="463066A4" w14:textId="77777777" w:rsidTr="0086682E">
        <w:tc>
          <w:tcPr>
            <w:tcW w:w="1916" w:type="pct"/>
          </w:tcPr>
          <w:p w14:paraId="3BA0CE64" w14:textId="77777777" w:rsidR="002F6DC0" w:rsidRDefault="002F6DC0" w:rsidP="00E055CD">
            <w:pPr>
              <w:spacing w:before="60" w:after="20"/>
              <w:ind w:right="104"/>
            </w:pPr>
            <w:permStart w:id="1362841613" w:edGrp="everyone" w:colFirst="0" w:colLast="0"/>
            <w:permStart w:id="1530333336" w:edGrp="everyone" w:colFirst="1" w:colLast="1"/>
            <w:permStart w:id="1161370583" w:edGrp="everyone" w:colFirst="2" w:colLast="2"/>
            <w:permStart w:id="1944474839" w:edGrp="everyone" w:colFirst="3" w:colLast="3"/>
            <w:permStart w:id="1899372244" w:edGrp="everyone" w:colFirst="4" w:colLast="4"/>
            <w:permEnd w:id="1001393500"/>
            <w:permEnd w:id="1654002737"/>
            <w:permEnd w:id="782265742"/>
            <w:permEnd w:id="797531917"/>
            <w:permEnd w:id="33516073"/>
            <w:r>
              <w:t>Olie-, kemikalie- og gas tankskibe</w:t>
            </w:r>
          </w:p>
        </w:tc>
        <w:tc>
          <w:tcPr>
            <w:tcW w:w="550" w:type="pct"/>
          </w:tcPr>
          <w:p w14:paraId="231A96D1" w14:textId="77777777" w:rsidR="002F6DC0" w:rsidRPr="00811047" w:rsidRDefault="002F6DC0" w:rsidP="00D271D7"/>
        </w:tc>
        <w:tc>
          <w:tcPr>
            <w:tcW w:w="550" w:type="pct"/>
          </w:tcPr>
          <w:p w14:paraId="4E188426" w14:textId="77777777" w:rsidR="002F6DC0" w:rsidRPr="00811047" w:rsidRDefault="002F6DC0" w:rsidP="00D271D7"/>
        </w:tc>
        <w:tc>
          <w:tcPr>
            <w:tcW w:w="807" w:type="pct"/>
          </w:tcPr>
          <w:p w14:paraId="1D9296CD" w14:textId="77777777" w:rsidR="002F6DC0" w:rsidRPr="00811047" w:rsidRDefault="002F6DC0" w:rsidP="00D271D7"/>
        </w:tc>
        <w:tc>
          <w:tcPr>
            <w:tcW w:w="830" w:type="pct"/>
          </w:tcPr>
          <w:p w14:paraId="1BAFE6A7" w14:textId="77777777" w:rsidR="002F6DC0" w:rsidRPr="00811047" w:rsidRDefault="002F6DC0" w:rsidP="00D271D7"/>
        </w:tc>
      </w:tr>
      <w:tr w:rsidR="002F6DC0" w:rsidRPr="00F15673" w14:paraId="54A50CC3" w14:textId="77777777" w:rsidTr="0086682E">
        <w:tc>
          <w:tcPr>
            <w:tcW w:w="1916" w:type="pct"/>
          </w:tcPr>
          <w:p w14:paraId="49DE707A" w14:textId="77777777" w:rsidR="002F6DC0" w:rsidRPr="00E055CD" w:rsidRDefault="002F6DC0" w:rsidP="00E055CD">
            <w:pPr>
              <w:spacing w:before="60" w:after="20"/>
              <w:ind w:right="104"/>
              <w:rPr>
                <w:b/>
                <w:bCs/>
              </w:rPr>
            </w:pPr>
            <w:permStart w:id="1183545006" w:edGrp="everyone" w:colFirst="0" w:colLast="0"/>
            <w:permStart w:id="1011356717" w:edGrp="everyone" w:colFirst="1" w:colLast="1"/>
            <w:permStart w:id="691756652" w:edGrp="everyone" w:colFirst="2" w:colLast="2"/>
            <w:permStart w:id="1641375492" w:edGrp="everyone" w:colFirst="3" w:colLast="3"/>
            <w:permStart w:id="689274802" w:edGrp="everyone" w:colFirst="4" w:colLast="4"/>
            <w:permEnd w:id="1362841613"/>
            <w:permEnd w:id="1530333336"/>
            <w:permEnd w:id="1161370583"/>
            <w:permEnd w:id="1944474839"/>
            <w:permEnd w:id="1899372244"/>
            <w:r>
              <w:t>Bulkskibe</w:t>
            </w:r>
          </w:p>
        </w:tc>
        <w:tc>
          <w:tcPr>
            <w:tcW w:w="550" w:type="pct"/>
          </w:tcPr>
          <w:p w14:paraId="758DDC6C" w14:textId="77777777" w:rsidR="002F6DC0" w:rsidRPr="00811047" w:rsidRDefault="002F6DC0" w:rsidP="00D271D7"/>
        </w:tc>
        <w:tc>
          <w:tcPr>
            <w:tcW w:w="550" w:type="pct"/>
          </w:tcPr>
          <w:p w14:paraId="5E4E0ED9" w14:textId="77777777" w:rsidR="002F6DC0" w:rsidRPr="00811047" w:rsidRDefault="002F6DC0" w:rsidP="00D271D7"/>
        </w:tc>
        <w:tc>
          <w:tcPr>
            <w:tcW w:w="807" w:type="pct"/>
          </w:tcPr>
          <w:p w14:paraId="739C7F28" w14:textId="77777777" w:rsidR="002F6DC0" w:rsidRPr="00811047" w:rsidRDefault="002F6DC0" w:rsidP="00D271D7"/>
        </w:tc>
        <w:tc>
          <w:tcPr>
            <w:tcW w:w="830" w:type="pct"/>
          </w:tcPr>
          <w:p w14:paraId="55C72A0D" w14:textId="77777777" w:rsidR="002F6DC0" w:rsidRPr="00811047" w:rsidRDefault="002F6DC0" w:rsidP="00D271D7"/>
        </w:tc>
      </w:tr>
      <w:tr w:rsidR="002F6DC0" w:rsidRPr="00F15673" w14:paraId="52A4709A" w14:textId="77777777" w:rsidTr="0086682E">
        <w:tc>
          <w:tcPr>
            <w:tcW w:w="1916" w:type="pct"/>
          </w:tcPr>
          <w:p w14:paraId="5AE77F16" w14:textId="77777777" w:rsidR="002F6DC0" w:rsidRPr="00E055CD" w:rsidRDefault="002F6DC0" w:rsidP="00245198">
            <w:pPr>
              <w:spacing w:before="60" w:after="20"/>
              <w:ind w:right="104"/>
              <w:rPr>
                <w:b/>
                <w:bCs/>
              </w:rPr>
            </w:pPr>
            <w:permStart w:id="2105292049" w:edGrp="everyone" w:colFirst="0" w:colLast="0"/>
            <w:permStart w:id="1805673551" w:edGrp="everyone" w:colFirst="1" w:colLast="1"/>
            <w:permStart w:id="595470278" w:edGrp="everyone" w:colFirst="2" w:colLast="2"/>
            <w:permStart w:id="1139952226" w:edGrp="everyone" w:colFirst="3" w:colLast="3"/>
            <w:permStart w:id="716262325" w:edGrp="everyone" w:colFirst="4" w:colLast="4"/>
            <w:permEnd w:id="1183545006"/>
            <w:permEnd w:id="1011356717"/>
            <w:permEnd w:id="691756652"/>
            <w:permEnd w:id="1641375492"/>
            <w:permEnd w:id="689274802"/>
            <w:r>
              <w:t>Containerskibe</w:t>
            </w:r>
          </w:p>
        </w:tc>
        <w:tc>
          <w:tcPr>
            <w:tcW w:w="550" w:type="pct"/>
          </w:tcPr>
          <w:p w14:paraId="7E035E8F" w14:textId="77777777" w:rsidR="002F6DC0" w:rsidRPr="00811047" w:rsidRDefault="002F6DC0" w:rsidP="00245198"/>
        </w:tc>
        <w:tc>
          <w:tcPr>
            <w:tcW w:w="550" w:type="pct"/>
          </w:tcPr>
          <w:p w14:paraId="624F7F8B" w14:textId="77777777" w:rsidR="002F6DC0" w:rsidRPr="00811047" w:rsidRDefault="002F6DC0" w:rsidP="00245198"/>
        </w:tc>
        <w:tc>
          <w:tcPr>
            <w:tcW w:w="807" w:type="pct"/>
          </w:tcPr>
          <w:p w14:paraId="1EDCF168" w14:textId="77777777" w:rsidR="002F6DC0" w:rsidRPr="00811047" w:rsidRDefault="002F6DC0" w:rsidP="00245198"/>
        </w:tc>
        <w:tc>
          <w:tcPr>
            <w:tcW w:w="830" w:type="pct"/>
          </w:tcPr>
          <w:p w14:paraId="1D25EA91" w14:textId="77777777" w:rsidR="002F6DC0" w:rsidRPr="00811047" w:rsidRDefault="002F6DC0" w:rsidP="00245198"/>
        </w:tc>
      </w:tr>
      <w:tr w:rsidR="002F6DC0" w:rsidRPr="00F15673" w14:paraId="13C12CFC" w14:textId="77777777" w:rsidTr="0086682E">
        <w:tc>
          <w:tcPr>
            <w:tcW w:w="1916" w:type="pct"/>
          </w:tcPr>
          <w:p w14:paraId="09809911" w14:textId="77777777" w:rsidR="002F6DC0" w:rsidRPr="00E055CD" w:rsidRDefault="002F6DC0" w:rsidP="00245198">
            <w:pPr>
              <w:spacing w:before="60" w:after="20"/>
              <w:ind w:right="104"/>
              <w:rPr>
                <w:b/>
                <w:bCs/>
              </w:rPr>
            </w:pPr>
            <w:permStart w:id="866584016" w:edGrp="everyone" w:colFirst="0" w:colLast="0"/>
            <w:permStart w:id="75187537" w:edGrp="everyone" w:colFirst="1" w:colLast="1"/>
            <w:permStart w:id="1390084414" w:edGrp="everyone" w:colFirst="2" w:colLast="2"/>
            <w:permStart w:id="1971614336" w:edGrp="everyone" w:colFirst="3" w:colLast="3"/>
            <w:permStart w:id="462098016" w:edGrp="everyone" w:colFirst="4" w:colLast="4"/>
            <w:permEnd w:id="2105292049"/>
            <w:permEnd w:id="1805673551"/>
            <w:permEnd w:id="595470278"/>
            <w:permEnd w:id="1139952226"/>
            <w:permEnd w:id="716262325"/>
            <w:r>
              <w:t>Ro-ro lastskibe, som ikke medtager passagerer</w:t>
            </w:r>
          </w:p>
        </w:tc>
        <w:tc>
          <w:tcPr>
            <w:tcW w:w="550" w:type="pct"/>
          </w:tcPr>
          <w:p w14:paraId="257CE1D7" w14:textId="77777777" w:rsidR="002F6DC0" w:rsidRPr="00811047" w:rsidRDefault="002F6DC0" w:rsidP="00245198"/>
        </w:tc>
        <w:tc>
          <w:tcPr>
            <w:tcW w:w="550" w:type="pct"/>
          </w:tcPr>
          <w:p w14:paraId="42F0C594" w14:textId="77777777" w:rsidR="002F6DC0" w:rsidRPr="00811047" w:rsidRDefault="002F6DC0" w:rsidP="00245198"/>
        </w:tc>
        <w:tc>
          <w:tcPr>
            <w:tcW w:w="807" w:type="pct"/>
          </w:tcPr>
          <w:p w14:paraId="29D89BC1" w14:textId="77777777" w:rsidR="002F6DC0" w:rsidRPr="00811047" w:rsidRDefault="002F6DC0" w:rsidP="00245198"/>
        </w:tc>
        <w:tc>
          <w:tcPr>
            <w:tcW w:w="830" w:type="pct"/>
          </w:tcPr>
          <w:p w14:paraId="75DBFE8C" w14:textId="77777777" w:rsidR="002F6DC0" w:rsidRPr="00811047" w:rsidRDefault="002F6DC0" w:rsidP="00245198"/>
        </w:tc>
      </w:tr>
      <w:tr w:rsidR="002F6DC0" w:rsidRPr="00F15673" w14:paraId="0F6B869F" w14:textId="77777777" w:rsidTr="0086682E">
        <w:tc>
          <w:tcPr>
            <w:tcW w:w="1916" w:type="pct"/>
          </w:tcPr>
          <w:p w14:paraId="74E77737" w14:textId="77777777" w:rsidR="002F6DC0" w:rsidRPr="00E055CD" w:rsidRDefault="002F6DC0" w:rsidP="00245198">
            <w:pPr>
              <w:spacing w:before="60" w:after="20"/>
              <w:ind w:right="104"/>
              <w:rPr>
                <w:b/>
                <w:bCs/>
              </w:rPr>
            </w:pPr>
            <w:permStart w:id="1709269257" w:edGrp="everyone" w:colFirst="0" w:colLast="0"/>
            <w:permStart w:id="483732599" w:edGrp="everyone" w:colFirst="1" w:colLast="1"/>
            <w:permStart w:id="1375951189" w:edGrp="everyone" w:colFirst="2" w:colLast="2"/>
            <w:permStart w:id="415791609" w:edGrp="everyone" w:colFirst="3" w:colLast="3"/>
            <w:permStart w:id="1343059534" w:edGrp="everyone" w:colFirst="4" w:colLast="4"/>
            <w:permEnd w:id="866584016"/>
            <w:permEnd w:id="75187537"/>
            <w:permEnd w:id="1390084414"/>
            <w:permEnd w:id="1971614336"/>
            <w:permEnd w:id="462098016"/>
            <w:r>
              <w:t>Ro-ro lastskibe, som medtager passagerer</w:t>
            </w:r>
          </w:p>
        </w:tc>
        <w:tc>
          <w:tcPr>
            <w:tcW w:w="550" w:type="pct"/>
          </w:tcPr>
          <w:p w14:paraId="6ED5779B" w14:textId="77777777" w:rsidR="002F6DC0" w:rsidRPr="00811047" w:rsidRDefault="002F6DC0" w:rsidP="00245198"/>
        </w:tc>
        <w:tc>
          <w:tcPr>
            <w:tcW w:w="550" w:type="pct"/>
          </w:tcPr>
          <w:p w14:paraId="0E5A749D" w14:textId="77777777" w:rsidR="002F6DC0" w:rsidRPr="00811047" w:rsidRDefault="002F6DC0" w:rsidP="00245198"/>
        </w:tc>
        <w:tc>
          <w:tcPr>
            <w:tcW w:w="807" w:type="pct"/>
          </w:tcPr>
          <w:p w14:paraId="3F3875E4" w14:textId="77777777" w:rsidR="002F6DC0" w:rsidRPr="00811047" w:rsidRDefault="002F6DC0" w:rsidP="00245198"/>
        </w:tc>
        <w:tc>
          <w:tcPr>
            <w:tcW w:w="830" w:type="pct"/>
          </w:tcPr>
          <w:p w14:paraId="740F70E9" w14:textId="77777777" w:rsidR="002F6DC0" w:rsidRPr="00811047" w:rsidRDefault="002F6DC0" w:rsidP="00245198"/>
        </w:tc>
      </w:tr>
      <w:tr w:rsidR="002F6DC0" w:rsidRPr="00F15673" w14:paraId="726BD061" w14:textId="77777777" w:rsidTr="0086682E">
        <w:tc>
          <w:tcPr>
            <w:tcW w:w="1916" w:type="pct"/>
          </w:tcPr>
          <w:p w14:paraId="2B182B80" w14:textId="77777777" w:rsidR="002F6DC0" w:rsidRDefault="002F6DC0" w:rsidP="00245198">
            <w:pPr>
              <w:spacing w:before="60" w:after="20"/>
              <w:ind w:right="104"/>
            </w:pPr>
            <w:permStart w:id="915034945" w:edGrp="everyone" w:colFirst="0" w:colLast="0"/>
            <w:permStart w:id="1423080441" w:edGrp="everyone" w:colFirst="1" w:colLast="1"/>
            <w:permStart w:id="617233766" w:edGrp="everyone" w:colFirst="2" w:colLast="2"/>
            <w:permStart w:id="469110354" w:edGrp="everyone" w:colFirst="3" w:colLast="3"/>
            <w:permStart w:id="1484420482" w:edGrp="everyone" w:colFirst="4" w:colLast="4"/>
            <w:permEnd w:id="1709269257"/>
            <w:permEnd w:id="483732599"/>
            <w:permEnd w:id="1375951189"/>
            <w:permEnd w:id="415791609"/>
            <w:permEnd w:id="1343059534"/>
            <w:r>
              <w:t xml:space="preserve">General </w:t>
            </w:r>
            <w:proofErr w:type="spellStart"/>
            <w:r>
              <w:t>cargo</w:t>
            </w:r>
            <w:proofErr w:type="spellEnd"/>
          </w:p>
        </w:tc>
        <w:tc>
          <w:tcPr>
            <w:tcW w:w="550" w:type="pct"/>
          </w:tcPr>
          <w:p w14:paraId="594987A5" w14:textId="77777777" w:rsidR="002F6DC0" w:rsidRPr="00811047" w:rsidRDefault="002F6DC0" w:rsidP="00245198"/>
        </w:tc>
        <w:tc>
          <w:tcPr>
            <w:tcW w:w="550" w:type="pct"/>
          </w:tcPr>
          <w:p w14:paraId="74E59CFB" w14:textId="77777777" w:rsidR="002F6DC0" w:rsidRPr="00811047" w:rsidRDefault="002F6DC0" w:rsidP="00245198"/>
        </w:tc>
        <w:tc>
          <w:tcPr>
            <w:tcW w:w="807" w:type="pct"/>
          </w:tcPr>
          <w:p w14:paraId="27C4336F" w14:textId="77777777" w:rsidR="002F6DC0" w:rsidRPr="00811047" w:rsidRDefault="002F6DC0" w:rsidP="00245198"/>
        </w:tc>
        <w:tc>
          <w:tcPr>
            <w:tcW w:w="830" w:type="pct"/>
          </w:tcPr>
          <w:p w14:paraId="2CF5F2AE" w14:textId="77777777" w:rsidR="002F6DC0" w:rsidRPr="00811047" w:rsidRDefault="002F6DC0" w:rsidP="00245198"/>
        </w:tc>
      </w:tr>
      <w:tr w:rsidR="002F6DC0" w:rsidRPr="00F15673" w14:paraId="4940A223" w14:textId="77777777" w:rsidTr="0086682E">
        <w:tc>
          <w:tcPr>
            <w:tcW w:w="1916" w:type="pct"/>
          </w:tcPr>
          <w:p w14:paraId="2D260AE8" w14:textId="77777777" w:rsidR="002F6DC0" w:rsidRDefault="002F6DC0" w:rsidP="00245198">
            <w:pPr>
              <w:spacing w:before="60" w:after="20"/>
              <w:ind w:right="104"/>
            </w:pPr>
            <w:permStart w:id="984619794" w:edGrp="everyone" w:colFirst="0" w:colLast="0"/>
            <w:permStart w:id="1851863435" w:edGrp="everyone" w:colFirst="1" w:colLast="1"/>
            <w:permStart w:id="671112619" w:edGrp="everyone" w:colFirst="2" w:colLast="2"/>
            <w:permStart w:id="130438456" w:edGrp="everyone" w:colFirst="3" w:colLast="3"/>
            <w:permStart w:id="1846180007" w:edGrp="everyone" w:colFirst="4" w:colLast="4"/>
            <w:permEnd w:id="915034945"/>
            <w:permEnd w:id="1423080441"/>
            <w:permEnd w:id="617233766"/>
            <w:permEnd w:id="469110354"/>
            <w:permEnd w:id="1484420482"/>
            <w:r>
              <w:t>Offshore/vind service fartøjer</w:t>
            </w:r>
          </w:p>
        </w:tc>
        <w:tc>
          <w:tcPr>
            <w:tcW w:w="550" w:type="pct"/>
          </w:tcPr>
          <w:p w14:paraId="277D2EE3" w14:textId="77777777" w:rsidR="002F6DC0" w:rsidRPr="00811047" w:rsidRDefault="002F6DC0" w:rsidP="00245198"/>
        </w:tc>
        <w:tc>
          <w:tcPr>
            <w:tcW w:w="550" w:type="pct"/>
          </w:tcPr>
          <w:p w14:paraId="087C94AF" w14:textId="77777777" w:rsidR="002F6DC0" w:rsidRPr="00811047" w:rsidRDefault="002F6DC0" w:rsidP="00245198"/>
        </w:tc>
        <w:tc>
          <w:tcPr>
            <w:tcW w:w="807" w:type="pct"/>
          </w:tcPr>
          <w:p w14:paraId="2E60A55D" w14:textId="77777777" w:rsidR="002F6DC0" w:rsidRPr="00811047" w:rsidRDefault="002F6DC0" w:rsidP="00245198"/>
        </w:tc>
        <w:tc>
          <w:tcPr>
            <w:tcW w:w="830" w:type="pct"/>
          </w:tcPr>
          <w:p w14:paraId="4CB4A592" w14:textId="77777777" w:rsidR="002F6DC0" w:rsidRPr="00811047" w:rsidRDefault="002F6DC0" w:rsidP="00245198"/>
        </w:tc>
      </w:tr>
      <w:tr w:rsidR="002F6DC0" w:rsidRPr="00F15673" w14:paraId="76260D23" w14:textId="77777777" w:rsidTr="0086682E">
        <w:tc>
          <w:tcPr>
            <w:tcW w:w="1916" w:type="pct"/>
          </w:tcPr>
          <w:p w14:paraId="4F98F939" w14:textId="77777777" w:rsidR="002F6DC0" w:rsidRDefault="002F6DC0" w:rsidP="00245198">
            <w:pPr>
              <w:spacing w:before="60" w:after="20"/>
              <w:ind w:right="104"/>
            </w:pPr>
            <w:permStart w:id="1587303671" w:edGrp="everyone" w:colFirst="0" w:colLast="0"/>
            <w:permStart w:id="650791160" w:edGrp="everyone" w:colFirst="1" w:colLast="1"/>
            <w:permStart w:id="1841251398" w:edGrp="everyone" w:colFirst="2" w:colLast="2"/>
            <w:permStart w:id="1299385115" w:edGrp="everyone" w:colFirst="3" w:colLast="3"/>
            <w:permStart w:id="1681354351" w:edGrp="everyone" w:colFirst="4" w:colLast="4"/>
            <w:permEnd w:id="984619794"/>
            <w:permEnd w:id="1851863435"/>
            <w:permEnd w:id="671112619"/>
            <w:permEnd w:id="130438456"/>
            <w:permEnd w:id="1846180007"/>
            <w:r>
              <w:t xml:space="preserve">MODU (Mobile offshore </w:t>
            </w:r>
            <w:proofErr w:type="spellStart"/>
            <w:r>
              <w:t>drilling</w:t>
            </w:r>
            <w:proofErr w:type="spellEnd"/>
            <w:r>
              <w:t xml:space="preserve"> units)</w:t>
            </w:r>
          </w:p>
        </w:tc>
        <w:tc>
          <w:tcPr>
            <w:tcW w:w="550" w:type="pct"/>
          </w:tcPr>
          <w:p w14:paraId="3A9DD7C0" w14:textId="77777777" w:rsidR="002F6DC0" w:rsidRPr="00811047" w:rsidRDefault="002F6DC0" w:rsidP="00245198"/>
        </w:tc>
        <w:tc>
          <w:tcPr>
            <w:tcW w:w="550" w:type="pct"/>
          </w:tcPr>
          <w:p w14:paraId="546AA4A2" w14:textId="77777777" w:rsidR="002F6DC0" w:rsidRPr="00811047" w:rsidRDefault="002F6DC0" w:rsidP="00245198"/>
        </w:tc>
        <w:tc>
          <w:tcPr>
            <w:tcW w:w="807" w:type="pct"/>
          </w:tcPr>
          <w:p w14:paraId="1A3ACA6C" w14:textId="77777777" w:rsidR="002F6DC0" w:rsidRPr="00811047" w:rsidRDefault="002F6DC0" w:rsidP="00245198"/>
        </w:tc>
        <w:tc>
          <w:tcPr>
            <w:tcW w:w="830" w:type="pct"/>
          </w:tcPr>
          <w:p w14:paraId="5C745677" w14:textId="77777777" w:rsidR="002F6DC0" w:rsidRPr="00811047" w:rsidRDefault="002F6DC0" w:rsidP="00245198"/>
        </w:tc>
      </w:tr>
      <w:tr w:rsidR="002F6DC0" w:rsidRPr="00F15673" w14:paraId="5C72BFD9" w14:textId="77777777" w:rsidTr="0086682E">
        <w:tc>
          <w:tcPr>
            <w:tcW w:w="1916" w:type="pct"/>
          </w:tcPr>
          <w:p w14:paraId="2CD2E5DC" w14:textId="235122EA" w:rsidR="002F6DC0" w:rsidRDefault="00240086" w:rsidP="00245198">
            <w:pPr>
              <w:spacing w:before="60" w:after="20"/>
              <w:ind w:right="104"/>
            </w:pPr>
            <w:permStart w:id="1257590347" w:edGrp="everyone" w:colFirst="0" w:colLast="0"/>
            <w:permStart w:id="2007125963" w:edGrp="everyone" w:colFirst="1" w:colLast="1"/>
            <w:permStart w:id="815159269" w:edGrp="everyone" w:colFirst="2" w:colLast="2"/>
            <w:permStart w:id="521279886" w:edGrp="everyone" w:colFirst="3" w:colLast="3"/>
            <w:permStart w:id="501948788" w:edGrp="everyone" w:colFirst="4" w:colLast="4"/>
            <w:permEnd w:id="1587303671"/>
            <w:permEnd w:id="650791160"/>
            <w:permEnd w:id="1841251398"/>
            <w:permEnd w:id="1299385115"/>
            <w:permEnd w:id="1681354351"/>
            <w:r>
              <w:t>I</w:t>
            </w:r>
            <w:r w:rsidR="005F5F5A">
              <w:t>kke ISPS-skibe</w:t>
            </w:r>
          </w:p>
        </w:tc>
        <w:tc>
          <w:tcPr>
            <w:tcW w:w="550" w:type="pct"/>
          </w:tcPr>
          <w:p w14:paraId="31C9035D" w14:textId="77777777" w:rsidR="002F6DC0" w:rsidRPr="00811047" w:rsidRDefault="002F6DC0" w:rsidP="00245198"/>
        </w:tc>
        <w:tc>
          <w:tcPr>
            <w:tcW w:w="550" w:type="pct"/>
          </w:tcPr>
          <w:p w14:paraId="0792C37B" w14:textId="77777777" w:rsidR="002F6DC0" w:rsidRPr="00811047" w:rsidRDefault="002F6DC0" w:rsidP="00245198"/>
        </w:tc>
        <w:tc>
          <w:tcPr>
            <w:tcW w:w="807" w:type="pct"/>
          </w:tcPr>
          <w:p w14:paraId="2461FE1B" w14:textId="77777777" w:rsidR="002F6DC0" w:rsidRPr="00811047" w:rsidRDefault="002F6DC0" w:rsidP="00245198"/>
        </w:tc>
        <w:tc>
          <w:tcPr>
            <w:tcW w:w="830" w:type="pct"/>
          </w:tcPr>
          <w:p w14:paraId="5E5E2308" w14:textId="77777777" w:rsidR="002F6DC0" w:rsidRPr="00811047" w:rsidRDefault="002F6DC0" w:rsidP="00245198"/>
        </w:tc>
      </w:tr>
      <w:tr w:rsidR="002F6DC0" w:rsidRPr="00811047" w14:paraId="581A2DBC" w14:textId="77777777" w:rsidTr="008668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6" w:type="pct"/>
          </w:tcPr>
          <w:p w14:paraId="3936CEC9" w14:textId="77777777" w:rsidR="002F6DC0" w:rsidRPr="00811047" w:rsidRDefault="002F6DC0" w:rsidP="00245198">
            <w:pPr>
              <w:spacing w:before="60" w:after="20"/>
              <w:ind w:right="104"/>
            </w:pPr>
            <w:permStart w:id="1984261870" w:edGrp="everyone" w:colFirst="0" w:colLast="0"/>
            <w:permStart w:id="402461243" w:edGrp="everyone" w:colFirst="1" w:colLast="1"/>
            <w:permStart w:id="988414636" w:edGrp="everyone" w:colFirst="2" w:colLast="2"/>
            <w:permEnd w:id="1257590347"/>
            <w:permEnd w:id="2007125963"/>
            <w:permEnd w:id="815159269"/>
            <w:permEnd w:id="521279886"/>
            <w:permEnd w:id="501948788"/>
            <w:r w:rsidRPr="00811047">
              <w:t>Total</w:t>
            </w:r>
          </w:p>
        </w:tc>
        <w:tc>
          <w:tcPr>
            <w:tcW w:w="550" w:type="pct"/>
          </w:tcPr>
          <w:p w14:paraId="06A7BE87" w14:textId="77777777" w:rsidR="002F6DC0" w:rsidRPr="00811047" w:rsidRDefault="002F6DC0" w:rsidP="00245198"/>
        </w:tc>
        <w:tc>
          <w:tcPr>
            <w:tcW w:w="550" w:type="pct"/>
          </w:tcPr>
          <w:p w14:paraId="6C44FBC9" w14:textId="77777777" w:rsidR="002F6DC0" w:rsidRPr="00811047" w:rsidRDefault="002F6DC0" w:rsidP="00245198"/>
        </w:tc>
        <w:tc>
          <w:tcPr>
            <w:tcW w:w="807" w:type="pct"/>
            <w:shd w:val="clear" w:color="auto" w:fill="D9D9D9" w:themeFill="background1" w:themeFillShade="D9"/>
          </w:tcPr>
          <w:p w14:paraId="2D7C3772" w14:textId="77777777" w:rsidR="002F6DC0" w:rsidRPr="00811047" w:rsidRDefault="002F6DC0" w:rsidP="00245198"/>
        </w:tc>
        <w:tc>
          <w:tcPr>
            <w:tcW w:w="830" w:type="pct"/>
            <w:shd w:val="clear" w:color="auto" w:fill="D9D9D9" w:themeFill="background1" w:themeFillShade="D9"/>
          </w:tcPr>
          <w:p w14:paraId="1167D9C6" w14:textId="77777777" w:rsidR="002F6DC0" w:rsidRPr="00811047" w:rsidRDefault="002F6DC0" w:rsidP="00245198"/>
        </w:tc>
      </w:tr>
      <w:permEnd w:id="1984261870"/>
      <w:permEnd w:id="402461243"/>
      <w:permEnd w:id="988414636"/>
    </w:tbl>
    <w:p w14:paraId="7F5976F6" w14:textId="77777777" w:rsidR="00811047" w:rsidRDefault="00811047" w:rsidP="003E2909">
      <w:pPr>
        <w:rPr>
          <w:b/>
        </w:rPr>
      </w:pPr>
    </w:p>
    <w:p w14:paraId="2635AA43" w14:textId="39900C9D" w:rsidR="00842F64" w:rsidRDefault="005F5F5A" w:rsidP="008307EB">
      <w:pPr>
        <w:rPr>
          <w:color w:val="FF0000"/>
        </w:rPr>
      </w:pPr>
      <w:r>
        <w:rPr>
          <w:b/>
        </w:rPr>
        <w:t xml:space="preserve">Beskrivelse af kategorien </w:t>
      </w:r>
      <w:r w:rsidR="003E2909" w:rsidRPr="00C11650">
        <w:rPr>
          <w:b/>
        </w:rPr>
        <w:t>”</w:t>
      </w:r>
      <w:r w:rsidR="00240086">
        <w:rPr>
          <w:b/>
        </w:rPr>
        <w:t>I</w:t>
      </w:r>
      <w:r w:rsidR="0091732A">
        <w:rPr>
          <w:b/>
        </w:rPr>
        <w:t>kke ISPS-skibe</w:t>
      </w:r>
      <w:r w:rsidR="0086682E">
        <w:rPr>
          <w:b/>
        </w:rPr>
        <w:t>”</w:t>
      </w:r>
      <w:r w:rsidR="003E2909" w:rsidRPr="00C11650">
        <w:rPr>
          <w:b/>
        </w:rPr>
        <w:t>:</w:t>
      </w:r>
      <w:r w:rsidR="008307EB">
        <w:rPr>
          <w:b/>
        </w:rPr>
        <w:br/>
      </w:r>
      <w:sdt>
        <w:sdtPr>
          <w:rPr>
            <w:bCs/>
          </w:rPr>
          <w:alias w:val="Indsæt tekst"/>
          <w:tag w:val="Indsæt tekst"/>
          <w:id w:val="-652449126"/>
          <w:placeholder>
            <w:docPart w:val="142B8E57588C401B9589839ACB08EC41"/>
          </w:placeholder>
          <w:showingPlcHdr/>
          <w15:color w:val="000000"/>
          <w:text/>
        </w:sdtPr>
        <w:sdtContent>
          <w:permStart w:id="993880439" w:edGrp="everyone"/>
          <w:r w:rsidR="00BC0E2C" w:rsidRPr="00285F74">
            <w:rPr>
              <w:rStyle w:val="Pladsholdertekst"/>
            </w:rPr>
            <w:t>Klik eller tryk her for at skrive tekst.</w:t>
          </w:r>
          <w:permEnd w:id="993880439"/>
        </w:sdtContent>
      </w:sdt>
    </w:p>
    <w:p w14:paraId="73D19F95" w14:textId="77777777" w:rsidR="00FD0E0F" w:rsidRDefault="005F5F5A" w:rsidP="002A1F84">
      <w:pPr>
        <w:rPr>
          <w:color w:val="FF0000"/>
        </w:rPr>
      </w:pPr>
      <w:r>
        <w:rPr>
          <w:b/>
        </w:rPr>
        <w:t>Beskrivelse af t</w:t>
      </w:r>
      <w:r w:rsidR="003E2909" w:rsidRPr="00C11650">
        <w:rPr>
          <w:b/>
        </w:rPr>
        <w:t>rafik</w:t>
      </w:r>
      <w:r w:rsidR="00096288" w:rsidRPr="00C11650">
        <w:rPr>
          <w:b/>
        </w:rPr>
        <w:t>mønster</w:t>
      </w:r>
      <w:r w:rsidR="003E2909" w:rsidRPr="00C11650">
        <w:rPr>
          <w:b/>
        </w:rPr>
        <w:t xml:space="preserve"> </w:t>
      </w:r>
      <w:r w:rsidR="00C038BC" w:rsidRPr="00C11650">
        <w:rPr>
          <w:b/>
        </w:rPr>
        <w:t>på havnefaciliteten</w:t>
      </w:r>
      <w:r w:rsidR="003E2909" w:rsidRPr="00C11650">
        <w:rPr>
          <w:b/>
        </w:rPr>
        <w:t>:</w:t>
      </w:r>
      <w:r w:rsidR="008307EB">
        <w:rPr>
          <w:b/>
        </w:rPr>
        <w:br/>
      </w:r>
      <w:sdt>
        <w:sdtPr>
          <w:rPr>
            <w:bCs/>
          </w:rPr>
          <w:alias w:val="Indsæt tekst"/>
          <w:tag w:val="Indsæt tekst"/>
          <w:id w:val="-1217584541"/>
          <w:placeholder>
            <w:docPart w:val="C8829BE8FE5E42B6BE31E6639F4F8EB5"/>
          </w:placeholder>
          <w:showingPlcHdr/>
          <w15:color w:val="000000"/>
          <w:text/>
        </w:sdtPr>
        <w:sdtContent>
          <w:permStart w:id="656623004" w:edGrp="everyone"/>
          <w:r w:rsidR="00BC0E2C" w:rsidRPr="00285F74">
            <w:rPr>
              <w:rStyle w:val="Pladsholdertekst"/>
            </w:rPr>
            <w:t>Klik eller tryk her for at skrive tekst.</w:t>
          </w:r>
          <w:permEnd w:id="656623004"/>
        </w:sdtContent>
      </w:sdt>
    </w:p>
    <w:p w14:paraId="4BE40FC3" w14:textId="77777777" w:rsidR="008307EB" w:rsidRDefault="008307EB" w:rsidP="002A1F84">
      <w:pPr>
        <w:rPr>
          <w:color w:val="FF0000"/>
        </w:rPr>
      </w:pPr>
    </w:p>
    <w:p w14:paraId="073D96C4" w14:textId="77777777" w:rsidR="008B3BBC" w:rsidRPr="00BC0E2C" w:rsidRDefault="008B3BBC" w:rsidP="00305A86">
      <w:pPr>
        <w:pStyle w:val="Overskrift3"/>
        <w:rPr>
          <w:color w:val="auto"/>
        </w:rPr>
      </w:pPr>
      <w:bookmarkStart w:id="17" w:name="_Toc49150515"/>
      <w:bookmarkStart w:id="18" w:name="_Toc49158856"/>
      <w:r w:rsidRPr="00BC0E2C">
        <w:rPr>
          <w:color w:val="auto"/>
        </w:rPr>
        <w:t xml:space="preserve">Beskrivelse af anden aktivitet </w:t>
      </w:r>
      <w:r w:rsidR="004143C3" w:rsidRPr="00BC0E2C">
        <w:rPr>
          <w:color w:val="auto"/>
        </w:rPr>
        <w:t>på havnefacilitete</w:t>
      </w:r>
      <w:bookmarkEnd w:id="17"/>
      <w:bookmarkEnd w:id="18"/>
      <w:r w:rsidR="005F5F5A" w:rsidRPr="00BC0E2C">
        <w:rPr>
          <w:color w:val="auto"/>
        </w:rPr>
        <w:t>n</w:t>
      </w:r>
    </w:p>
    <w:bookmarkStart w:id="19" w:name="_Hlk66189223"/>
    <w:p w14:paraId="60CD9865" w14:textId="77777777" w:rsidR="004817A0" w:rsidRDefault="00000000">
      <w:pPr>
        <w:rPr>
          <w:color w:val="FF0000"/>
        </w:rPr>
      </w:pPr>
      <w:sdt>
        <w:sdtPr>
          <w:rPr>
            <w:bCs/>
          </w:rPr>
          <w:alias w:val="Indsæt tekst"/>
          <w:tag w:val="Indsæt tekst"/>
          <w:id w:val="358785771"/>
          <w:placeholder>
            <w:docPart w:val="D62FACDF8E254B62BFD6100E2DBD8363"/>
          </w:placeholder>
          <w:showingPlcHdr/>
          <w15:color w:val="000000"/>
          <w:text/>
        </w:sdtPr>
        <w:sdtContent>
          <w:permStart w:id="346166913" w:edGrp="everyone"/>
          <w:r w:rsidR="00BC0E2C" w:rsidRPr="00285F74">
            <w:rPr>
              <w:rStyle w:val="Pladsholdertekst"/>
            </w:rPr>
            <w:t>Klik eller tryk her for at skrive tekst.</w:t>
          </w:r>
          <w:permEnd w:id="346166913"/>
        </w:sdtContent>
      </w:sdt>
      <w:bookmarkEnd w:id="19"/>
      <w:r w:rsidR="003B682B">
        <w:rPr>
          <w:color w:val="FF0000"/>
        </w:rPr>
        <w:t xml:space="preserve"> </w:t>
      </w:r>
      <w:r w:rsidR="004817A0">
        <w:rPr>
          <w:color w:val="FF0000"/>
        </w:rPr>
        <w:br w:type="page"/>
      </w:r>
    </w:p>
    <w:p w14:paraId="4A5C4790" w14:textId="77777777" w:rsidR="004817A0" w:rsidRDefault="004817A0" w:rsidP="004817A0">
      <w:pPr>
        <w:pStyle w:val="Overskrift2"/>
      </w:pPr>
      <w:r w:rsidRPr="00E81D46">
        <w:lastRenderedPageBreak/>
        <w:t>Virksomhedsprofiler på havnefaciliteten</w:t>
      </w:r>
    </w:p>
    <w:p w14:paraId="5132363B" w14:textId="6ABE9580" w:rsidR="0086682E" w:rsidRDefault="004817A0" w:rsidP="0086682E">
      <w:pPr>
        <w:pStyle w:val="Ingenafstand"/>
        <w:jc w:val="both"/>
        <w:rPr>
          <w:rFonts w:ascii="Verdana" w:hAnsi="Verdana"/>
          <w:sz w:val="20"/>
          <w:szCs w:val="20"/>
        </w:rPr>
      </w:pPr>
      <w:bookmarkStart w:id="20" w:name="_Hlk51754993"/>
      <w:r w:rsidRPr="006A031D">
        <w:rPr>
          <w:rFonts w:ascii="Verdana" w:hAnsi="Verdana"/>
          <w:sz w:val="20"/>
          <w:szCs w:val="20"/>
        </w:rPr>
        <w:t>Dette afsnit indeholder en beskrivelse af virksomheder på havnefaciliteten.</w:t>
      </w:r>
      <w:bookmarkStart w:id="21" w:name="_Hlk51757960"/>
    </w:p>
    <w:p w14:paraId="0E5743E3" w14:textId="77777777" w:rsidR="006E6EE4" w:rsidRPr="006A031D" w:rsidRDefault="006E6EE4" w:rsidP="0086682E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44D415C2" w14:textId="77777777" w:rsidR="0086682E" w:rsidRDefault="00000000" w:rsidP="006E6EE4">
      <w:sdt>
        <w:sdtPr>
          <w:rPr>
            <w:bCs/>
          </w:rPr>
          <w:alias w:val="Indsæt tekst"/>
          <w:tag w:val="Indsæt tekst"/>
          <w:id w:val="-116529481"/>
          <w:placeholder>
            <w:docPart w:val="364E6763E5FE4B788F2D246574814458"/>
          </w:placeholder>
          <w:showingPlcHdr/>
          <w15:color w:val="000000"/>
          <w:text/>
        </w:sdtPr>
        <w:sdtContent>
          <w:permStart w:id="304037355" w:edGrp="everyone"/>
          <w:r w:rsidR="00BB77D7" w:rsidRPr="006E6EE4">
            <w:rPr>
              <w:bCs/>
            </w:rPr>
            <w:t>Klik eller tryk her for at skrive tekst.</w:t>
          </w:r>
          <w:permEnd w:id="304037355"/>
        </w:sdtContent>
      </w:sdt>
    </w:p>
    <w:p w14:paraId="17539975" w14:textId="77777777" w:rsidR="004817A0" w:rsidRDefault="004817A0" w:rsidP="0086682E">
      <w:pPr>
        <w:pStyle w:val="Ingenafstand"/>
        <w:jc w:val="both"/>
      </w:pPr>
      <w:r w:rsidRPr="006A031D">
        <w:rPr>
          <w:rFonts w:ascii="Verdana" w:hAnsi="Verdana"/>
          <w:sz w:val="20"/>
          <w:szCs w:val="20"/>
        </w:rPr>
        <w:t>Der indsættes skemaer efter behov.</w:t>
      </w:r>
      <w:bookmarkEnd w:id="20"/>
      <w:bookmarkEnd w:id="21"/>
    </w:p>
    <w:tbl>
      <w:tblPr>
        <w:tblStyle w:val="Gittertabel4-farve5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42FCE" w:rsidRPr="00B42FCE" w14:paraId="6D44071A" w14:textId="77777777" w:rsidTr="00911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D32D925" w14:textId="77777777" w:rsidR="004817A0" w:rsidRPr="00B42FCE" w:rsidRDefault="004817A0" w:rsidP="0091153B">
            <w:pPr>
              <w:spacing w:before="60" w:after="20"/>
              <w:ind w:right="104"/>
              <w:rPr>
                <w:color w:val="auto"/>
              </w:rPr>
            </w:pPr>
            <w:permStart w:id="352475779" w:edGrp="everyone"/>
          </w:p>
        </w:tc>
        <w:tc>
          <w:tcPr>
            <w:tcW w:w="3507" w:type="pct"/>
          </w:tcPr>
          <w:p w14:paraId="22C150C3" w14:textId="77777777" w:rsidR="004817A0" w:rsidRPr="00B42FCE" w:rsidRDefault="004817A0" w:rsidP="0091153B">
            <w:pPr>
              <w:spacing w:before="60" w:after="20"/>
              <w:ind w:righ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2FCE">
              <w:rPr>
                <w:color w:val="auto"/>
              </w:rPr>
              <w:t>Beskrivelse</w:t>
            </w:r>
          </w:p>
        </w:tc>
      </w:tr>
      <w:tr w:rsidR="00B42FCE" w:rsidRPr="00B42FCE" w14:paraId="33564E1F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5D16E79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2E8805E1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42FCE" w:rsidRPr="00B42FCE" w14:paraId="7F7B4122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10FFDCBF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42C44AED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4523BE46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67EA9CB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Beskrivelse af placering på faciliteten</w:t>
            </w:r>
          </w:p>
        </w:tc>
        <w:tc>
          <w:tcPr>
            <w:tcW w:w="3507" w:type="pct"/>
          </w:tcPr>
          <w:p w14:paraId="34448EB6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790CF7E4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7475B53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57873519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1274EE10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18ED0AE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5EE85796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7C834615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ADD8F37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Risikovirksomhed</w:t>
            </w:r>
          </w:p>
        </w:tc>
        <w:sdt>
          <w:sdtPr>
            <w:id w:val="2136682134"/>
            <w:placeholder>
              <w:docPart w:val="76229DA0FDC747F9881ED778E6366780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10CBFBB0" w14:textId="77777777" w:rsidR="004817A0" w:rsidRPr="00B42FCE" w:rsidRDefault="004817A0" w:rsidP="0091153B">
                <w:pPr>
                  <w:spacing w:before="60" w:after="20"/>
                  <w:ind w:right="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2FCE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B42FCE" w:rsidRPr="00B42FCE" w14:paraId="279C917A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532487D8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3B7C38D2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352475779"/>
    </w:tbl>
    <w:p w14:paraId="3C85D035" w14:textId="77777777" w:rsidR="004817A0" w:rsidRDefault="004817A0" w:rsidP="0086682E">
      <w:pPr>
        <w:pStyle w:val="Ingenafstand"/>
        <w:jc w:val="both"/>
      </w:pPr>
    </w:p>
    <w:tbl>
      <w:tblPr>
        <w:tblStyle w:val="Gittertabel4-farve5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42FCE" w:rsidRPr="00B42FCE" w14:paraId="6799B250" w14:textId="77777777" w:rsidTr="00911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49167C1" w14:textId="77777777" w:rsidR="004817A0" w:rsidRPr="00B42FCE" w:rsidRDefault="004817A0" w:rsidP="0091153B">
            <w:pPr>
              <w:spacing w:before="60" w:after="20"/>
              <w:ind w:right="104"/>
              <w:rPr>
                <w:color w:val="auto"/>
              </w:rPr>
            </w:pPr>
            <w:permStart w:id="1301876695" w:edGrp="everyone"/>
          </w:p>
        </w:tc>
        <w:tc>
          <w:tcPr>
            <w:tcW w:w="3507" w:type="pct"/>
          </w:tcPr>
          <w:p w14:paraId="0946438A" w14:textId="77777777" w:rsidR="004817A0" w:rsidRPr="00B42FCE" w:rsidRDefault="004817A0" w:rsidP="0091153B">
            <w:pPr>
              <w:spacing w:before="60" w:after="20"/>
              <w:ind w:righ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2FCE">
              <w:rPr>
                <w:color w:val="auto"/>
              </w:rPr>
              <w:t>Beskrivelse</w:t>
            </w:r>
          </w:p>
        </w:tc>
      </w:tr>
      <w:tr w:rsidR="00B42FCE" w:rsidRPr="00B42FCE" w14:paraId="57F1659D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E5A9536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441AEC8B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42FCE" w:rsidRPr="00B42FCE" w14:paraId="0611C282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2D41F0F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7EB87948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53A56ACE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25FB8BC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Beskrivelse af placering på faciliteten</w:t>
            </w:r>
          </w:p>
        </w:tc>
        <w:tc>
          <w:tcPr>
            <w:tcW w:w="3507" w:type="pct"/>
          </w:tcPr>
          <w:p w14:paraId="5D3EF763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63A3419F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BFF3283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58417E9D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62C7D65C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91962E2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2DF31DB8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4CA7CB43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777824E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Risikovirksomhed</w:t>
            </w:r>
          </w:p>
        </w:tc>
        <w:sdt>
          <w:sdtPr>
            <w:id w:val="-1961020673"/>
            <w:placeholder>
              <w:docPart w:val="AD238D3DFA2742F0BCCF13669B0502F5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2ECEBFFB" w14:textId="77777777" w:rsidR="004817A0" w:rsidRPr="00B42FCE" w:rsidRDefault="004817A0" w:rsidP="0091153B">
                <w:pPr>
                  <w:spacing w:before="60" w:after="20"/>
                  <w:ind w:right="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2FCE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B42FCE" w:rsidRPr="00B42FCE" w14:paraId="690175C5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5C2DA354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5DDFAD1F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0FFBE7" w14:textId="77777777" w:rsidR="00365647" w:rsidRDefault="00365647" w:rsidP="00365647">
      <w:pPr>
        <w:pStyle w:val="Ingenafstand"/>
        <w:jc w:val="both"/>
      </w:pPr>
      <w:bookmarkStart w:id="22" w:name="_Toc49158857"/>
      <w:bookmarkStart w:id="23" w:name="_Toc49150526"/>
      <w:bookmarkStart w:id="24" w:name="_Toc49158858"/>
      <w:bookmarkStart w:id="25" w:name="_Toc49150516"/>
      <w:bookmarkEnd w:id="22"/>
      <w:permEnd w:id="1301876695"/>
    </w:p>
    <w:tbl>
      <w:tblPr>
        <w:tblStyle w:val="Gittertabel4-farve5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825016" w:rsidRPr="00B42FCE" w14:paraId="25EFB7EB" w14:textId="77777777" w:rsidTr="00826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183FB7FE" w14:textId="77777777" w:rsidR="00825016" w:rsidRPr="00B42FCE" w:rsidRDefault="00825016" w:rsidP="00826671">
            <w:pPr>
              <w:spacing w:before="60" w:after="20"/>
              <w:ind w:right="104"/>
              <w:rPr>
                <w:color w:val="auto"/>
              </w:rPr>
            </w:pPr>
            <w:permStart w:id="1541552237" w:edGrp="everyone"/>
          </w:p>
        </w:tc>
        <w:tc>
          <w:tcPr>
            <w:tcW w:w="3507" w:type="pct"/>
          </w:tcPr>
          <w:p w14:paraId="5F82547A" w14:textId="77777777" w:rsidR="00825016" w:rsidRPr="00B42FCE" w:rsidRDefault="00825016" w:rsidP="00826671">
            <w:pPr>
              <w:spacing w:before="60" w:after="20"/>
              <w:ind w:righ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2FCE">
              <w:rPr>
                <w:color w:val="auto"/>
              </w:rPr>
              <w:t>Beskrivelse</w:t>
            </w:r>
          </w:p>
        </w:tc>
      </w:tr>
      <w:tr w:rsidR="00825016" w:rsidRPr="00B42FCE" w14:paraId="3B1CC29B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86F85EA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69715026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25016" w:rsidRPr="00B42FCE" w14:paraId="0F571744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5962975D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3655A992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0AF39BAE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1B243B49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Beskrivelse af placering på faciliteten</w:t>
            </w:r>
          </w:p>
        </w:tc>
        <w:tc>
          <w:tcPr>
            <w:tcW w:w="3507" w:type="pct"/>
          </w:tcPr>
          <w:p w14:paraId="5803201B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06CEA376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EA81CF5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526BA610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2B44A2DE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0618BB5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79396E2D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2BB66465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328F57F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Risikovirksomhed</w:t>
            </w:r>
          </w:p>
        </w:tc>
        <w:sdt>
          <w:sdtPr>
            <w:id w:val="-1107971009"/>
            <w:placeholder>
              <w:docPart w:val="5A6374633E114311AF5FF3DC0E440394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555EAA41" w14:textId="77777777" w:rsidR="00825016" w:rsidRPr="00B42FCE" w:rsidRDefault="00825016" w:rsidP="00826671">
                <w:pPr>
                  <w:spacing w:before="60" w:after="20"/>
                  <w:ind w:right="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2FCE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825016" w:rsidRPr="00B42FCE" w14:paraId="713254E7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F364CF0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31324949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541552237"/>
    </w:tbl>
    <w:p w14:paraId="32F00486" w14:textId="77777777" w:rsidR="00825016" w:rsidRDefault="00825016" w:rsidP="00365647">
      <w:pPr>
        <w:pStyle w:val="Ingenafstand"/>
        <w:jc w:val="both"/>
      </w:pPr>
    </w:p>
    <w:p w14:paraId="3CEA6405" w14:textId="77777777" w:rsidR="00DF773B" w:rsidRDefault="00365647" w:rsidP="00365647">
      <w:pPr>
        <w:pStyle w:val="Ingenafstand"/>
        <w:jc w:val="both"/>
      </w:pPr>
      <w:permStart w:id="1691371977" w:edGrp="everyone"/>
      <w:r w:rsidRPr="00365647">
        <w:t xml:space="preserve">                                                                                        </w:t>
      </w:r>
    </w:p>
    <w:permEnd w:id="1691371977"/>
    <w:p w14:paraId="070BD768" w14:textId="77777777" w:rsidR="00DF773B" w:rsidRDefault="00DF773B">
      <w:pPr>
        <w:rPr>
          <w:rFonts w:asciiTheme="minorHAnsi" w:hAnsiTheme="minorHAnsi"/>
          <w:sz w:val="22"/>
        </w:rPr>
      </w:pPr>
      <w:r>
        <w:br w:type="page"/>
      </w:r>
    </w:p>
    <w:p w14:paraId="6C535E1C" w14:textId="77777777" w:rsidR="008A5F58" w:rsidRDefault="008A5F58" w:rsidP="00D2493A">
      <w:pPr>
        <w:pStyle w:val="Overskrift1"/>
      </w:pPr>
      <w:r>
        <w:lastRenderedPageBreak/>
        <w:t>Eksisterende sikringsforhold</w:t>
      </w:r>
      <w:bookmarkEnd w:id="23"/>
      <w:bookmarkEnd w:id="24"/>
    </w:p>
    <w:p w14:paraId="554E5441" w14:textId="427C2E12" w:rsidR="00C12822" w:rsidRDefault="00C12822" w:rsidP="00C12822">
      <w:pPr>
        <w:jc w:val="both"/>
        <w:rPr>
          <w:rFonts w:cstheme="minorHAnsi"/>
        </w:rPr>
      </w:pPr>
      <w:bookmarkStart w:id="26" w:name="_Hlk51756387"/>
      <w:r w:rsidRPr="001464FC">
        <w:rPr>
          <w:rFonts w:cstheme="minorHAnsi"/>
        </w:rPr>
        <w:t>Dette afsnit indeholder en</w:t>
      </w:r>
      <w:r>
        <w:rPr>
          <w:rFonts w:cstheme="minorHAnsi"/>
        </w:rPr>
        <w:t xml:space="preserve"> kort overordnet </w:t>
      </w:r>
      <w:r w:rsidRPr="001464FC">
        <w:rPr>
          <w:rFonts w:cstheme="minorHAnsi"/>
        </w:rPr>
        <w:t xml:space="preserve">beskrivelse af eksisterende </w:t>
      </w:r>
      <w:r>
        <w:rPr>
          <w:rFonts w:cstheme="minorHAnsi"/>
        </w:rPr>
        <w:t>forhold med sikringsmæssig betydning p</w:t>
      </w:r>
      <w:r w:rsidRPr="001464FC">
        <w:rPr>
          <w:rFonts w:cstheme="minorHAnsi"/>
        </w:rPr>
        <w:t>å havnefaciliteten.</w:t>
      </w:r>
    </w:p>
    <w:p w14:paraId="577ABA52" w14:textId="77777777" w:rsidR="00286128" w:rsidRPr="0058796C" w:rsidRDefault="00286128" w:rsidP="00CD6C1D">
      <w:pPr>
        <w:pStyle w:val="Ingenafstand"/>
        <w:jc w:val="both"/>
        <w:rPr>
          <w:rFonts w:ascii="Verdana" w:hAnsi="Verdana"/>
          <w:sz w:val="20"/>
          <w:szCs w:val="20"/>
        </w:rPr>
      </w:pPr>
      <w:r w:rsidRPr="0058796C">
        <w:rPr>
          <w:rFonts w:ascii="Verdana" w:hAnsi="Verdana"/>
          <w:sz w:val="20"/>
          <w:szCs w:val="20"/>
        </w:rPr>
        <w:t>I skemaerne indsættes ekstra linjer efter behov.</w:t>
      </w:r>
    </w:p>
    <w:p w14:paraId="1A4ACFC8" w14:textId="77777777" w:rsidR="00CD6C1D" w:rsidRPr="0058796C" w:rsidRDefault="00CD6C1D" w:rsidP="00CD6C1D">
      <w:pPr>
        <w:pStyle w:val="Ingenafstand"/>
        <w:jc w:val="both"/>
        <w:rPr>
          <w:rFonts w:ascii="Verdana" w:hAnsi="Verdana"/>
          <w:sz w:val="20"/>
          <w:szCs w:val="20"/>
        </w:rPr>
      </w:pPr>
    </w:p>
    <w:bookmarkEnd w:id="26"/>
    <w:p w14:paraId="4311E607" w14:textId="77777777" w:rsidR="00041DFB" w:rsidRDefault="001B0E7D" w:rsidP="001B0E7D">
      <w:pPr>
        <w:pStyle w:val="Overskrift2"/>
      </w:pPr>
      <w:r>
        <w:t>Liste over b</w:t>
      </w:r>
      <w:r w:rsidR="00041DFB">
        <w:t>eredskabsplaner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4C4BF9EB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20B26121" w14:textId="77777777" w:rsidR="001B0E7D" w:rsidRPr="00902625" w:rsidRDefault="001B0E7D" w:rsidP="00BE3951">
            <w:pPr>
              <w:spacing w:before="60" w:after="20"/>
              <w:ind w:right="104"/>
              <w:rPr>
                <w:color w:val="auto"/>
              </w:rPr>
            </w:pPr>
            <w:permStart w:id="487342244" w:edGrp="everyone"/>
            <w:r w:rsidRPr="00902625">
              <w:rPr>
                <w:color w:val="auto"/>
              </w:rPr>
              <w:t>Beredskabsplan</w:t>
            </w:r>
          </w:p>
        </w:tc>
        <w:tc>
          <w:tcPr>
            <w:tcW w:w="3866" w:type="pct"/>
          </w:tcPr>
          <w:p w14:paraId="7644E682" w14:textId="77777777" w:rsidR="001B0E7D" w:rsidRPr="00902625" w:rsidRDefault="001B0E7D" w:rsidP="00BE3951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7DFC80C6" w14:textId="77777777" w:rsidTr="00195C6A">
        <w:tc>
          <w:tcPr>
            <w:tcW w:w="1134" w:type="pct"/>
          </w:tcPr>
          <w:p w14:paraId="19BF8D68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64A08ADF" w14:textId="77777777" w:rsidR="001B0E7D" w:rsidRPr="00902625" w:rsidRDefault="001B0E7D" w:rsidP="00BE3951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6F47F403" w14:textId="77777777" w:rsidTr="00195C6A">
        <w:tc>
          <w:tcPr>
            <w:tcW w:w="1134" w:type="pct"/>
          </w:tcPr>
          <w:p w14:paraId="5AE51E1E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22C15E36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</w:tr>
      <w:tr w:rsidR="00902625" w:rsidRPr="00902625" w14:paraId="0E5AC8DA" w14:textId="77777777" w:rsidTr="00195C6A">
        <w:tc>
          <w:tcPr>
            <w:tcW w:w="1134" w:type="pct"/>
          </w:tcPr>
          <w:p w14:paraId="36691259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7F1B286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</w:tr>
      <w:permEnd w:id="487342244"/>
    </w:tbl>
    <w:p w14:paraId="4BD80493" w14:textId="77777777" w:rsidR="00D20888" w:rsidRDefault="00D20888" w:rsidP="00CD6C1D">
      <w:pPr>
        <w:pStyle w:val="Ingenafstand"/>
        <w:jc w:val="both"/>
      </w:pPr>
    </w:p>
    <w:p w14:paraId="393449C7" w14:textId="77777777" w:rsidR="00F472B7" w:rsidRDefault="00F472B7" w:rsidP="00F472B7">
      <w:pPr>
        <w:pStyle w:val="Overskrift2"/>
      </w:pPr>
      <w:r w:rsidRPr="004E093B">
        <w:t>Oversigt</w:t>
      </w:r>
      <w:r>
        <w:t xml:space="preserve"> over</w:t>
      </w:r>
      <w:r w:rsidRPr="004E093B">
        <w:t xml:space="preserve"> sikrings</w:t>
      </w:r>
      <w:r w:rsidR="00C163AC">
        <w:t>tiltag</w:t>
      </w:r>
    </w:p>
    <w:p w14:paraId="25FF30FC" w14:textId="77777777" w:rsidR="00F472B7" w:rsidRPr="00F472B7" w:rsidRDefault="00F472B7" w:rsidP="00CD6C1D">
      <w:pPr>
        <w:pStyle w:val="Ingenafstand"/>
        <w:jc w:val="both"/>
      </w:pPr>
    </w:p>
    <w:p w14:paraId="4A06F748" w14:textId="77777777" w:rsidR="00934C01" w:rsidRDefault="00934C01" w:rsidP="00934C01">
      <w:pPr>
        <w:pStyle w:val="Overskrift3"/>
      </w:pPr>
      <w:bookmarkStart w:id="27" w:name="_Toc49150509"/>
      <w:bookmarkStart w:id="28" w:name="_Toc49158850"/>
      <w:bookmarkStart w:id="29" w:name="_Hlk50019119"/>
      <w:r>
        <w:t>Beskrivelse af fysisk sikring på havnefaciliteten</w:t>
      </w:r>
      <w:bookmarkEnd w:id="27"/>
      <w:bookmarkEnd w:id="28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2A6E6AB8" w14:textId="77777777" w:rsidTr="00CD6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29"/>
          <w:p w14:paraId="084966CB" w14:textId="77777777" w:rsidR="00834BE4" w:rsidRPr="00902625" w:rsidRDefault="00834BE4" w:rsidP="00775D72">
            <w:pPr>
              <w:spacing w:before="60" w:after="20"/>
              <w:ind w:right="104"/>
              <w:rPr>
                <w:color w:val="auto"/>
              </w:rPr>
            </w:pPr>
            <w:permStart w:id="1342903612" w:edGrp="everyone"/>
            <w:r w:rsidRPr="00902625">
              <w:rPr>
                <w:color w:val="auto"/>
              </w:rPr>
              <w:t>Fysisk sikring</w:t>
            </w:r>
          </w:p>
        </w:tc>
        <w:tc>
          <w:tcPr>
            <w:tcW w:w="3866" w:type="pct"/>
          </w:tcPr>
          <w:p w14:paraId="02F920DD" w14:textId="77777777" w:rsidR="00834BE4" w:rsidRPr="00902625" w:rsidRDefault="00834BE4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285BD1A6" w14:textId="77777777" w:rsidTr="00CD6C1D">
        <w:tc>
          <w:tcPr>
            <w:tcW w:w="1134" w:type="pct"/>
          </w:tcPr>
          <w:p w14:paraId="6900E3AB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622B0B42" w14:textId="77777777" w:rsidR="00834BE4" w:rsidRPr="00902625" w:rsidRDefault="00834BE4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4C9D4C0D" w14:textId="77777777" w:rsidTr="00CD6C1D">
        <w:tc>
          <w:tcPr>
            <w:tcW w:w="1134" w:type="pct"/>
          </w:tcPr>
          <w:p w14:paraId="65868BA5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5A81793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</w:tr>
      <w:tr w:rsidR="00902625" w:rsidRPr="00902625" w14:paraId="4FDCC760" w14:textId="77777777" w:rsidTr="00CD6C1D">
        <w:tc>
          <w:tcPr>
            <w:tcW w:w="1134" w:type="pct"/>
          </w:tcPr>
          <w:p w14:paraId="497B6D0F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F13A63A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</w:tr>
    </w:tbl>
    <w:p w14:paraId="63D99294" w14:textId="77777777" w:rsidR="00FE0A6E" w:rsidRPr="00FE0A6E" w:rsidRDefault="00FE0A6E" w:rsidP="00CD6C1D">
      <w:pPr>
        <w:pStyle w:val="Ingenafstand"/>
        <w:jc w:val="both"/>
      </w:pPr>
      <w:bookmarkStart w:id="30" w:name="_Hlk50019143"/>
      <w:permEnd w:id="1342903612"/>
    </w:p>
    <w:p w14:paraId="2CD91667" w14:textId="77777777" w:rsidR="00811047" w:rsidRDefault="00811047" w:rsidP="00811047">
      <w:pPr>
        <w:pStyle w:val="Overskrift3"/>
      </w:pPr>
      <w:r>
        <w:t>Beskrivelse af strukturel integritet på havnefaciliteten</w:t>
      </w:r>
    </w:p>
    <w:p w14:paraId="1F3D30B5" w14:textId="77777777" w:rsidR="00567C1B" w:rsidRPr="00CD6C1D" w:rsidRDefault="00000000" w:rsidP="00567C1B">
      <w:sdt>
        <w:sdtPr>
          <w:rPr>
            <w:bCs/>
          </w:rPr>
          <w:alias w:val="Indsæt tekst"/>
          <w:tag w:val="Indsæt tekst"/>
          <w:id w:val="1433627475"/>
          <w:placeholder>
            <w:docPart w:val="F1998308A0CC45AE813BDCA12C432949"/>
          </w:placeholder>
          <w:showingPlcHdr/>
          <w15:color w:val="000000"/>
          <w:text/>
        </w:sdtPr>
        <w:sdtContent>
          <w:permStart w:id="1791624958" w:edGrp="everyone"/>
          <w:r w:rsidR="00567C1B" w:rsidRPr="00285F74">
            <w:rPr>
              <w:rStyle w:val="Pladsholdertekst"/>
            </w:rPr>
            <w:t>Klik eller tryk her for at skrive tekst.</w:t>
          </w:r>
          <w:permEnd w:id="1791624958"/>
        </w:sdtContent>
      </w:sdt>
      <w:r w:rsidR="00184E41">
        <w:rPr>
          <w:bCs/>
        </w:rPr>
        <w:br/>
      </w:r>
    </w:p>
    <w:p w14:paraId="09824794" w14:textId="77777777" w:rsidR="00934C01" w:rsidRPr="004E5382" w:rsidRDefault="00934C01" w:rsidP="00934C01">
      <w:pPr>
        <w:pStyle w:val="Overskrift3"/>
      </w:pPr>
      <w:r w:rsidRPr="004E5382">
        <w:t xml:space="preserve">Beskrivelse af </w:t>
      </w:r>
      <w:r>
        <w:t>personlige beskyttelsessystemer på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765"/>
        <w:gridCol w:w="7089"/>
      </w:tblGrid>
      <w:tr w:rsidR="00902625" w:rsidRPr="00902625" w14:paraId="3729CF84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9" w:type="pct"/>
          </w:tcPr>
          <w:bookmarkEnd w:id="30"/>
          <w:p w14:paraId="6600B89A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permStart w:id="398267780" w:edGrp="everyone"/>
            <w:r w:rsidRPr="00902625">
              <w:rPr>
                <w:color w:val="auto"/>
              </w:rPr>
              <w:t>Personlige beskyttelsessystemer</w:t>
            </w:r>
          </w:p>
        </w:tc>
        <w:tc>
          <w:tcPr>
            <w:tcW w:w="3841" w:type="pct"/>
          </w:tcPr>
          <w:p w14:paraId="44B6E2DB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448611F7" w14:textId="77777777" w:rsidTr="00CD6C1D">
        <w:tc>
          <w:tcPr>
            <w:tcW w:w="1130" w:type="pct"/>
          </w:tcPr>
          <w:p w14:paraId="5A0ABA44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41" w:type="pct"/>
          </w:tcPr>
          <w:p w14:paraId="6898AF32" w14:textId="77777777" w:rsidR="00934C01" w:rsidRPr="00902625" w:rsidRDefault="00934C01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3D39840F" w14:textId="77777777" w:rsidTr="00CD6C1D">
        <w:tc>
          <w:tcPr>
            <w:tcW w:w="1130" w:type="pct"/>
          </w:tcPr>
          <w:p w14:paraId="666C13C9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41" w:type="pct"/>
          </w:tcPr>
          <w:p w14:paraId="5B3FE4CD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tr w:rsidR="00902625" w:rsidRPr="00902625" w14:paraId="11831BAA" w14:textId="77777777" w:rsidTr="00CD6C1D">
        <w:tc>
          <w:tcPr>
            <w:tcW w:w="1130" w:type="pct"/>
          </w:tcPr>
          <w:p w14:paraId="628C0964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41" w:type="pct"/>
          </w:tcPr>
          <w:p w14:paraId="31512848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permEnd w:id="398267780"/>
    </w:tbl>
    <w:p w14:paraId="6DC90380" w14:textId="77777777" w:rsidR="00934C01" w:rsidRDefault="00934C01" w:rsidP="00CD6C1D">
      <w:pPr>
        <w:pStyle w:val="Ingenafstand"/>
        <w:jc w:val="both"/>
        <w:rPr>
          <w:rFonts w:cs="Frutiger-LightCn"/>
          <w:sz w:val="20"/>
          <w:szCs w:val="20"/>
        </w:rPr>
      </w:pPr>
    </w:p>
    <w:p w14:paraId="53982EEC" w14:textId="77777777" w:rsidR="00C038BC" w:rsidRDefault="00C038BC" w:rsidP="00F472B7">
      <w:pPr>
        <w:pStyle w:val="Overskrift3"/>
      </w:pPr>
      <w:bookmarkStart w:id="31" w:name="_Toc49150513"/>
      <w:bookmarkStart w:id="32" w:name="_Toc49158854"/>
      <w:bookmarkStart w:id="33" w:name="_Hlk50019159"/>
      <w:r>
        <w:t xml:space="preserve">Beskrivelse af </w:t>
      </w:r>
      <w:r w:rsidR="00F472B7">
        <w:t xml:space="preserve">proceduremæssige fremgangsmåder </w:t>
      </w:r>
      <w:r>
        <w:t>på havnefaciliteten</w:t>
      </w:r>
      <w:bookmarkEnd w:id="31"/>
      <w:bookmarkEnd w:id="32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559E645D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3"/>
          <w:p w14:paraId="104D0375" w14:textId="77777777" w:rsidR="00C038BC" w:rsidRPr="00902625" w:rsidRDefault="00086961" w:rsidP="00775D72">
            <w:pPr>
              <w:spacing w:before="60" w:after="20"/>
              <w:ind w:right="104"/>
              <w:rPr>
                <w:color w:val="auto"/>
              </w:rPr>
            </w:pPr>
            <w:permStart w:id="169112633" w:edGrp="everyone"/>
            <w:r w:rsidRPr="00902625">
              <w:rPr>
                <w:color w:val="auto"/>
              </w:rPr>
              <w:t>Procedurer</w:t>
            </w:r>
          </w:p>
        </w:tc>
        <w:tc>
          <w:tcPr>
            <w:tcW w:w="3866" w:type="pct"/>
          </w:tcPr>
          <w:p w14:paraId="758A4C4F" w14:textId="77777777" w:rsidR="00C038BC" w:rsidRPr="00902625" w:rsidRDefault="00C038BC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42E094AA" w14:textId="77777777" w:rsidTr="00195C6A">
        <w:tc>
          <w:tcPr>
            <w:tcW w:w="1134" w:type="pct"/>
          </w:tcPr>
          <w:p w14:paraId="387D32C1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3610F054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</w:tr>
      <w:tr w:rsidR="00902625" w:rsidRPr="00902625" w14:paraId="0E5795C0" w14:textId="77777777" w:rsidTr="00195C6A">
        <w:tc>
          <w:tcPr>
            <w:tcW w:w="1134" w:type="pct"/>
          </w:tcPr>
          <w:p w14:paraId="3CB428E8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66921C61" w14:textId="77777777" w:rsidR="00C038BC" w:rsidRPr="00902625" w:rsidRDefault="00C038BC" w:rsidP="00775D72"/>
        </w:tc>
      </w:tr>
      <w:tr w:rsidR="00902625" w:rsidRPr="00902625" w14:paraId="08AE890A" w14:textId="77777777" w:rsidTr="00195C6A">
        <w:tc>
          <w:tcPr>
            <w:tcW w:w="1134" w:type="pct"/>
          </w:tcPr>
          <w:p w14:paraId="5118986D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379C77D9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</w:tr>
      <w:permEnd w:id="169112633"/>
    </w:tbl>
    <w:p w14:paraId="2ACC09DE" w14:textId="77777777" w:rsidR="008E494E" w:rsidRDefault="008E494E" w:rsidP="00F472B7">
      <w:pPr>
        <w:autoSpaceDE w:val="0"/>
        <w:autoSpaceDN w:val="0"/>
        <w:adjustRightInd w:val="0"/>
        <w:spacing w:after="0" w:line="240" w:lineRule="auto"/>
      </w:pPr>
    </w:p>
    <w:p w14:paraId="70A35D31" w14:textId="77777777" w:rsidR="00934C01" w:rsidRPr="004E5382" w:rsidRDefault="00934C01" w:rsidP="00F472B7">
      <w:pPr>
        <w:pStyle w:val="Overskrift3"/>
      </w:pPr>
      <w:bookmarkStart w:id="34" w:name="_Hlk50019188"/>
      <w:r w:rsidRPr="004E5382">
        <w:t xml:space="preserve">Beskrivelse af </w:t>
      </w:r>
      <w:r>
        <w:t xml:space="preserve">radio- og </w:t>
      </w:r>
      <w:r w:rsidRPr="004E5382">
        <w:t>telekommunikationssystemer, herunder computersystemer og -netværk</w:t>
      </w:r>
      <w:r>
        <w:t xml:space="preserve"> på havnefaciliteten</w:t>
      </w:r>
      <w:r w:rsidR="00D142A4">
        <w:t xml:space="preserve"> samt c</w:t>
      </w:r>
      <w:r w:rsidR="00D142A4" w:rsidRPr="005E246A">
        <w:t>yber</w:t>
      </w:r>
      <w:r w:rsidR="00D142A4">
        <w:t xml:space="preserve"> security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761A43BF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4"/>
          <w:p w14:paraId="463B0EF2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permStart w:id="1223378232" w:edGrp="everyone"/>
            <w:r w:rsidRPr="00902625">
              <w:rPr>
                <w:color w:val="auto"/>
              </w:rPr>
              <w:t>Radiosystemer mv.</w:t>
            </w:r>
          </w:p>
        </w:tc>
        <w:tc>
          <w:tcPr>
            <w:tcW w:w="3866" w:type="pct"/>
          </w:tcPr>
          <w:p w14:paraId="62B9345A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303D116" w14:textId="77777777" w:rsidTr="00195C6A">
        <w:tc>
          <w:tcPr>
            <w:tcW w:w="1134" w:type="pct"/>
          </w:tcPr>
          <w:p w14:paraId="68A5FB88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2AF8811" w14:textId="77777777" w:rsidR="00934C01" w:rsidRPr="00902625" w:rsidRDefault="00934C01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42B839FE" w14:textId="77777777" w:rsidTr="00195C6A">
        <w:tc>
          <w:tcPr>
            <w:tcW w:w="1134" w:type="pct"/>
          </w:tcPr>
          <w:p w14:paraId="24791BD3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552D3788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tr w:rsidR="00902625" w:rsidRPr="00902625" w14:paraId="5CFC2CF8" w14:textId="77777777" w:rsidTr="00195C6A">
        <w:tc>
          <w:tcPr>
            <w:tcW w:w="1134" w:type="pct"/>
          </w:tcPr>
          <w:p w14:paraId="30959A18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64555DE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permEnd w:id="1223378232"/>
    </w:tbl>
    <w:p w14:paraId="515601BB" w14:textId="77777777" w:rsidR="00934C01" w:rsidRDefault="00934C01" w:rsidP="00F472B7">
      <w:pPr>
        <w:autoSpaceDE w:val="0"/>
        <w:autoSpaceDN w:val="0"/>
        <w:adjustRightInd w:val="0"/>
        <w:spacing w:after="0" w:line="240" w:lineRule="auto"/>
      </w:pPr>
    </w:p>
    <w:p w14:paraId="6B8D4264" w14:textId="77777777" w:rsidR="00934C01" w:rsidRDefault="00934C01" w:rsidP="00934C01">
      <w:pPr>
        <w:pStyle w:val="Overskrift3"/>
      </w:pPr>
      <w:bookmarkStart w:id="35" w:name="_Toc49150510"/>
      <w:bookmarkStart w:id="36" w:name="_Toc49158851"/>
      <w:bookmarkStart w:id="37" w:name="_Hlk50019201"/>
      <w:r>
        <w:t>Beskrivelse af relevant transportinfrastruktur på havnefaciliteten</w:t>
      </w:r>
      <w:bookmarkEnd w:id="35"/>
      <w:bookmarkEnd w:id="36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1DFA7A8C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7"/>
          <w:p w14:paraId="2538DFE7" w14:textId="77777777" w:rsidR="00934C01" w:rsidRPr="00902625" w:rsidRDefault="00F472B7" w:rsidP="00775D72">
            <w:pPr>
              <w:spacing w:before="60" w:after="20"/>
              <w:ind w:right="104"/>
              <w:rPr>
                <w:color w:val="auto"/>
              </w:rPr>
            </w:pPr>
            <w:permStart w:id="1624323321" w:edGrp="everyone"/>
            <w:r w:rsidRPr="00902625">
              <w:rPr>
                <w:color w:val="auto"/>
              </w:rPr>
              <w:t>Infrastruktur</w:t>
            </w:r>
          </w:p>
        </w:tc>
        <w:tc>
          <w:tcPr>
            <w:tcW w:w="3866" w:type="pct"/>
          </w:tcPr>
          <w:p w14:paraId="11F27836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5E91FA89" w14:textId="77777777" w:rsidTr="00195C6A">
        <w:tc>
          <w:tcPr>
            <w:tcW w:w="1134" w:type="pct"/>
          </w:tcPr>
          <w:p w14:paraId="2D3C18EA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5948A7E" w14:textId="77777777" w:rsidR="00934C01" w:rsidRPr="00902625" w:rsidRDefault="00934C01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0FE78FD4" w14:textId="77777777" w:rsidTr="00195C6A">
        <w:tc>
          <w:tcPr>
            <w:tcW w:w="1134" w:type="pct"/>
          </w:tcPr>
          <w:p w14:paraId="21452FDD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649FFCF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tr w:rsidR="00902625" w:rsidRPr="00902625" w14:paraId="76A8A4FE" w14:textId="77777777" w:rsidTr="00195C6A">
        <w:tc>
          <w:tcPr>
            <w:tcW w:w="1134" w:type="pct"/>
          </w:tcPr>
          <w:p w14:paraId="41857395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37B0047B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permEnd w:id="1624323321"/>
    </w:tbl>
    <w:p w14:paraId="3ECE9AF6" w14:textId="77777777" w:rsidR="00934C01" w:rsidRDefault="00934C01" w:rsidP="00F472B7">
      <w:pPr>
        <w:autoSpaceDE w:val="0"/>
        <w:autoSpaceDN w:val="0"/>
        <w:adjustRightInd w:val="0"/>
        <w:spacing w:after="0" w:line="240" w:lineRule="auto"/>
      </w:pPr>
    </w:p>
    <w:p w14:paraId="171B9E6B" w14:textId="77777777" w:rsidR="00F472B7" w:rsidRPr="00F472B7" w:rsidRDefault="00F472B7" w:rsidP="00F472B7">
      <w:pPr>
        <w:pStyle w:val="Overskrift3"/>
      </w:pPr>
      <w:bookmarkStart w:id="38" w:name="_Hlk50019221"/>
      <w:r w:rsidRPr="00F472B7">
        <w:t>Beskrivelse af offentlige anlæg på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7DAAD46F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8"/>
          <w:p w14:paraId="19993A8D" w14:textId="77777777" w:rsidR="00F472B7" w:rsidRPr="00902625" w:rsidRDefault="001D5FF2" w:rsidP="001D0E56">
            <w:pPr>
              <w:spacing w:before="60" w:after="20"/>
              <w:ind w:right="104"/>
              <w:rPr>
                <w:color w:val="auto"/>
              </w:rPr>
            </w:pPr>
            <w:permStart w:id="1974143973" w:edGrp="everyone"/>
            <w:r w:rsidRPr="00902625">
              <w:rPr>
                <w:color w:val="auto"/>
              </w:rPr>
              <w:t>Offentlige anlæg</w:t>
            </w:r>
          </w:p>
        </w:tc>
        <w:tc>
          <w:tcPr>
            <w:tcW w:w="3866" w:type="pct"/>
          </w:tcPr>
          <w:p w14:paraId="2667F83C" w14:textId="77777777" w:rsidR="00F472B7" w:rsidRPr="00902625" w:rsidRDefault="00F472B7" w:rsidP="001D0E56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4FE1680D" w14:textId="77777777" w:rsidTr="00195C6A">
        <w:tc>
          <w:tcPr>
            <w:tcW w:w="1134" w:type="pct"/>
          </w:tcPr>
          <w:p w14:paraId="1DA4A0D6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FBAE49E" w14:textId="77777777" w:rsidR="00F472B7" w:rsidRPr="00902625" w:rsidRDefault="00F472B7" w:rsidP="001D0E56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381C3E77" w14:textId="77777777" w:rsidTr="00195C6A">
        <w:tc>
          <w:tcPr>
            <w:tcW w:w="1134" w:type="pct"/>
          </w:tcPr>
          <w:p w14:paraId="15618EB8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5AACF412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tr w:rsidR="00902625" w:rsidRPr="00902625" w14:paraId="4C83DB9D" w14:textId="77777777" w:rsidTr="00195C6A">
        <w:tc>
          <w:tcPr>
            <w:tcW w:w="1134" w:type="pct"/>
          </w:tcPr>
          <w:p w14:paraId="2E953299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2CC2E97B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permEnd w:id="1974143973"/>
    </w:tbl>
    <w:p w14:paraId="798CFE42" w14:textId="77777777" w:rsidR="00F472B7" w:rsidRDefault="00F472B7" w:rsidP="00F472B7">
      <w:pPr>
        <w:autoSpaceDE w:val="0"/>
        <w:autoSpaceDN w:val="0"/>
        <w:adjustRightInd w:val="0"/>
        <w:spacing w:after="0" w:line="240" w:lineRule="auto"/>
      </w:pPr>
    </w:p>
    <w:p w14:paraId="31031D38" w14:textId="77777777" w:rsidR="00F472B7" w:rsidRPr="00F472B7" w:rsidRDefault="00F472B7" w:rsidP="00FC5E33">
      <w:pPr>
        <w:pStyle w:val="Overskrift3"/>
      </w:pPr>
      <w:r w:rsidRPr="00F472B7">
        <w:t>Beskrivelse af andre områder, der, hvis de beskadiges eller anvendes til ulovlig observation, indebærer en risiko for personer, ejendom eller operationerne i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52159F33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5F84AEE8" w14:textId="77777777" w:rsidR="00F472B7" w:rsidRPr="00902625" w:rsidRDefault="00F472B7" w:rsidP="001D0E56">
            <w:pPr>
              <w:spacing w:before="60" w:after="20"/>
              <w:ind w:right="104"/>
              <w:rPr>
                <w:color w:val="auto"/>
              </w:rPr>
            </w:pPr>
            <w:permStart w:id="1397056500" w:edGrp="everyone"/>
            <w:r w:rsidRPr="00902625">
              <w:rPr>
                <w:color w:val="auto"/>
              </w:rPr>
              <w:t>Andre områder</w:t>
            </w:r>
          </w:p>
        </w:tc>
        <w:tc>
          <w:tcPr>
            <w:tcW w:w="3866" w:type="pct"/>
          </w:tcPr>
          <w:p w14:paraId="0036D1A7" w14:textId="77777777" w:rsidR="00F472B7" w:rsidRPr="00902625" w:rsidRDefault="00F472B7" w:rsidP="001D0E56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7F3C18FF" w14:textId="77777777" w:rsidTr="00195C6A">
        <w:tc>
          <w:tcPr>
            <w:tcW w:w="1134" w:type="pct"/>
          </w:tcPr>
          <w:p w14:paraId="228955D3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09AE4FE7" w14:textId="77777777" w:rsidR="00F472B7" w:rsidRPr="00902625" w:rsidRDefault="00F472B7" w:rsidP="001D0E56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1C044135" w14:textId="77777777" w:rsidTr="00195C6A">
        <w:tc>
          <w:tcPr>
            <w:tcW w:w="1134" w:type="pct"/>
          </w:tcPr>
          <w:p w14:paraId="3F97E4CD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131512F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tr w:rsidR="00902625" w:rsidRPr="00902625" w14:paraId="5EA5C7F4" w14:textId="77777777" w:rsidTr="00195C6A">
        <w:tc>
          <w:tcPr>
            <w:tcW w:w="1134" w:type="pct"/>
          </w:tcPr>
          <w:p w14:paraId="6A464C84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25F261FC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permEnd w:id="1397056500"/>
    </w:tbl>
    <w:p w14:paraId="18F4B974" w14:textId="77777777" w:rsidR="00EC4D66" w:rsidRDefault="00EC4D66">
      <w:pPr>
        <w:rPr>
          <w:rFonts w:cs="Frutiger-LightCn"/>
          <w:i/>
          <w:szCs w:val="20"/>
        </w:rPr>
      </w:pPr>
      <w:r>
        <w:rPr>
          <w:rFonts w:cs="Frutiger-LightCn"/>
          <w:i/>
          <w:szCs w:val="20"/>
        </w:rPr>
        <w:br w:type="page"/>
      </w:r>
    </w:p>
    <w:p w14:paraId="7F7B5A7F" w14:textId="77777777" w:rsidR="00F43CBD" w:rsidRDefault="00F52C51" w:rsidP="00512DB2">
      <w:pPr>
        <w:pStyle w:val="Overskrift1"/>
      </w:pPr>
      <w:bookmarkStart w:id="39" w:name="_Toc49158861"/>
      <w:r>
        <w:lastRenderedPageBreak/>
        <w:t>Organisation</w:t>
      </w:r>
      <w:bookmarkEnd w:id="25"/>
      <w:bookmarkEnd w:id="39"/>
    </w:p>
    <w:p w14:paraId="3A4BC5A7" w14:textId="77777777" w:rsidR="006261DF" w:rsidRDefault="00C163AC" w:rsidP="00F56C20">
      <w:pPr>
        <w:jc w:val="both"/>
      </w:pPr>
      <w:bookmarkStart w:id="40" w:name="_Hlk50639904"/>
      <w:r w:rsidRPr="006261DF">
        <w:t>Dette afsnit indeholder en beskrivelse af havnefacilitetens generelle organisation</w:t>
      </w:r>
      <w:r w:rsidR="00D20888" w:rsidRPr="006261DF">
        <w:t xml:space="preserve"> og</w:t>
      </w:r>
      <w:r w:rsidRPr="006261DF">
        <w:t xml:space="preserve"> sikringsorganisation,</w:t>
      </w:r>
      <w:r w:rsidR="00D20888" w:rsidRPr="006261DF">
        <w:t xml:space="preserve"> herunder PFSO</w:t>
      </w:r>
      <w:r w:rsidR="00D06189">
        <w:t xml:space="preserve"> samt</w:t>
      </w:r>
      <w:r w:rsidR="00D20888" w:rsidRPr="006261DF">
        <w:t xml:space="preserve"> personalegrupper med/uden sikringsansvar</w:t>
      </w:r>
      <w:r w:rsidR="00D06189">
        <w:t>.</w:t>
      </w:r>
    </w:p>
    <w:p w14:paraId="49534B6A" w14:textId="6992C92C" w:rsidR="00F52C51" w:rsidRPr="00F52C51" w:rsidRDefault="00F52C51" w:rsidP="00F52C51">
      <w:pPr>
        <w:pStyle w:val="Overskrift2"/>
      </w:pPr>
      <w:bookmarkStart w:id="41" w:name="_Toc49150517"/>
      <w:bookmarkStart w:id="42" w:name="_Toc49158862"/>
      <w:bookmarkStart w:id="43" w:name="_Hlk50020793"/>
      <w:bookmarkEnd w:id="40"/>
      <w:r w:rsidRPr="00F52C51">
        <w:t>Havne</w:t>
      </w:r>
      <w:r w:rsidR="00A84B71">
        <w:t>n</w:t>
      </w:r>
      <w:r w:rsidRPr="00F52C51">
        <w:t>s generelle organisation</w:t>
      </w:r>
      <w:bookmarkEnd w:id="41"/>
      <w:bookmarkEnd w:id="42"/>
    </w:p>
    <w:bookmarkEnd w:id="43"/>
    <w:p w14:paraId="074C2B47" w14:textId="2F357114" w:rsidR="00A84B71" w:rsidRDefault="00A84B71" w:rsidP="006F3E91">
      <w:pPr>
        <w:jc w:val="both"/>
      </w:pPr>
      <w:r>
        <w:t>V</w:t>
      </w:r>
      <w:r w:rsidRPr="00A84B71">
        <w:t>edlæg organisationsdiagram for havnen eller den selvstændige terminaloperatørs generelle organisation i et bilag til ansøgningen.</w:t>
      </w:r>
    </w:p>
    <w:p w14:paraId="3DF819D9" w14:textId="77777777" w:rsidR="006E6EE4" w:rsidRPr="00F52C51" w:rsidRDefault="00000000" w:rsidP="006F3E91">
      <w:pPr>
        <w:jc w:val="both"/>
      </w:pPr>
      <w:sdt>
        <w:sdtPr>
          <w:rPr>
            <w:bCs/>
          </w:rPr>
          <w:alias w:val="Indsæt tekst"/>
          <w:tag w:val="Indsæt tekst"/>
          <w:id w:val="-1411388460"/>
          <w:placeholder>
            <w:docPart w:val="05B33787170C46C5BE86B1E84C2920F7"/>
          </w:placeholder>
          <w:showingPlcHdr/>
          <w15:color w:val="000000"/>
          <w:text/>
        </w:sdtPr>
        <w:sdtContent>
          <w:permStart w:id="486556900" w:edGrp="everyone"/>
          <w:r w:rsidR="006E6EE4" w:rsidRPr="006E6EE4">
            <w:rPr>
              <w:bCs/>
            </w:rPr>
            <w:t>Klik eller tryk her for at skrive tekst.</w:t>
          </w:r>
          <w:permEnd w:id="486556900"/>
        </w:sdtContent>
      </w:sdt>
    </w:p>
    <w:p w14:paraId="72048128" w14:textId="77777777" w:rsidR="00F52C51" w:rsidRDefault="00F52C51" w:rsidP="00F52C51">
      <w:pPr>
        <w:pStyle w:val="Overskrift2"/>
      </w:pPr>
      <w:bookmarkStart w:id="44" w:name="_Toc49150521"/>
      <w:bookmarkStart w:id="45" w:name="_Toc49158866"/>
      <w:r w:rsidRPr="00F52C51">
        <w:t>Havnefacilitetens sikringsorganisation</w:t>
      </w:r>
      <w:bookmarkEnd w:id="44"/>
      <w:bookmarkEnd w:id="45"/>
    </w:p>
    <w:p w14:paraId="31DBC7E1" w14:textId="77777777" w:rsidR="00FE0A6E" w:rsidRDefault="00FE0A6E" w:rsidP="006F3E91">
      <w:pPr>
        <w:jc w:val="both"/>
      </w:pPr>
      <w:r>
        <w:t>Vedlæg organisationsdiagram for havnefacilitetens sikringsorganisation i et bilag til ansøgningen.</w:t>
      </w:r>
    </w:p>
    <w:p w14:paraId="578FCF64" w14:textId="77777777" w:rsidR="006E6EE4" w:rsidRPr="00F52C51" w:rsidRDefault="00000000" w:rsidP="006F3E91">
      <w:pPr>
        <w:jc w:val="both"/>
      </w:pPr>
      <w:sdt>
        <w:sdtPr>
          <w:rPr>
            <w:bCs/>
          </w:rPr>
          <w:alias w:val="Indsæt tekst"/>
          <w:tag w:val="Indsæt tekst"/>
          <w:id w:val="524681507"/>
          <w:placeholder>
            <w:docPart w:val="C9162AB1680D414E8079C4CC0D262964"/>
          </w:placeholder>
          <w:showingPlcHdr/>
          <w15:color w:val="000000"/>
          <w:text/>
        </w:sdtPr>
        <w:sdtContent>
          <w:permStart w:id="977684155" w:edGrp="everyone"/>
          <w:r w:rsidR="006E6EE4" w:rsidRPr="006E6EE4">
            <w:rPr>
              <w:bCs/>
            </w:rPr>
            <w:t>Klik eller tryk her for at skrive tekst.</w:t>
          </w:r>
          <w:permEnd w:id="977684155"/>
        </w:sdtContent>
      </w:sdt>
    </w:p>
    <w:p w14:paraId="43140233" w14:textId="77777777" w:rsidR="00661C93" w:rsidRDefault="00661C93" w:rsidP="00661C93">
      <w:pPr>
        <w:pStyle w:val="Overskrift3"/>
      </w:pPr>
      <w:r>
        <w:t>Havnefacilitetens sikringsansvarlige (</w:t>
      </w:r>
      <w:r w:rsidR="00A27369">
        <w:t>PFSO</w:t>
      </w:r>
      <w:r>
        <w:t>)</w:t>
      </w:r>
      <w:r w:rsidR="00A27369">
        <w:t>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802"/>
        <w:gridCol w:w="7052"/>
      </w:tblGrid>
      <w:tr w:rsidR="00661C93" w:rsidRPr="00F15673" w14:paraId="2C72DE96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2" w:type="pct"/>
          </w:tcPr>
          <w:p w14:paraId="71A53451" w14:textId="77777777" w:rsidR="00661C93" w:rsidRPr="00F15673" w:rsidRDefault="00661C93" w:rsidP="00BE3951">
            <w:pPr>
              <w:spacing w:before="60" w:after="20"/>
              <w:ind w:right="104"/>
              <w:rPr>
                <w:color w:val="auto"/>
              </w:rPr>
            </w:pPr>
            <w:r>
              <w:rPr>
                <w:color w:val="auto"/>
              </w:rPr>
              <w:t>PFSO</w:t>
            </w:r>
          </w:p>
        </w:tc>
        <w:tc>
          <w:tcPr>
            <w:tcW w:w="3578" w:type="pct"/>
          </w:tcPr>
          <w:p w14:paraId="69D506CD" w14:textId="77777777" w:rsidR="00661C93" w:rsidRPr="00316233" w:rsidRDefault="00661C93" w:rsidP="00BE3951">
            <w:pPr>
              <w:spacing w:before="60" w:after="20"/>
              <w:ind w:right="104"/>
            </w:pPr>
          </w:p>
        </w:tc>
      </w:tr>
      <w:tr w:rsidR="00661C93" w:rsidRPr="008807DC" w14:paraId="51080F14" w14:textId="77777777" w:rsidTr="00195C6A">
        <w:tc>
          <w:tcPr>
            <w:tcW w:w="1422" w:type="pct"/>
          </w:tcPr>
          <w:p w14:paraId="4DD1DA7C" w14:textId="77777777" w:rsidR="00661C93" w:rsidRPr="00F150EE" w:rsidRDefault="00825192" w:rsidP="00BE3951">
            <w:pPr>
              <w:spacing w:before="60" w:after="20"/>
              <w:ind w:right="104"/>
            </w:pPr>
            <w:permStart w:id="269049939" w:edGrp="everyone" w:colFirst="0" w:colLast="0"/>
            <w:permStart w:id="1466589082" w:edGrp="everyone" w:colFirst="1" w:colLast="1"/>
            <w:r>
              <w:t>N</w:t>
            </w:r>
            <w:r w:rsidR="00661C93" w:rsidRPr="00F150EE">
              <w:t>avn</w:t>
            </w:r>
          </w:p>
        </w:tc>
        <w:tc>
          <w:tcPr>
            <w:tcW w:w="3578" w:type="pct"/>
          </w:tcPr>
          <w:p w14:paraId="06B7B785" w14:textId="77777777" w:rsidR="00661C93" w:rsidRPr="00F150EE" w:rsidRDefault="00661C93" w:rsidP="00BE3951">
            <w:pPr>
              <w:spacing w:before="60" w:after="20"/>
              <w:ind w:right="104"/>
            </w:pPr>
          </w:p>
        </w:tc>
      </w:tr>
      <w:tr w:rsidR="00661C93" w:rsidRPr="00F15673" w14:paraId="25980E76" w14:textId="77777777" w:rsidTr="00195C6A">
        <w:tc>
          <w:tcPr>
            <w:tcW w:w="1422" w:type="pct"/>
          </w:tcPr>
          <w:p w14:paraId="3D376116" w14:textId="77777777" w:rsidR="00661C93" w:rsidRPr="00F150EE" w:rsidRDefault="00661C93" w:rsidP="00BE3951">
            <w:pPr>
              <w:spacing w:before="60" w:after="20"/>
              <w:ind w:right="104"/>
            </w:pPr>
            <w:permStart w:id="670058164" w:edGrp="everyone" w:colFirst="0" w:colLast="0"/>
            <w:permStart w:id="1654548512" w:edGrp="everyone" w:colFirst="1" w:colLast="1"/>
            <w:permEnd w:id="269049939"/>
            <w:permEnd w:id="1466589082"/>
            <w:r w:rsidRPr="00F150EE">
              <w:t>Titel</w:t>
            </w:r>
          </w:p>
        </w:tc>
        <w:tc>
          <w:tcPr>
            <w:tcW w:w="3578" w:type="pct"/>
          </w:tcPr>
          <w:p w14:paraId="10945546" w14:textId="77777777" w:rsidR="00661C93" w:rsidRPr="00F150EE" w:rsidRDefault="00661C93" w:rsidP="00BE3951">
            <w:pPr>
              <w:spacing w:before="60" w:after="20"/>
              <w:ind w:right="104"/>
            </w:pPr>
          </w:p>
        </w:tc>
      </w:tr>
      <w:tr w:rsidR="00661C93" w:rsidRPr="00F15673" w14:paraId="6AA46BCD" w14:textId="77777777" w:rsidTr="00195C6A">
        <w:tc>
          <w:tcPr>
            <w:tcW w:w="1422" w:type="pct"/>
          </w:tcPr>
          <w:p w14:paraId="556F88E7" w14:textId="77777777" w:rsidR="00661C93" w:rsidRPr="00F150EE" w:rsidRDefault="00661C93" w:rsidP="00BE3951">
            <w:pPr>
              <w:spacing w:before="60" w:after="20"/>
              <w:ind w:right="104"/>
            </w:pPr>
            <w:permStart w:id="663495576" w:edGrp="everyone" w:colFirst="0" w:colLast="0"/>
            <w:permStart w:id="1005998356" w:edGrp="everyone" w:colFirst="1" w:colLast="1"/>
            <w:permEnd w:id="670058164"/>
            <w:permEnd w:id="1654548512"/>
            <w:r w:rsidRPr="00F150EE">
              <w:t>Uddannelse</w:t>
            </w:r>
          </w:p>
        </w:tc>
        <w:tc>
          <w:tcPr>
            <w:tcW w:w="3578" w:type="pct"/>
          </w:tcPr>
          <w:p w14:paraId="32E3DD10" w14:textId="77777777" w:rsidR="00661C93" w:rsidRPr="00F150EE" w:rsidRDefault="00661C93" w:rsidP="00BE3951">
            <w:pPr>
              <w:spacing w:before="60" w:after="20"/>
              <w:ind w:right="104"/>
            </w:pPr>
          </w:p>
        </w:tc>
      </w:tr>
      <w:permEnd w:id="663495576"/>
      <w:permEnd w:id="1005998356"/>
    </w:tbl>
    <w:p w14:paraId="40C89221" w14:textId="77777777" w:rsidR="00650044" w:rsidRDefault="00650044" w:rsidP="00650044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699AE316" w14:textId="77777777" w:rsidR="00984FFB" w:rsidRPr="00316233" w:rsidRDefault="003B46DE" w:rsidP="00316233">
      <w:pPr>
        <w:pStyle w:val="Overskrift3"/>
      </w:pPr>
      <w:bookmarkStart w:id="46" w:name="_Toc49150522"/>
      <w:bookmarkStart w:id="47" w:name="_Toc49158867"/>
      <w:r>
        <w:t>Personalegrupper</w:t>
      </w:r>
      <w:r w:rsidR="00316233" w:rsidRPr="00316233">
        <w:t xml:space="preserve"> med sikringsopgaver</w:t>
      </w:r>
      <w:bookmarkEnd w:id="46"/>
      <w:bookmarkEnd w:id="47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1544"/>
        <w:gridCol w:w="2027"/>
        <w:gridCol w:w="911"/>
        <w:gridCol w:w="5372"/>
      </w:tblGrid>
      <w:tr w:rsidR="00402698" w:rsidRPr="00902625" w14:paraId="6C17905C" w14:textId="77777777" w:rsidTr="00402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6" w:type="pct"/>
          </w:tcPr>
          <w:p w14:paraId="7606C0CB" w14:textId="77777777" w:rsidR="00402698" w:rsidRPr="00902625" w:rsidRDefault="00402698" w:rsidP="00402698">
            <w:pPr>
              <w:spacing w:before="60" w:after="20"/>
              <w:ind w:right="104"/>
              <w:rPr>
                <w:color w:val="auto"/>
              </w:rPr>
            </w:pPr>
            <w:permStart w:id="1725238478" w:edGrp="everyone"/>
            <w:r w:rsidRPr="00902625">
              <w:rPr>
                <w:color w:val="auto"/>
              </w:rPr>
              <w:t>Funktion</w:t>
            </w:r>
          </w:p>
        </w:tc>
        <w:tc>
          <w:tcPr>
            <w:tcW w:w="1025" w:type="pct"/>
          </w:tcPr>
          <w:p w14:paraId="7C1F2AF9" w14:textId="77777777" w:rsidR="00402698" w:rsidRPr="00902625" w:rsidRDefault="00402698" w:rsidP="00402698">
            <w:pPr>
              <w:spacing w:before="60" w:after="20"/>
              <w:ind w:right="104"/>
            </w:pPr>
            <w:r w:rsidRPr="00902625">
              <w:rPr>
                <w:color w:val="auto"/>
              </w:rPr>
              <w:t>Intern/ekstern</w:t>
            </w:r>
          </w:p>
        </w:tc>
        <w:tc>
          <w:tcPr>
            <w:tcW w:w="461" w:type="pct"/>
          </w:tcPr>
          <w:p w14:paraId="52C07CC8" w14:textId="77777777" w:rsidR="00402698" w:rsidRPr="00902625" w:rsidRDefault="00402698" w:rsidP="00402698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Antal</w:t>
            </w:r>
          </w:p>
        </w:tc>
        <w:tc>
          <w:tcPr>
            <w:tcW w:w="2729" w:type="pct"/>
          </w:tcPr>
          <w:p w14:paraId="3D7FD4E8" w14:textId="77777777" w:rsidR="00402698" w:rsidRPr="00902625" w:rsidRDefault="00402698" w:rsidP="00402698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Sikringsrelateret uddannelse</w:t>
            </w:r>
          </w:p>
        </w:tc>
      </w:tr>
      <w:tr w:rsidR="00402698" w:rsidRPr="00902625" w14:paraId="56FE2F27" w14:textId="77777777" w:rsidTr="00402698">
        <w:tc>
          <w:tcPr>
            <w:tcW w:w="786" w:type="pct"/>
          </w:tcPr>
          <w:p w14:paraId="5F0A0F95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1025" w:type="pct"/>
          </w:tcPr>
          <w:p w14:paraId="2004B234" w14:textId="77777777" w:rsidR="00402698" w:rsidRPr="00902625" w:rsidRDefault="00402698" w:rsidP="00402698">
            <w:pPr>
              <w:spacing w:before="60" w:after="20"/>
              <w:ind w:right="104"/>
              <w:rPr>
                <w:lang w:val="en-US"/>
              </w:rPr>
            </w:pPr>
          </w:p>
        </w:tc>
        <w:tc>
          <w:tcPr>
            <w:tcW w:w="461" w:type="pct"/>
          </w:tcPr>
          <w:p w14:paraId="6F353E05" w14:textId="77777777" w:rsidR="00402698" w:rsidRPr="00902625" w:rsidRDefault="00402698" w:rsidP="00402698">
            <w:pPr>
              <w:spacing w:before="60" w:after="20"/>
              <w:ind w:right="104"/>
              <w:rPr>
                <w:lang w:val="en-US"/>
              </w:rPr>
            </w:pPr>
          </w:p>
        </w:tc>
        <w:tc>
          <w:tcPr>
            <w:tcW w:w="2729" w:type="pct"/>
          </w:tcPr>
          <w:p w14:paraId="68992A71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</w:tr>
      <w:tr w:rsidR="00402698" w:rsidRPr="00902625" w14:paraId="112062B2" w14:textId="77777777" w:rsidTr="00402698">
        <w:tc>
          <w:tcPr>
            <w:tcW w:w="786" w:type="pct"/>
          </w:tcPr>
          <w:p w14:paraId="7063DFE7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1025" w:type="pct"/>
          </w:tcPr>
          <w:p w14:paraId="4291A0F8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461" w:type="pct"/>
          </w:tcPr>
          <w:p w14:paraId="67D93444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2729" w:type="pct"/>
          </w:tcPr>
          <w:p w14:paraId="12B6FD4E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</w:tr>
      <w:tr w:rsidR="00402698" w:rsidRPr="00902625" w14:paraId="0AB02240" w14:textId="77777777" w:rsidTr="00402698">
        <w:tc>
          <w:tcPr>
            <w:tcW w:w="786" w:type="pct"/>
          </w:tcPr>
          <w:p w14:paraId="2276F379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1025" w:type="pct"/>
          </w:tcPr>
          <w:p w14:paraId="48673443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461" w:type="pct"/>
          </w:tcPr>
          <w:p w14:paraId="3A4CB6DF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2729" w:type="pct"/>
          </w:tcPr>
          <w:p w14:paraId="2C105C42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</w:tr>
      <w:permEnd w:id="1725238478"/>
    </w:tbl>
    <w:p w14:paraId="221EB5A9" w14:textId="77777777" w:rsidR="00316233" w:rsidRDefault="00316233" w:rsidP="00650044">
      <w:pPr>
        <w:autoSpaceDE w:val="0"/>
        <w:autoSpaceDN w:val="0"/>
        <w:adjustRightInd w:val="0"/>
        <w:spacing w:after="0" w:line="240" w:lineRule="auto"/>
      </w:pPr>
    </w:p>
    <w:p w14:paraId="0F2BE805" w14:textId="77777777" w:rsidR="00E020B2" w:rsidRPr="00316233" w:rsidRDefault="003B46DE" w:rsidP="00E020B2">
      <w:pPr>
        <w:pStyle w:val="Overskrift3"/>
      </w:pPr>
      <w:r>
        <w:t>Personalegrupper</w:t>
      </w:r>
      <w:r w:rsidR="00E020B2" w:rsidRPr="00316233">
        <w:t xml:space="preserve"> </w:t>
      </w:r>
      <w:r w:rsidR="00E020B2">
        <w:t>uden s</w:t>
      </w:r>
      <w:r w:rsidR="00E020B2" w:rsidRPr="00316233">
        <w:t>ikringsopgaver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991"/>
        <w:gridCol w:w="6628"/>
      </w:tblGrid>
      <w:tr w:rsidR="00902625" w:rsidRPr="00902625" w14:paraId="0F661E0F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2270B034" w14:textId="77777777" w:rsidR="003B46DE" w:rsidRPr="00902625" w:rsidRDefault="003B46DE" w:rsidP="00BE3951">
            <w:pPr>
              <w:spacing w:before="60" w:after="20"/>
              <w:ind w:right="104"/>
              <w:rPr>
                <w:color w:val="auto"/>
              </w:rPr>
            </w:pPr>
            <w:permStart w:id="826234513" w:edGrp="everyone"/>
            <w:r w:rsidRPr="00902625">
              <w:rPr>
                <w:color w:val="auto"/>
              </w:rPr>
              <w:t>Funktion</w:t>
            </w:r>
          </w:p>
        </w:tc>
        <w:tc>
          <w:tcPr>
            <w:tcW w:w="503" w:type="pct"/>
          </w:tcPr>
          <w:p w14:paraId="5824910F" w14:textId="77777777" w:rsidR="003B46DE" w:rsidRPr="00902625" w:rsidRDefault="003B46DE" w:rsidP="00BE3951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Antal</w:t>
            </w:r>
          </w:p>
        </w:tc>
        <w:tc>
          <w:tcPr>
            <w:tcW w:w="3363" w:type="pct"/>
          </w:tcPr>
          <w:p w14:paraId="0DDDC1F2" w14:textId="77777777" w:rsidR="003B46DE" w:rsidRPr="00902625" w:rsidRDefault="006C7215" w:rsidP="00195C6A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Evt. sikringsrelateret</w:t>
            </w:r>
            <w:r w:rsidR="00195C6A" w:rsidRPr="00902625">
              <w:rPr>
                <w:color w:val="auto"/>
              </w:rPr>
              <w:t xml:space="preserve"> </w:t>
            </w:r>
            <w:r w:rsidRPr="00902625">
              <w:rPr>
                <w:color w:val="auto"/>
              </w:rPr>
              <w:t>u</w:t>
            </w:r>
            <w:r w:rsidR="003B46DE" w:rsidRPr="00902625">
              <w:rPr>
                <w:color w:val="auto"/>
              </w:rPr>
              <w:t>ddannelse/træning</w:t>
            </w:r>
          </w:p>
        </w:tc>
      </w:tr>
      <w:tr w:rsidR="003B46DE" w:rsidRPr="008807DC" w14:paraId="3A6BB6F1" w14:textId="77777777" w:rsidTr="00195C6A">
        <w:tc>
          <w:tcPr>
            <w:tcW w:w="1134" w:type="pct"/>
          </w:tcPr>
          <w:p w14:paraId="5B9BE151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503" w:type="pct"/>
          </w:tcPr>
          <w:p w14:paraId="061FBF4A" w14:textId="77777777" w:rsidR="003B46DE" w:rsidRPr="00F15673" w:rsidRDefault="003B46DE" w:rsidP="00BE3951">
            <w:pPr>
              <w:spacing w:before="60" w:after="20"/>
              <w:ind w:right="104"/>
              <w:rPr>
                <w:lang w:val="en-US"/>
              </w:rPr>
            </w:pPr>
          </w:p>
        </w:tc>
        <w:tc>
          <w:tcPr>
            <w:tcW w:w="3363" w:type="pct"/>
          </w:tcPr>
          <w:p w14:paraId="0AFA2BB7" w14:textId="77777777" w:rsidR="003B46DE" w:rsidRPr="00DC2AD1" w:rsidRDefault="003B46DE" w:rsidP="00BE3951">
            <w:pPr>
              <w:spacing w:before="60" w:after="20"/>
              <w:ind w:right="104"/>
            </w:pPr>
          </w:p>
        </w:tc>
      </w:tr>
      <w:tr w:rsidR="003B46DE" w:rsidRPr="00F15673" w14:paraId="3805C350" w14:textId="77777777" w:rsidTr="00195C6A">
        <w:tc>
          <w:tcPr>
            <w:tcW w:w="1134" w:type="pct"/>
          </w:tcPr>
          <w:p w14:paraId="5155FC83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503" w:type="pct"/>
          </w:tcPr>
          <w:p w14:paraId="6AC519EF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3363" w:type="pct"/>
          </w:tcPr>
          <w:p w14:paraId="2680D8B1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</w:tr>
      <w:tr w:rsidR="003B46DE" w:rsidRPr="00F15673" w14:paraId="7AE65F81" w14:textId="77777777" w:rsidTr="00195C6A">
        <w:tc>
          <w:tcPr>
            <w:tcW w:w="1134" w:type="pct"/>
          </w:tcPr>
          <w:p w14:paraId="502292B4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503" w:type="pct"/>
          </w:tcPr>
          <w:p w14:paraId="5962D789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3363" w:type="pct"/>
          </w:tcPr>
          <w:p w14:paraId="3FF37BEF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</w:tr>
      <w:permEnd w:id="826234513"/>
    </w:tbl>
    <w:p w14:paraId="72EAD657" w14:textId="77777777" w:rsidR="006A22F7" w:rsidRDefault="006A22F7" w:rsidP="00650044">
      <w:pPr>
        <w:autoSpaceDE w:val="0"/>
        <w:autoSpaceDN w:val="0"/>
        <w:adjustRightInd w:val="0"/>
        <w:spacing w:after="0" w:line="240" w:lineRule="auto"/>
      </w:pPr>
    </w:p>
    <w:p w14:paraId="362DB8D3" w14:textId="77777777" w:rsidR="00BA3881" w:rsidRDefault="00BA3881" w:rsidP="00BA3881">
      <w:pPr>
        <w:pStyle w:val="Overskrift3"/>
      </w:pPr>
      <w:bookmarkStart w:id="48" w:name="_Toc49150520"/>
      <w:bookmarkStart w:id="49" w:name="_Toc49158865"/>
      <w:bookmarkStart w:id="50" w:name="_Toc49150524"/>
      <w:bookmarkStart w:id="51" w:name="_Toc49158869"/>
      <w:r>
        <w:t>Beskrivelse af dagligt fremmøde på havnefaciliteten</w:t>
      </w:r>
      <w:bookmarkEnd w:id="48"/>
      <w:bookmarkEnd w:id="49"/>
    </w:p>
    <w:bookmarkEnd w:id="50"/>
    <w:bookmarkEnd w:id="51"/>
    <w:p w14:paraId="13183BD0" w14:textId="77777777" w:rsidR="008E1BFD" w:rsidRDefault="00000000">
      <w:sdt>
        <w:sdtPr>
          <w:rPr>
            <w:bCs/>
          </w:rPr>
          <w:alias w:val="Indsæt tekst"/>
          <w:tag w:val="Indsæt tekst"/>
          <w:id w:val="-1316957372"/>
          <w:placeholder>
            <w:docPart w:val="1DCE5474E87346A08A601E6AFEB2FD53"/>
          </w:placeholder>
          <w:showingPlcHdr/>
          <w15:color w:val="000000"/>
          <w:text/>
        </w:sdtPr>
        <w:sdtContent>
          <w:permStart w:id="194473804" w:edGrp="everyone"/>
          <w:r w:rsidR="00902625" w:rsidRPr="00285F74">
            <w:rPr>
              <w:rStyle w:val="Pladsholdertekst"/>
            </w:rPr>
            <w:t>Klik eller tryk her for at skrive tekst.</w:t>
          </w:r>
          <w:permEnd w:id="194473804"/>
        </w:sdtContent>
      </w:sdt>
    </w:p>
    <w:p w14:paraId="23BB6724" w14:textId="77777777" w:rsidR="008E1BFD" w:rsidRDefault="00D531B1" w:rsidP="00B61C0B">
      <w:pPr>
        <w:pStyle w:val="Overskrift3"/>
      </w:pPr>
      <w:r>
        <w:t>Vurdering af p</w:t>
      </w:r>
      <w:r w:rsidR="008E1BFD">
        <w:t>ersonalegrupper</w:t>
      </w:r>
      <w:r>
        <w:t>s pålidelighed</w:t>
      </w:r>
    </w:p>
    <w:p w14:paraId="67709BFA" w14:textId="77777777" w:rsidR="008E1BFD" w:rsidRDefault="00000000" w:rsidP="008E1BFD">
      <w:sdt>
        <w:sdtPr>
          <w:rPr>
            <w:bCs/>
          </w:rPr>
          <w:alias w:val="Indsæt tekst"/>
          <w:tag w:val="Indsæt tekst"/>
          <w:id w:val="-317807643"/>
          <w:placeholder>
            <w:docPart w:val="4A3904BC26A94A55AB79AC44C80779A9"/>
          </w:placeholder>
          <w:showingPlcHdr/>
          <w15:color w:val="000000"/>
          <w:text/>
        </w:sdtPr>
        <w:sdtContent>
          <w:permStart w:id="1863665104" w:edGrp="everyone"/>
          <w:r w:rsidR="008E1BFD" w:rsidRPr="00285F74">
            <w:rPr>
              <w:rStyle w:val="Pladsholdertekst"/>
            </w:rPr>
            <w:t>Klik eller tryk her for at skrive tekst.</w:t>
          </w:r>
          <w:permEnd w:id="1863665104"/>
        </w:sdtContent>
      </w:sdt>
    </w:p>
    <w:p w14:paraId="661CC618" w14:textId="77777777" w:rsidR="00855BC2" w:rsidRDefault="00855BC2">
      <w:r>
        <w:br w:type="page"/>
      </w:r>
    </w:p>
    <w:p w14:paraId="78E885B8" w14:textId="77777777" w:rsidR="00D7502A" w:rsidRDefault="00D7502A" w:rsidP="00512DB2">
      <w:pPr>
        <w:pStyle w:val="Overskrift1"/>
      </w:pPr>
      <w:bookmarkStart w:id="52" w:name="_Toc49150529"/>
      <w:bookmarkStart w:id="53" w:name="_Toc49158872"/>
      <w:r>
        <w:lastRenderedPageBreak/>
        <w:t>Identifikation af v</w:t>
      </w:r>
      <w:r w:rsidR="008A5F58">
        <w:t>igtig ejendom</w:t>
      </w:r>
      <w:r w:rsidR="004B7106">
        <w:t xml:space="preserve">, </w:t>
      </w:r>
      <w:r w:rsidR="008A5F58">
        <w:t>infrastruktur</w:t>
      </w:r>
      <w:r w:rsidR="00187ECA">
        <w:t>, politikker og procedurer</w:t>
      </w:r>
    </w:p>
    <w:p w14:paraId="0B5EDF7B" w14:textId="77777777" w:rsidR="00F56C20" w:rsidRPr="00F56C20" w:rsidRDefault="00F56C20" w:rsidP="00C473E7">
      <w:pPr>
        <w:jc w:val="both"/>
      </w:pPr>
      <w:r w:rsidRPr="00F56C20">
        <w:t>Dette afsnit</w:t>
      </w:r>
      <w:r>
        <w:t xml:space="preserve"> in</w:t>
      </w:r>
      <w:r w:rsidRPr="00F56C20">
        <w:t>deholder en identifikation af vigtig ejendom, infrastruktur, politikker og procedurer for at identificere sårbare elementer på havnefaciliteterne.</w:t>
      </w:r>
    </w:p>
    <w:p w14:paraId="51B01A12" w14:textId="77777777" w:rsidR="00551210" w:rsidRDefault="00280C8A" w:rsidP="00C473E7">
      <w:pPr>
        <w:jc w:val="both"/>
      </w:pPr>
      <w:r>
        <w:t xml:space="preserve">I skemaerne </w:t>
      </w:r>
      <w:r w:rsidR="00253221">
        <w:t xml:space="preserve">indsættes alle relevante </w:t>
      </w:r>
      <w:r w:rsidR="00F56C20">
        <w:t>elementer</w:t>
      </w:r>
      <w:r w:rsidR="003D0331">
        <w:t xml:space="preserve">. </w:t>
      </w:r>
      <w:r w:rsidR="00E13F21">
        <w:t xml:space="preserve">For hvert enkelt </w:t>
      </w:r>
      <w:r w:rsidR="00F56C20">
        <w:t>element</w:t>
      </w:r>
      <w:r w:rsidR="00E13F21">
        <w:t xml:space="preserve"> sættes kryds for</w:t>
      </w:r>
      <w:r w:rsidR="00581898">
        <w:t>,</w:t>
      </w:r>
      <w:r w:rsidR="00E13F21">
        <w:t xml:space="preserve"> hvorvidt det er:</w:t>
      </w:r>
    </w:p>
    <w:p w14:paraId="6BE4FAB4" w14:textId="77777777" w:rsidR="00854478" w:rsidRDefault="00854478" w:rsidP="00C473E7">
      <w:pPr>
        <w:pStyle w:val="Listeafsnit"/>
        <w:numPr>
          <w:ilvl w:val="0"/>
          <w:numId w:val="8"/>
        </w:numPr>
        <w:jc w:val="both"/>
      </w:pPr>
      <w:r w:rsidRPr="000D06B9">
        <w:t>væsentlig</w:t>
      </w:r>
      <w:r>
        <w:t>t (V) - dvs.</w:t>
      </w:r>
      <w:r w:rsidRPr="000D06B9">
        <w:t xml:space="preserve"> har en værdi</w:t>
      </w:r>
      <w:r>
        <w:t xml:space="preserve"> for </w:t>
      </w:r>
      <w:r w:rsidR="00C12822">
        <w:t>havne</w:t>
      </w:r>
      <w:r w:rsidRPr="000D06B9">
        <w:t>faciliteten</w:t>
      </w:r>
      <w:r w:rsidR="00C12822">
        <w:t xml:space="preserve"> i relation </w:t>
      </w:r>
      <w:r w:rsidR="008F4F84">
        <w:t xml:space="preserve">til </w:t>
      </w:r>
      <w:r w:rsidR="00C12822">
        <w:t>formålet med maritim sikring</w:t>
      </w:r>
    </w:p>
    <w:p w14:paraId="4A72C73F" w14:textId="11FBCB58" w:rsidR="00681CFA" w:rsidRDefault="00681CFA" w:rsidP="00C473E7">
      <w:pPr>
        <w:pStyle w:val="Listeafsnit"/>
        <w:numPr>
          <w:ilvl w:val="0"/>
          <w:numId w:val="8"/>
        </w:numPr>
        <w:jc w:val="both"/>
      </w:pPr>
      <w:r w:rsidRPr="000D06B9">
        <w:t>sårbart</w:t>
      </w:r>
      <w:r>
        <w:t xml:space="preserve"> (S) - dvs. </w:t>
      </w:r>
      <w:r w:rsidRPr="000D06B9">
        <w:t>har en</w:t>
      </w:r>
      <w:r w:rsidR="00C12822">
        <w:t xml:space="preserve"> negativ</w:t>
      </w:r>
      <w:r w:rsidRPr="000D06B9">
        <w:t xml:space="preserve"> konsekvens</w:t>
      </w:r>
      <w:bookmarkStart w:id="54" w:name="_Hlk167802495"/>
      <w:r w:rsidR="00C12822">
        <w:t xml:space="preserve"> for sikringen af havnefaciliteten i relation til formålet med maritim sikring, </w:t>
      </w:r>
      <w:r w:rsidR="00C12822" w:rsidRPr="00302013">
        <w:rPr>
          <w:rFonts w:cstheme="minorHAnsi"/>
        </w:rPr>
        <w:t>hvis der sker et nedbrud</w:t>
      </w:r>
      <w:r w:rsidR="00930BFF">
        <w:rPr>
          <w:rFonts w:cstheme="minorHAnsi"/>
        </w:rPr>
        <w:t xml:space="preserve">, </w:t>
      </w:r>
      <w:r w:rsidR="00C12822" w:rsidRPr="00302013">
        <w:rPr>
          <w:rFonts w:cstheme="minorHAnsi"/>
        </w:rPr>
        <w:t>bortfald</w:t>
      </w:r>
      <w:r w:rsidR="00C12822">
        <w:rPr>
          <w:rFonts w:cstheme="minorHAnsi"/>
        </w:rPr>
        <w:t xml:space="preserve"> eller konstateres en mangel</w:t>
      </w:r>
      <w:r w:rsidR="00C12822" w:rsidRPr="00302013">
        <w:rPr>
          <w:rFonts w:cstheme="minorHAnsi"/>
        </w:rPr>
        <w:t>.</w:t>
      </w:r>
    </w:p>
    <w:p w14:paraId="6CBC816D" w14:textId="39D6DF3A" w:rsidR="00AF050C" w:rsidRDefault="00F56C20" w:rsidP="00C473E7">
      <w:pPr>
        <w:jc w:val="both"/>
      </w:pPr>
      <w:bookmarkStart w:id="55" w:name="_Hlk51934428"/>
      <w:bookmarkEnd w:id="54"/>
      <w:r>
        <w:t>Elementer</w:t>
      </w:r>
      <w:r w:rsidR="00581898">
        <w:t xml:space="preserve">, der vurderes til både at være </w:t>
      </w:r>
      <w:r w:rsidR="00C12822">
        <w:t xml:space="preserve">væsentlige (V) og </w:t>
      </w:r>
      <w:r w:rsidR="00681CFA">
        <w:t>sårbare (S)</w:t>
      </w:r>
      <w:r w:rsidR="00581898">
        <w:t>, overf</w:t>
      </w:r>
      <w:r w:rsidR="00AF050C" w:rsidRPr="000D06B9">
        <w:t xml:space="preserve">øres til </w:t>
      </w:r>
      <w:r w:rsidR="00AF050C">
        <w:t>t</w:t>
      </w:r>
      <w:r w:rsidR="00AF050C" w:rsidRPr="00672F2B">
        <w:t>russelsmatrix</w:t>
      </w:r>
      <w:r w:rsidR="00AF050C">
        <w:t xml:space="preserve">en i afsnit </w:t>
      </w:r>
      <w:r w:rsidR="00C87C6A">
        <w:t>6</w:t>
      </w:r>
      <w:r w:rsidR="00AF050C" w:rsidRPr="000D06B9">
        <w:t>.2</w:t>
      </w:r>
      <w:r w:rsidR="00AF050C">
        <w:t>.</w:t>
      </w:r>
    </w:p>
    <w:p w14:paraId="16BE33B4" w14:textId="77777777" w:rsidR="00581898" w:rsidRDefault="00581898" w:rsidP="00C473E7">
      <w:pPr>
        <w:jc w:val="both"/>
      </w:pPr>
      <w:r>
        <w:t>Hvis et skema (5.1 til 5.15) ikke er relevant for havnefaciliteten, sættes der kryds i feltet ”ikke relevant”.</w:t>
      </w:r>
    </w:p>
    <w:p w14:paraId="19D232AC" w14:textId="77777777" w:rsidR="00E76C8A" w:rsidRDefault="00187ECA" w:rsidP="000F67B0">
      <w:pPr>
        <w:pStyle w:val="Overskrift2"/>
        <w:jc w:val="both"/>
      </w:pPr>
      <w:bookmarkStart w:id="56" w:name="_Hlk51140996"/>
      <w:bookmarkEnd w:id="55"/>
      <w:r>
        <w:t>E</w:t>
      </w:r>
      <w:r w:rsidR="00616D73">
        <w:t>jendomme og bygninger mv.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1881830A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56"/>
          <w:p w14:paraId="2FEE9F64" w14:textId="549C9E55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2058501383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70658DED" w14:textId="1772F561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0302ABB2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29D152B6" w14:textId="77777777" w:rsidTr="00AC323C">
        <w:trPr>
          <w:trHeight w:val="285"/>
        </w:trPr>
        <w:sdt>
          <w:sdtPr>
            <w:id w:val="36841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B8CD30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194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4888D7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25A79A25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946433803"/>
                <w:placeholder>
                  <w:docPart w:val="45733E354408450BB0D845E5B95F8BBE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3707370C" w14:textId="77777777" w:rsidTr="00AC323C">
        <w:trPr>
          <w:trHeight w:val="285"/>
        </w:trPr>
        <w:sdt>
          <w:sdtPr>
            <w:id w:val="114809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E5EDEB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660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893011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33690606"/>
            <w:placeholder>
              <w:docPart w:val="8A75AEA43BA64DAB9C93E0D80F37EAA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A9D13A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4DD7E69" w14:textId="77777777" w:rsidTr="00AC323C">
        <w:trPr>
          <w:trHeight w:val="286"/>
        </w:trPr>
        <w:sdt>
          <w:sdtPr>
            <w:id w:val="-831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AD7913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185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AEBAEB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27595281"/>
            <w:placeholder>
              <w:docPart w:val="A75653BE170C43B09E77AC5CFE0CEAF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E9BAA3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8D442F8" w14:textId="77777777" w:rsidTr="00AC323C">
        <w:trPr>
          <w:trHeight w:val="285"/>
        </w:trPr>
        <w:sdt>
          <w:sdtPr>
            <w:id w:val="126148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0473CB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37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7F1FA2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38890704"/>
            <w:placeholder>
              <w:docPart w:val="8DBA633112CB465C93FECDD9C6F0C18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916555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AA4D024" w14:textId="77777777" w:rsidTr="00AC323C">
        <w:trPr>
          <w:trHeight w:val="285"/>
        </w:trPr>
        <w:sdt>
          <w:sdtPr>
            <w:id w:val="-173986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219FA9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6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AE315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50385895"/>
            <w:placeholder>
              <w:docPart w:val="FE547C04E9FF4663A799FE4318BDF9D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AA6C37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8303D57" w14:textId="77777777" w:rsidTr="00AC323C">
        <w:trPr>
          <w:trHeight w:val="285"/>
        </w:trPr>
        <w:sdt>
          <w:sdtPr>
            <w:id w:val="197470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D1EC3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85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5FCC7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51162835"/>
            <w:placeholder>
              <w:docPart w:val="B8E91118BFD64D09BC4C7E0B4A9DAD8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D343DB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AD80B87" w14:textId="77777777" w:rsidTr="00AC323C">
        <w:trPr>
          <w:trHeight w:val="286"/>
        </w:trPr>
        <w:sdt>
          <w:sdtPr>
            <w:id w:val="201872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DAE24B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0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CC3993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4545708"/>
            <w:placeholder>
              <w:docPart w:val="8B2BEC986B424A1D93492EA3A0D16FA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6D880F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9EAFB95" w14:textId="77777777" w:rsidTr="00AC323C">
        <w:trPr>
          <w:trHeight w:val="285"/>
        </w:trPr>
        <w:sdt>
          <w:sdtPr>
            <w:id w:val="780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D3EE95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543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189E03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2188996"/>
            <w:placeholder>
              <w:docPart w:val="3761C67735CB48FE9F72DC62BEBCD89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16C119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044666F" w14:textId="77777777" w:rsidTr="00AC323C">
        <w:trPr>
          <w:trHeight w:val="285"/>
        </w:trPr>
        <w:sdt>
          <w:sdtPr>
            <w:id w:val="130404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6C2726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14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CAB82C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8014944"/>
            <w:placeholder>
              <w:docPart w:val="1067B5DD3C0E41CA9FA80482C0024C7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AC4F05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6F4900E" w14:textId="77777777" w:rsidTr="00AC323C">
        <w:trPr>
          <w:trHeight w:val="286"/>
        </w:trPr>
        <w:sdt>
          <w:sdtPr>
            <w:id w:val="-37955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B1A98D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0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66A5A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57725389"/>
            <w:placeholder>
              <w:docPart w:val="1D76A98FEC1D4CA19C60C1EC6765A7A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AEDFC4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40E716C" w14:textId="77777777" w:rsidTr="00AC323C">
        <w:trPr>
          <w:trHeight w:val="285"/>
        </w:trPr>
        <w:sdt>
          <w:sdtPr>
            <w:id w:val="148350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3F47359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29DFA6CB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2058501383"/>
    </w:tbl>
    <w:p w14:paraId="3921EE23" w14:textId="77777777" w:rsidR="00CA62F7" w:rsidRDefault="00CA62F7" w:rsidP="00C203EC">
      <w:pPr>
        <w:autoSpaceDE w:val="0"/>
        <w:autoSpaceDN w:val="0"/>
        <w:adjustRightInd w:val="0"/>
        <w:spacing w:after="0" w:line="240" w:lineRule="auto"/>
      </w:pPr>
    </w:p>
    <w:p w14:paraId="65B98D81" w14:textId="77777777" w:rsidR="00C203EC" w:rsidRDefault="00944740" w:rsidP="00C203EC">
      <w:pPr>
        <w:pStyle w:val="Overskrift2"/>
      </w:pPr>
      <w:bookmarkStart w:id="57" w:name="_Hlk51141009"/>
      <w:r>
        <w:t>Risikovirksomheder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61210B76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p w14:paraId="1A767112" w14:textId="303C3D31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719408103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4CDC85E5" w14:textId="12044810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43099189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44EAA8F" w14:textId="77777777" w:rsidTr="00AC323C">
        <w:trPr>
          <w:trHeight w:val="285"/>
        </w:trPr>
        <w:sdt>
          <w:sdtPr>
            <w:id w:val="-212645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BC18DC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25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B68D1F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5F4B3C21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1559899077"/>
                <w:placeholder>
                  <w:docPart w:val="A05748BB748D437EB6578392165646F0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6126E106" w14:textId="77777777" w:rsidTr="00AC323C">
        <w:trPr>
          <w:trHeight w:val="285"/>
        </w:trPr>
        <w:sdt>
          <w:sdtPr>
            <w:id w:val="173712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F2115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151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990AEF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46811335"/>
            <w:placeholder>
              <w:docPart w:val="89B503172CFF409792F76DEE89D1B4B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E96256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64BDA6A" w14:textId="77777777" w:rsidTr="00AC323C">
        <w:trPr>
          <w:trHeight w:val="286"/>
        </w:trPr>
        <w:sdt>
          <w:sdtPr>
            <w:id w:val="128230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B938AF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786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46A26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7727739"/>
            <w:placeholder>
              <w:docPart w:val="5C13BC6DEFCB40C3AE0F1AB15652F7E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ED2567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01FFDA9" w14:textId="77777777" w:rsidTr="00AC323C">
        <w:trPr>
          <w:trHeight w:val="285"/>
        </w:trPr>
        <w:sdt>
          <w:sdtPr>
            <w:id w:val="-146426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706DD8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524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D6EBAF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51218408"/>
            <w:placeholder>
              <w:docPart w:val="D42660C5B19E4F478E8B4F3DF6211C7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C07BE6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842C8F8" w14:textId="77777777" w:rsidTr="00AC323C">
        <w:trPr>
          <w:trHeight w:val="285"/>
        </w:trPr>
        <w:sdt>
          <w:sdtPr>
            <w:id w:val="1566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65315A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801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C71CE8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24322376"/>
            <w:placeholder>
              <w:docPart w:val="3091F8F2329248D9B4B0CA81F25F8B1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50BFF0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B8D7A20" w14:textId="77777777" w:rsidTr="00AC323C">
        <w:trPr>
          <w:trHeight w:val="285"/>
        </w:trPr>
        <w:sdt>
          <w:sdtPr>
            <w:id w:val="202297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524926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579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7108D9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60931714"/>
            <w:placeholder>
              <w:docPart w:val="64B713A92E794F06B43A1E05F1FE953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114F1C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9A2921A" w14:textId="77777777" w:rsidTr="00AC323C">
        <w:trPr>
          <w:trHeight w:val="286"/>
        </w:trPr>
        <w:sdt>
          <w:sdtPr>
            <w:id w:val="7332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D92F4F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17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9CD862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01308415"/>
            <w:placeholder>
              <w:docPart w:val="1357493E3C81463F8726E8593E80BE9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CA10DF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73D2B9D" w14:textId="77777777" w:rsidTr="00AC323C">
        <w:trPr>
          <w:trHeight w:val="285"/>
        </w:trPr>
        <w:sdt>
          <w:sdtPr>
            <w:id w:val="-168635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CCBDE9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71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26227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19115399"/>
            <w:placeholder>
              <w:docPart w:val="82E887DF50C54176880932868B49C8F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604F52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4A90D8E" w14:textId="77777777" w:rsidTr="00AC323C">
        <w:trPr>
          <w:trHeight w:val="285"/>
        </w:trPr>
        <w:sdt>
          <w:sdtPr>
            <w:id w:val="-167202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0BEEF1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160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7E7230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55556159"/>
            <w:placeholder>
              <w:docPart w:val="06DAE94A05194D1896ECFC29526F32E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9372C3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CD9FC02" w14:textId="77777777" w:rsidTr="00AC323C">
        <w:trPr>
          <w:trHeight w:val="286"/>
        </w:trPr>
        <w:sdt>
          <w:sdtPr>
            <w:id w:val="2399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79E1E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14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2DCCC5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81356077"/>
            <w:placeholder>
              <w:docPart w:val="4936743ABD14427E91EC61D62144072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B97E28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7EDFC7C" w14:textId="77777777" w:rsidTr="00AC323C">
        <w:trPr>
          <w:trHeight w:val="285"/>
        </w:trPr>
        <w:sdt>
          <w:sdtPr>
            <w:id w:val="-84779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71A59D9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99B5A8E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719408103"/>
    </w:tbl>
    <w:p w14:paraId="5FFC0779" w14:textId="77777777" w:rsidR="00461280" w:rsidRDefault="00461280" w:rsidP="00BF1942">
      <w:pPr>
        <w:autoSpaceDE w:val="0"/>
        <w:autoSpaceDN w:val="0"/>
        <w:adjustRightInd w:val="0"/>
        <w:spacing w:after="0" w:line="240" w:lineRule="auto"/>
      </w:pPr>
    </w:p>
    <w:p w14:paraId="62B79268" w14:textId="77777777" w:rsidR="00461280" w:rsidRDefault="00461280">
      <w:r>
        <w:br w:type="page"/>
      </w:r>
    </w:p>
    <w:p w14:paraId="37789DBD" w14:textId="77777777" w:rsidR="002216EE" w:rsidRDefault="002216EE" w:rsidP="002216EE">
      <w:pPr>
        <w:pStyle w:val="Overskrift2"/>
      </w:pPr>
      <w:bookmarkStart w:id="58" w:name="_Hlk51141162"/>
      <w:bookmarkEnd w:id="57"/>
      <w:r>
        <w:lastRenderedPageBreak/>
        <w:t xml:space="preserve">Perimetersikring, </w:t>
      </w:r>
      <w:r w:rsidR="00187ECA">
        <w:t>skilte o</w:t>
      </w:r>
      <w:r>
        <w:t xml:space="preserve">g </w:t>
      </w:r>
      <w:r w:rsidR="00187ECA">
        <w:t>belysning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48D4125D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58"/>
          <w:p w14:paraId="29481C1A" w14:textId="494D3753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609449304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4E6ACD03" w14:textId="325036C2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7247D570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2E9642D" w14:textId="77777777" w:rsidTr="00AC323C">
        <w:trPr>
          <w:trHeight w:val="285"/>
        </w:trPr>
        <w:sdt>
          <w:sdtPr>
            <w:id w:val="95914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AD14A3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49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A17C31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1CA43747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28032265"/>
                <w:placeholder>
                  <w:docPart w:val="8D9DC0CB71E84057B21F7ACE82D447F1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54334D4B" w14:textId="77777777" w:rsidTr="00AC323C">
        <w:trPr>
          <w:trHeight w:val="285"/>
        </w:trPr>
        <w:sdt>
          <w:sdtPr>
            <w:id w:val="16413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EB4F3D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74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EFAF1E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22473832"/>
            <w:placeholder>
              <w:docPart w:val="6F0AF3FEBF0A4470927EFD2944FEBF3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C1F9F6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A8A1ADF" w14:textId="77777777" w:rsidTr="00AC323C">
        <w:trPr>
          <w:trHeight w:val="286"/>
        </w:trPr>
        <w:sdt>
          <w:sdtPr>
            <w:id w:val="-178086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F29216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678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7F2EFC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55799589"/>
            <w:placeholder>
              <w:docPart w:val="AD6802CC04D7427AB2F48CE8D029A5D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DE5F8E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06A5272" w14:textId="77777777" w:rsidTr="00AC323C">
        <w:trPr>
          <w:trHeight w:val="285"/>
        </w:trPr>
        <w:sdt>
          <w:sdtPr>
            <w:id w:val="-11488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F35A0E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05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76A60C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52174475"/>
            <w:placeholder>
              <w:docPart w:val="A607A4E908EB4FAA8E7500A0D2A3366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70EDE1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AD488D2" w14:textId="77777777" w:rsidTr="00AC323C">
        <w:trPr>
          <w:trHeight w:val="285"/>
        </w:trPr>
        <w:sdt>
          <w:sdtPr>
            <w:id w:val="110122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9E9CD9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884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97FC13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01250047"/>
            <w:placeholder>
              <w:docPart w:val="3DB85D7377E0429990811D8B823BB09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525164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CABCD1B" w14:textId="77777777" w:rsidTr="00AC323C">
        <w:trPr>
          <w:trHeight w:val="285"/>
        </w:trPr>
        <w:sdt>
          <w:sdtPr>
            <w:id w:val="-213631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691B0D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3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E39E5B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15747104"/>
            <w:placeholder>
              <w:docPart w:val="68965F1CA5A24EFC95E4AD8C71E6B54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E2DC35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A3CDEA6" w14:textId="77777777" w:rsidTr="00AC323C">
        <w:trPr>
          <w:trHeight w:val="286"/>
        </w:trPr>
        <w:sdt>
          <w:sdtPr>
            <w:id w:val="-153210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5E838E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05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DB192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2535417"/>
            <w:placeholder>
              <w:docPart w:val="E57D23EC22F044A98B226D5C07C3834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860F25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D58B9DB" w14:textId="77777777" w:rsidTr="00AC323C">
        <w:trPr>
          <w:trHeight w:val="285"/>
        </w:trPr>
        <w:sdt>
          <w:sdtPr>
            <w:id w:val="98342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C365C4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143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C7DC3D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01245250"/>
            <w:placeholder>
              <w:docPart w:val="3628A8A5BEF640C7A98BB5702F72E84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FCED89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90332CF" w14:textId="77777777" w:rsidTr="00AC323C">
        <w:trPr>
          <w:trHeight w:val="285"/>
        </w:trPr>
        <w:sdt>
          <w:sdtPr>
            <w:id w:val="-2972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FDED09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696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1F4F60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2104316"/>
            <w:placeholder>
              <w:docPart w:val="8F6E47A324694D0C81C504160E3571A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D8EC40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98C8900" w14:textId="77777777" w:rsidTr="00AC323C">
        <w:trPr>
          <w:trHeight w:val="286"/>
        </w:trPr>
        <w:sdt>
          <w:sdtPr>
            <w:id w:val="72627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AC1091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989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A87762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87664962"/>
            <w:placeholder>
              <w:docPart w:val="3E013D9606864EFE90B767256BB7F7F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9CD719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54BCA73" w14:textId="77777777" w:rsidTr="00AC323C">
        <w:trPr>
          <w:trHeight w:val="285"/>
        </w:trPr>
        <w:sdt>
          <w:sdtPr>
            <w:id w:val="123674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6F708D3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4BE6EE2B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609449304"/>
    </w:tbl>
    <w:p w14:paraId="77A28E04" w14:textId="77777777" w:rsidR="002216EE" w:rsidRDefault="002216EE" w:rsidP="002216EE">
      <w:pPr>
        <w:autoSpaceDE w:val="0"/>
        <w:autoSpaceDN w:val="0"/>
        <w:adjustRightInd w:val="0"/>
        <w:spacing w:after="0" w:line="240" w:lineRule="auto"/>
      </w:pPr>
    </w:p>
    <w:p w14:paraId="322F338E" w14:textId="77777777" w:rsidR="002216EE" w:rsidRDefault="002216EE" w:rsidP="002216EE">
      <w:pPr>
        <w:pStyle w:val="Overskrift2"/>
      </w:pPr>
      <w:bookmarkStart w:id="59" w:name="_Hlk51141154"/>
      <w:r w:rsidRPr="006669A8">
        <w:t xml:space="preserve">Sikrings- og overvågningsudstyr </w:t>
      </w:r>
      <w:r>
        <w:t>samt</w:t>
      </w:r>
      <w:r w:rsidRPr="006669A8">
        <w:t xml:space="preserve"> </w:t>
      </w:r>
      <w:r>
        <w:t>sikrings- og overvågningssystemer</w:t>
      </w:r>
      <w:bookmarkStart w:id="60" w:name="_Hlk51141141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79FEDE3E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59"/>
          <w:bookmarkEnd w:id="60"/>
          <w:p w14:paraId="57D98B0D" w14:textId="4A516E84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143734790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4FB861F7" w14:textId="3109A714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6F931E50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38A4161" w14:textId="77777777" w:rsidTr="00AC323C">
        <w:trPr>
          <w:trHeight w:val="285"/>
        </w:trPr>
        <w:sdt>
          <w:sdtPr>
            <w:id w:val="151063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1A0E20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004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0C7AA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DCAAE36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142173382"/>
                <w:placeholder>
                  <w:docPart w:val="E2762C68CF4C42699757EAC49FAAD4FF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13CDFE18" w14:textId="77777777" w:rsidTr="00AC323C">
        <w:trPr>
          <w:trHeight w:val="285"/>
        </w:trPr>
        <w:sdt>
          <w:sdtPr>
            <w:id w:val="154710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9FB188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00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0E7E6C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9652829"/>
            <w:placeholder>
              <w:docPart w:val="8475D8BC4B1947C39E7DB3C4E8DB866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B8D38F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4838FFB" w14:textId="77777777" w:rsidTr="00AC323C">
        <w:trPr>
          <w:trHeight w:val="286"/>
        </w:trPr>
        <w:sdt>
          <w:sdtPr>
            <w:id w:val="-22175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099AD5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015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9AEB0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53804700"/>
            <w:placeholder>
              <w:docPart w:val="60C196B3B7B248F4B357B5311D7D4FF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C36FC8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BB32133" w14:textId="77777777" w:rsidTr="00AC323C">
        <w:trPr>
          <w:trHeight w:val="285"/>
        </w:trPr>
        <w:sdt>
          <w:sdtPr>
            <w:id w:val="3852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6376A1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556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6EDBDC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9728027"/>
            <w:placeholder>
              <w:docPart w:val="B405F87AC9F04FE7850AF5C62A398B8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995322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C10E7C5" w14:textId="77777777" w:rsidTr="00AC323C">
        <w:trPr>
          <w:trHeight w:val="285"/>
        </w:trPr>
        <w:sdt>
          <w:sdtPr>
            <w:id w:val="-26167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20D592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55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520F1E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00309802"/>
            <w:placeholder>
              <w:docPart w:val="BE39BB456E0A4B3BA3904A6554D67C9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BEDC7A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C219C43" w14:textId="77777777" w:rsidTr="00AC323C">
        <w:trPr>
          <w:trHeight w:val="285"/>
        </w:trPr>
        <w:sdt>
          <w:sdtPr>
            <w:id w:val="-15117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9860D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512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C6C2C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1347425"/>
            <w:placeholder>
              <w:docPart w:val="0AA134920FDF47259C0107BF814036C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B2B6DD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7B357F2" w14:textId="77777777" w:rsidTr="00AC323C">
        <w:trPr>
          <w:trHeight w:val="286"/>
        </w:trPr>
        <w:sdt>
          <w:sdtPr>
            <w:id w:val="179286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07470F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785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E1D5C5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2915344"/>
            <w:placeholder>
              <w:docPart w:val="CBED1D9D70104B9E891B9AE33EDA391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76B3A9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C75863F" w14:textId="77777777" w:rsidTr="00AC323C">
        <w:trPr>
          <w:trHeight w:val="285"/>
        </w:trPr>
        <w:sdt>
          <w:sdtPr>
            <w:id w:val="3108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641B56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01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1D83B9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34953837"/>
            <w:placeholder>
              <w:docPart w:val="5BFEC6B7D41F40099BF7107E0A21F16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F737C5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D167EB2" w14:textId="77777777" w:rsidTr="00AC323C">
        <w:trPr>
          <w:trHeight w:val="285"/>
        </w:trPr>
        <w:sdt>
          <w:sdtPr>
            <w:id w:val="93478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ABEFA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95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615F8E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96346354"/>
            <w:placeholder>
              <w:docPart w:val="A2CC9601E8EC4FF0894FB0154C06C9D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3FA1C2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8B08F2B" w14:textId="77777777" w:rsidTr="00AC323C">
        <w:trPr>
          <w:trHeight w:val="286"/>
        </w:trPr>
        <w:sdt>
          <w:sdtPr>
            <w:id w:val="-195878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30768F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205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E53116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71149765"/>
            <w:placeholder>
              <w:docPart w:val="34639EAB3DBF4CB599CC6263A2904D9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3CF099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3848B89" w14:textId="77777777" w:rsidTr="00AC323C">
        <w:trPr>
          <w:trHeight w:val="285"/>
        </w:trPr>
        <w:sdt>
          <w:sdtPr>
            <w:id w:val="-184430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08715B3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FC5D4E0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143734790"/>
    </w:tbl>
    <w:p w14:paraId="6EE9F1D7" w14:textId="77777777" w:rsidR="00D516F6" w:rsidRDefault="00D516F6" w:rsidP="00BF1942">
      <w:pPr>
        <w:autoSpaceDE w:val="0"/>
        <w:autoSpaceDN w:val="0"/>
        <w:adjustRightInd w:val="0"/>
        <w:spacing w:after="0" w:line="240" w:lineRule="auto"/>
      </w:pPr>
    </w:p>
    <w:p w14:paraId="1FEFB49A" w14:textId="77777777" w:rsidR="002216EE" w:rsidRPr="005E246A" w:rsidRDefault="002216EE" w:rsidP="002216EE">
      <w:pPr>
        <w:pStyle w:val="Overskrift2"/>
      </w:pPr>
      <w:bookmarkStart w:id="61" w:name="_Hlk51141096"/>
      <w:r>
        <w:t>R</w:t>
      </w:r>
      <w:r w:rsidRPr="005E246A">
        <w:t>adio- og telekommunikationssystemer,</w:t>
      </w:r>
      <w:r>
        <w:t xml:space="preserve"> herunder computersystemer og </w:t>
      </w:r>
      <w:r w:rsidR="00187ECA">
        <w:t>-n</w:t>
      </w:r>
      <w:r>
        <w:t>etværk samt c</w:t>
      </w:r>
      <w:r w:rsidRPr="005E246A">
        <w:t>yber</w:t>
      </w:r>
      <w:r>
        <w:t xml:space="preserve"> security 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1EBB91E9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1"/>
          <w:p w14:paraId="49F03636" w14:textId="5A5B7E09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712592699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1F5C8D49" w14:textId="02FEFBF6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3CA4F0ED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42DB5631" w14:textId="77777777" w:rsidTr="00AC323C">
        <w:trPr>
          <w:trHeight w:val="285"/>
        </w:trPr>
        <w:sdt>
          <w:sdtPr>
            <w:id w:val="-177438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CD95B0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34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9851A8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62571C08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987615577"/>
                <w:placeholder>
                  <w:docPart w:val="1445C24A240444D59A57A70675339319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7572DB63" w14:textId="77777777" w:rsidTr="00AC323C">
        <w:trPr>
          <w:trHeight w:val="285"/>
        </w:trPr>
        <w:sdt>
          <w:sdtPr>
            <w:id w:val="-156633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386763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680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872ACD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08416975"/>
            <w:placeholder>
              <w:docPart w:val="219D09808FF94DDC997BC3B95B60D04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25EAF2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2E152CC" w14:textId="77777777" w:rsidTr="00AC323C">
        <w:trPr>
          <w:trHeight w:val="286"/>
        </w:trPr>
        <w:sdt>
          <w:sdtPr>
            <w:id w:val="-4817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2574BD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91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A05601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82750553"/>
            <w:placeholder>
              <w:docPart w:val="BD063AABFEE94E9D900BAAA7CBCFC9D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B43CB7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C362F14" w14:textId="77777777" w:rsidTr="00AC323C">
        <w:trPr>
          <w:trHeight w:val="285"/>
        </w:trPr>
        <w:sdt>
          <w:sdtPr>
            <w:id w:val="-12274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932294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188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466B2C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73825298"/>
            <w:placeholder>
              <w:docPart w:val="6E5939870A9147B9ACBA531B7609696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2E6682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D6B22FD" w14:textId="77777777" w:rsidTr="00AC323C">
        <w:trPr>
          <w:trHeight w:val="285"/>
        </w:trPr>
        <w:sdt>
          <w:sdtPr>
            <w:id w:val="-135356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5B8F1B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524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31E2FE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752270"/>
            <w:placeholder>
              <w:docPart w:val="2F5665AEC4894B869B0BE40017CC51C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821A2B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F9F4D12" w14:textId="77777777" w:rsidTr="00AC323C">
        <w:trPr>
          <w:trHeight w:val="285"/>
        </w:trPr>
        <w:sdt>
          <w:sdtPr>
            <w:id w:val="-110256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22A10B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610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2CFF6E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33587098"/>
            <w:placeholder>
              <w:docPart w:val="6FBDF18AAF9344BB949372B875EBB84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F40AFA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1EB5589" w14:textId="77777777" w:rsidTr="00AC323C">
        <w:trPr>
          <w:trHeight w:val="286"/>
        </w:trPr>
        <w:sdt>
          <w:sdtPr>
            <w:id w:val="-197551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5C763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212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F31060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16963703"/>
            <w:placeholder>
              <w:docPart w:val="17802C4392714C078AE00EC9AB08024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6C1552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ED19AE4" w14:textId="77777777" w:rsidTr="00AC323C">
        <w:trPr>
          <w:trHeight w:val="285"/>
        </w:trPr>
        <w:sdt>
          <w:sdtPr>
            <w:id w:val="18496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C3D495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193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33E0B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89194110"/>
            <w:placeholder>
              <w:docPart w:val="FF63E6C8335140548606394ABDC17F8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F403F8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E4DFD2D" w14:textId="77777777" w:rsidTr="00AC323C">
        <w:trPr>
          <w:trHeight w:val="285"/>
        </w:trPr>
        <w:sdt>
          <w:sdtPr>
            <w:id w:val="-27078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A302B4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92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4F8B51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48713112"/>
            <w:placeholder>
              <w:docPart w:val="F16F93A3EE54447A9D502AC5672EBF2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447B74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58F1E9B" w14:textId="77777777" w:rsidTr="00AC323C">
        <w:trPr>
          <w:trHeight w:val="286"/>
        </w:trPr>
        <w:sdt>
          <w:sdtPr>
            <w:id w:val="-170069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0F6628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612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72F350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6954535"/>
            <w:placeholder>
              <w:docPart w:val="C8D2E8BC50194E00B9AA0400E257D6F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9113E4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6A5A6C3" w14:textId="77777777" w:rsidTr="00AC323C">
        <w:trPr>
          <w:trHeight w:val="285"/>
        </w:trPr>
        <w:sdt>
          <w:sdtPr>
            <w:id w:val="-34169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1E9600F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BAFE9B4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712592699"/>
    </w:tbl>
    <w:p w14:paraId="3BFB50CB" w14:textId="77777777" w:rsidR="00461280" w:rsidRDefault="00461280" w:rsidP="002216EE">
      <w:pPr>
        <w:autoSpaceDE w:val="0"/>
        <w:autoSpaceDN w:val="0"/>
        <w:adjustRightInd w:val="0"/>
        <w:spacing w:after="0" w:line="240" w:lineRule="auto"/>
      </w:pPr>
    </w:p>
    <w:p w14:paraId="3357604D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</w:pPr>
    </w:p>
    <w:p w14:paraId="3A163AAC" w14:textId="77777777" w:rsidR="002216EE" w:rsidRPr="004A3043" w:rsidRDefault="002216EE" w:rsidP="002216EE">
      <w:pPr>
        <w:pStyle w:val="Overskrift2"/>
      </w:pPr>
      <w:r w:rsidRPr="004A3043">
        <w:lastRenderedPageBreak/>
        <w:t xml:space="preserve">Trafikstyringssystemer </w:t>
      </w:r>
      <w:r w:rsidR="002D6AC2">
        <w:t>og na</w:t>
      </w:r>
      <w:r w:rsidR="00A07C6E">
        <w:t>vi</w:t>
      </w:r>
      <w:r w:rsidRPr="004A3043">
        <w:t>gationshjælpemidler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3B23CF92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p w14:paraId="01D5A404" w14:textId="0B14B3EF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966492286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7C01E486" w14:textId="344787B5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6FA8D5ED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31CD4D4" w14:textId="77777777" w:rsidTr="00AC323C">
        <w:trPr>
          <w:trHeight w:val="285"/>
        </w:trPr>
        <w:sdt>
          <w:sdtPr>
            <w:id w:val="-2486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7DEF23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188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EFF5AE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554F6D31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82732704"/>
                <w:placeholder>
                  <w:docPart w:val="3D73362E89204FCDB2EF6DB06E752130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2C5024C6" w14:textId="77777777" w:rsidTr="00AC323C">
        <w:trPr>
          <w:trHeight w:val="285"/>
        </w:trPr>
        <w:sdt>
          <w:sdtPr>
            <w:id w:val="17254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41DB5A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372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2CEFCC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93434873"/>
            <w:placeholder>
              <w:docPart w:val="76790193275E4D07A53870B772BF75E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9C3EC6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E7EAA12" w14:textId="77777777" w:rsidTr="00AC323C">
        <w:trPr>
          <w:trHeight w:val="286"/>
        </w:trPr>
        <w:sdt>
          <w:sdtPr>
            <w:id w:val="169164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99F8A1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96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882274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11733263"/>
            <w:placeholder>
              <w:docPart w:val="82B4B804B0EF484CB512014DD0C07D1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429466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C324882" w14:textId="77777777" w:rsidTr="00AC323C">
        <w:trPr>
          <w:trHeight w:val="285"/>
        </w:trPr>
        <w:sdt>
          <w:sdtPr>
            <w:id w:val="-194391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C4F476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06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735CF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47919381"/>
            <w:placeholder>
              <w:docPart w:val="88678DC6F02A4DE997A558EB03FB897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CC13C4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2D5FB7E" w14:textId="77777777" w:rsidTr="00AC323C">
        <w:trPr>
          <w:trHeight w:val="285"/>
        </w:trPr>
        <w:sdt>
          <w:sdtPr>
            <w:id w:val="112450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0147F7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4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D6AC2B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10877807"/>
            <w:placeholder>
              <w:docPart w:val="BFFAAA1149204746B7090CF6BCBFC4A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3BC88B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84D23B6" w14:textId="77777777" w:rsidTr="00AC323C">
        <w:trPr>
          <w:trHeight w:val="285"/>
        </w:trPr>
        <w:sdt>
          <w:sdtPr>
            <w:id w:val="-16520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1E0C4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316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9C900A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70333197"/>
            <w:placeholder>
              <w:docPart w:val="DE1B1CC557764152B8925CCD87826AD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F2A640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FC929C1" w14:textId="77777777" w:rsidTr="00AC323C">
        <w:trPr>
          <w:trHeight w:val="286"/>
        </w:trPr>
        <w:sdt>
          <w:sdtPr>
            <w:id w:val="193077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5FC08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8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E6ACD5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89238516"/>
            <w:placeholder>
              <w:docPart w:val="1D85703FADDF49AAA63AB58615A2F0A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25486E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80AD8D2" w14:textId="77777777" w:rsidTr="00AC323C">
        <w:trPr>
          <w:trHeight w:val="285"/>
        </w:trPr>
        <w:sdt>
          <w:sdtPr>
            <w:id w:val="-16790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53D46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02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207D3E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79633709"/>
            <w:placeholder>
              <w:docPart w:val="174BCDB33722442DA02F624D0643171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158002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9623979" w14:textId="77777777" w:rsidTr="00AC323C">
        <w:trPr>
          <w:trHeight w:val="285"/>
        </w:trPr>
        <w:sdt>
          <w:sdtPr>
            <w:id w:val="-163055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2CC56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374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79E0DC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97488614"/>
            <w:placeholder>
              <w:docPart w:val="60C8AA879329455D9DA5E17B4B87380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5848EA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FA162F5" w14:textId="77777777" w:rsidTr="00AC323C">
        <w:trPr>
          <w:trHeight w:val="286"/>
        </w:trPr>
        <w:sdt>
          <w:sdtPr>
            <w:id w:val="-15067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8439A6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415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486DA7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11581514"/>
            <w:placeholder>
              <w:docPart w:val="71E23C3A4CE64A5CA3BE13A44414FC8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4774BB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2D49DFD" w14:textId="77777777" w:rsidTr="00AC323C">
        <w:trPr>
          <w:trHeight w:val="285"/>
        </w:trPr>
        <w:sdt>
          <w:sdtPr>
            <w:id w:val="-38688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5D5E2DE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1144CD8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966492286"/>
    </w:tbl>
    <w:p w14:paraId="31BDAA22" w14:textId="77777777" w:rsidR="008307EB" w:rsidRDefault="008307EB" w:rsidP="008307EB">
      <w:pPr>
        <w:pStyle w:val="Overskrift2"/>
        <w:numPr>
          <w:ilvl w:val="0"/>
          <w:numId w:val="0"/>
        </w:numPr>
      </w:pPr>
    </w:p>
    <w:p w14:paraId="5434BAAB" w14:textId="77777777" w:rsidR="00042D3C" w:rsidRPr="008307EB" w:rsidRDefault="00042D3C" w:rsidP="008307EB">
      <w:pPr>
        <w:pStyle w:val="Overskrift2"/>
      </w:pPr>
      <w:r w:rsidRPr="008307EB">
        <w:t xml:space="preserve">Adgang </w:t>
      </w:r>
      <w:r w:rsidR="00187ECA">
        <w:t xml:space="preserve">til havnefaciliteten </w:t>
      </w:r>
      <w:r w:rsidRPr="008307EB">
        <w:t>fra landsiden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5C2C83ED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p w14:paraId="05EA1B49" w14:textId="372DF7D9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552691792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0125838F" w14:textId="798A06E6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1734B5BB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5AB4A15A" w14:textId="77777777" w:rsidTr="00AC323C">
        <w:trPr>
          <w:trHeight w:val="285"/>
        </w:trPr>
        <w:sdt>
          <w:sdtPr>
            <w:id w:val="-73254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CDFAE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844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1EF29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54E5F8D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312491242"/>
                <w:placeholder>
                  <w:docPart w:val="BB5B3555E7B04D0FABACECE68E9D579F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4EEC88F6" w14:textId="77777777" w:rsidTr="00AC323C">
        <w:trPr>
          <w:trHeight w:val="285"/>
        </w:trPr>
        <w:sdt>
          <w:sdtPr>
            <w:id w:val="-186551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E9EE0B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258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01FE9A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87399603"/>
            <w:placeholder>
              <w:docPart w:val="07FCD7C27FFB438497C63A6EEB3D7AA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354953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085B12F" w14:textId="77777777" w:rsidTr="00AC323C">
        <w:trPr>
          <w:trHeight w:val="286"/>
        </w:trPr>
        <w:sdt>
          <w:sdtPr>
            <w:id w:val="96161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4F317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8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02A665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95896080"/>
            <w:placeholder>
              <w:docPart w:val="016D33651A504D21B59E3BBF27501C2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5A61BD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320C05D" w14:textId="77777777" w:rsidTr="00AC323C">
        <w:trPr>
          <w:trHeight w:val="285"/>
        </w:trPr>
        <w:sdt>
          <w:sdtPr>
            <w:id w:val="-121773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3EB41D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59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34AF42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77429395"/>
            <w:placeholder>
              <w:docPart w:val="BED6A8AF629C448F8A5A8FF5D63258E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D849A4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8318A79" w14:textId="77777777" w:rsidTr="00AC323C">
        <w:trPr>
          <w:trHeight w:val="285"/>
        </w:trPr>
        <w:sdt>
          <w:sdtPr>
            <w:id w:val="-27086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A807D5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45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E55260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00113502"/>
            <w:placeholder>
              <w:docPart w:val="FD53D01213664F3DB7AF91D5489A4DA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39FE56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AE91025" w14:textId="77777777" w:rsidTr="00AC323C">
        <w:trPr>
          <w:trHeight w:val="285"/>
        </w:trPr>
        <w:sdt>
          <w:sdtPr>
            <w:id w:val="11322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9A11D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969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4AA017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8328363"/>
            <w:placeholder>
              <w:docPart w:val="10C81EAACB11482F9C13851DE8B8F38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9075F8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9003F2F" w14:textId="77777777" w:rsidTr="00AC323C">
        <w:trPr>
          <w:trHeight w:val="286"/>
        </w:trPr>
        <w:sdt>
          <w:sdtPr>
            <w:id w:val="-69084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A1D1B3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09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9A989D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10718991"/>
            <w:placeholder>
              <w:docPart w:val="473A99A5AA6C4808B242B0E63EADD20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819989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54438F6" w14:textId="77777777" w:rsidTr="00AC323C">
        <w:trPr>
          <w:trHeight w:val="285"/>
        </w:trPr>
        <w:sdt>
          <w:sdtPr>
            <w:id w:val="-42080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84D5D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81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80CD59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56309084"/>
            <w:placeholder>
              <w:docPart w:val="FB5A32C4B6B749569DB17227C0F982B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F6C354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A8D248A" w14:textId="77777777" w:rsidTr="00AC323C">
        <w:trPr>
          <w:trHeight w:val="285"/>
        </w:trPr>
        <w:sdt>
          <w:sdtPr>
            <w:id w:val="106552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54A053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8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B7E72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9725504"/>
            <w:placeholder>
              <w:docPart w:val="DE0450A1965B4B6DB3C0A89AB9F3DA1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12A9B1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47633E3" w14:textId="77777777" w:rsidTr="00AC323C">
        <w:trPr>
          <w:trHeight w:val="286"/>
        </w:trPr>
        <w:sdt>
          <w:sdtPr>
            <w:id w:val="818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BF91C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531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74882B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18416482"/>
            <w:placeholder>
              <w:docPart w:val="AB54ECF99D7D4FB087ADB5ABCA8EA2D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3CB974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99A7E8E" w14:textId="77777777" w:rsidTr="00AC323C">
        <w:trPr>
          <w:trHeight w:val="285"/>
        </w:trPr>
        <w:sdt>
          <w:sdtPr>
            <w:id w:val="-53458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35B169C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234AB3F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552691792"/>
    </w:tbl>
    <w:p w14:paraId="66F5F25D" w14:textId="77777777" w:rsidR="00DE419C" w:rsidRDefault="00DE419C" w:rsidP="002216EE">
      <w:pPr>
        <w:autoSpaceDE w:val="0"/>
        <w:autoSpaceDN w:val="0"/>
        <w:adjustRightInd w:val="0"/>
        <w:spacing w:after="0" w:line="240" w:lineRule="auto"/>
      </w:pPr>
    </w:p>
    <w:p w14:paraId="045FBF64" w14:textId="77777777" w:rsidR="006744F4" w:rsidRDefault="006744F4" w:rsidP="008307EB">
      <w:pPr>
        <w:pStyle w:val="Overskrift2"/>
      </w:pPr>
      <w:bookmarkStart w:id="62" w:name="_Hlk51141043"/>
      <w:r w:rsidRPr="008307EB">
        <w:t>Adgang</w:t>
      </w:r>
      <w:r w:rsidRPr="006744F4">
        <w:t xml:space="preserve"> </w:t>
      </w:r>
      <w:r w:rsidR="00187ECA">
        <w:t xml:space="preserve">til havnefaciliteten </w:t>
      </w:r>
      <w:r w:rsidRPr="006744F4">
        <w:t xml:space="preserve">fra </w:t>
      </w:r>
      <w:r w:rsidR="00187ECA">
        <w:t>søs</w:t>
      </w:r>
      <w:r w:rsidRPr="006744F4">
        <w:t>iden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085F6942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2"/>
          <w:p w14:paraId="683E1E7E" w14:textId="3F379D97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864856509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3224A656" w14:textId="53A58365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430DED8F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3162AA4F" w14:textId="77777777" w:rsidTr="00AC323C">
        <w:trPr>
          <w:trHeight w:val="285"/>
        </w:trPr>
        <w:sdt>
          <w:sdtPr>
            <w:id w:val="-198307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F55C87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672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8F76B1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36D55675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38519422"/>
                <w:placeholder>
                  <w:docPart w:val="2D7471BBE1B94E7B9BC01C37D405B03E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08EC829F" w14:textId="77777777" w:rsidTr="00AC323C">
        <w:trPr>
          <w:trHeight w:val="285"/>
        </w:trPr>
        <w:sdt>
          <w:sdtPr>
            <w:id w:val="7725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12C707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0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0E26D6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1528133"/>
            <w:placeholder>
              <w:docPart w:val="A4B4A74C96654F58A523BCEC5FCA5E8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98CC84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33CFE9F" w14:textId="77777777" w:rsidTr="00AC323C">
        <w:trPr>
          <w:trHeight w:val="286"/>
        </w:trPr>
        <w:sdt>
          <w:sdtPr>
            <w:id w:val="112435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45BC90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6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03C056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75665170"/>
            <w:placeholder>
              <w:docPart w:val="CF05AA740209476C8A11DEF2C021A8E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9A7538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CBE4D95" w14:textId="77777777" w:rsidTr="00AC323C">
        <w:trPr>
          <w:trHeight w:val="285"/>
        </w:trPr>
        <w:sdt>
          <w:sdtPr>
            <w:id w:val="-167995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00FD0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798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EF7A46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30286043"/>
            <w:placeholder>
              <w:docPart w:val="30C2BF66FB5249E085FD73DD3EB2EC4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D69BE8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7E91029" w14:textId="77777777" w:rsidTr="00AC323C">
        <w:trPr>
          <w:trHeight w:val="285"/>
        </w:trPr>
        <w:sdt>
          <w:sdtPr>
            <w:id w:val="-208882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BB3042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8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DB225E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14946939"/>
            <w:placeholder>
              <w:docPart w:val="063A3954A71E4632B6A32EE9D3065A2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664E67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52FCE82" w14:textId="77777777" w:rsidTr="00AC323C">
        <w:trPr>
          <w:trHeight w:val="285"/>
        </w:trPr>
        <w:sdt>
          <w:sdtPr>
            <w:id w:val="24036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31DB49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53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5A5A11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49900231"/>
            <w:placeholder>
              <w:docPart w:val="53A28304FEBD4E4E8C7B483BC7FF0BC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E224EA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71BB8DE" w14:textId="77777777" w:rsidTr="00AC323C">
        <w:trPr>
          <w:trHeight w:val="286"/>
        </w:trPr>
        <w:sdt>
          <w:sdtPr>
            <w:id w:val="-203918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6121E7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3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028129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75677314"/>
            <w:placeholder>
              <w:docPart w:val="86F0EF8000CE4CA5AB4B7B3D32C999E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C5D6C9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D2AA0A6" w14:textId="77777777" w:rsidTr="00AC323C">
        <w:trPr>
          <w:trHeight w:val="285"/>
        </w:trPr>
        <w:sdt>
          <w:sdtPr>
            <w:id w:val="-116192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9006F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735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9684EA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88542337"/>
            <w:placeholder>
              <w:docPart w:val="0B34FB4900DD42F7916D12BC5BE3065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19D5DF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70EFDA3" w14:textId="77777777" w:rsidTr="00AC323C">
        <w:trPr>
          <w:trHeight w:val="285"/>
        </w:trPr>
        <w:sdt>
          <w:sdtPr>
            <w:id w:val="-27849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761EAE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00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27E723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96343257"/>
            <w:placeholder>
              <w:docPart w:val="8BBF222578B04855A3D6AA907C95871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7F0AC4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F948C5F" w14:textId="77777777" w:rsidTr="00AC323C">
        <w:trPr>
          <w:trHeight w:val="286"/>
        </w:trPr>
        <w:sdt>
          <w:sdtPr>
            <w:id w:val="89817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5250CC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8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96777A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97113635"/>
            <w:placeholder>
              <w:docPart w:val="B15AAC122E704E229072CE1E5325A03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166CB5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F9890DD" w14:textId="77777777" w:rsidTr="00AC323C">
        <w:trPr>
          <w:trHeight w:val="285"/>
        </w:trPr>
        <w:sdt>
          <w:sdtPr>
            <w:id w:val="103994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20D9ED5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6372A108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864856509"/>
    </w:tbl>
    <w:p w14:paraId="5AFA49C5" w14:textId="77777777" w:rsidR="00A02F40" w:rsidRDefault="00A02F40" w:rsidP="002216EE">
      <w:pPr>
        <w:autoSpaceDE w:val="0"/>
        <w:autoSpaceDN w:val="0"/>
        <w:adjustRightInd w:val="0"/>
        <w:spacing w:after="0" w:line="240" w:lineRule="auto"/>
      </w:pPr>
    </w:p>
    <w:p w14:paraId="4EED0273" w14:textId="77777777" w:rsidR="00A02F40" w:rsidRDefault="00A02F40">
      <w:r>
        <w:br w:type="page"/>
      </w:r>
    </w:p>
    <w:p w14:paraId="7583E797" w14:textId="77777777" w:rsidR="005E246A" w:rsidRDefault="00F12784" w:rsidP="005E246A">
      <w:pPr>
        <w:pStyle w:val="Overskrift2"/>
      </w:pPr>
      <w:bookmarkStart w:id="63" w:name="_Hlk51141056"/>
      <w:r w:rsidRPr="005E246A">
        <w:lastRenderedPageBreak/>
        <w:t>Gods- og lasthåndtering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51D36A8D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3"/>
          <w:p w14:paraId="605888AF" w14:textId="0FAE95DB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300850573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3F809317" w14:textId="37B7B612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4297BA50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47546668" w14:textId="77777777" w:rsidTr="00AC323C">
        <w:trPr>
          <w:trHeight w:val="285"/>
        </w:trPr>
        <w:sdt>
          <w:sdtPr>
            <w:id w:val="-189587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6AB74B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3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AAA8ED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2C36A493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1498387346"/>
                <w:placeholder>
                  <w:docPart w:val="8079F405754742DCA66C4A6185CA4B28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4DCD6541" w14:textId="77777777" w:rsidTr="00AC323C">
        <w:trPr>
          <w:trHeight w:val="285"/>
        </w:trPr>
        <w:sdt>
          <w:sdtPr>
            <w:id w:val="-156641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BE976C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7F7A3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53695117"/>
            <w:placeholder>
              <w:docPart w:val="5A68525FC4204BA08E29EA3B930D57D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37FEDA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9C91471" w14:textId="77777777" w:rsidTr="00AC323C">
        <w:trPr>
          <w:trHeight w:val="286"/>
        </w:trPr>
        <w:sdt>
          <w:sdtPr>
            <w:id w:val="102344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BB247E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1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17E3CB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8061277"/>
            <w:placeholder>
              <w:docPart w:val="AD463BF563A142C295F95FAA6947F03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2EC2EB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47E3076" w14:textId="77777777" w:rsidTr="00AC323C">
        <w:trPr>
          <w:trHeight w:val="285"/>
        </w:trPr>
        <w:sdt>
          <w:sdtPr>
            <w:id w:val="42013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223DD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449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6AA640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12547235"/>
            <w:placeholder>
              <w:docPart w:val="02B13C6B07B249CAA227A437517FB1D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1CD1A7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5B1AEE5" w14:textId="77777777" w:rsidTr="00AC323C">
        <w:trPr>
          <w:trHeight w:val="285"/>
        </w:trPr>
        <w:sdt>
          <w:sdtPr>
            <w:id w:val="-12500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815ECC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665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C29FDF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14929953"/>
            <w:placeholder>
              <w:docPart w:val="D1D80B4C13304B02AB3B848DD24AE0C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201AF6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443E85A" w14:textId="77777777" w:rsidTr="00AC323C">
        <w:trPr>
          <w:trHeight w:val="285"/>
        </w:trPr>
        <w:sdt>
          <w:sdtPr>
            <w:id w:val="-118320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C8F69C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509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DA927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4304978"/>
            <w:placeholder>
              <w:docPart w:val="C5909C7AF3D94B3AA9A44F28558E2C6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031097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334E5F8" w14:textId="77777777" w:rsidTr="00AC323C">
        <w:trPr>
          <w:trHeight w:val="286"/>
        </w:trPr>
        <w:sdt>
          <w:sdtPr>
            <w:id w:val="23267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C35964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586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ED38DA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5747231"/>
            <w:placeholder>
              <w:docPart w:val="894A8E7F82C94C27A334BB24E548F86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4EEAB7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B06281B" w14:textId="77777777" w:rsidTr="00AC323C">
        <w:trPr>
          <w:trHeight w:val="285"/>
        </w:trPr>
        <w:sdt>
          <w:sdtPr>
            <w:id w:val="12112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6750F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318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999962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78285766"/>
            <w:placeholder>
              <w:docPart w:val="8A8B908BF8C248A2A6D62B70D599194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42142A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E23E741" w14:textId="77777777" w:rsidTr="00AC323C">
        <w:trPr>
          <w:trHeight w:val="285"/>
        </w:trPr>
        <w:sdt>
          <w:sdtPr>
            <w:id w:val="57932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3D52D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573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99F394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95216495"/>
            <w:placeholder>
              <w:docPart w:val="F504288AC4B043ACAF47F5667744548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C651D5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2E4938D" w14:textId="77777777" w:rsidTr="00AC323C">
        <w:trPr>
          <w:trHeight w:val="286"/>
        </w:trPr>
        <w:sdt>
          <w:sdtPr>
            <w:id w:val="97980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26B6F2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24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E92CF2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3600249"/>
            <w:placeholder>
              <w:docPart w:val="73092AB6EB0246BFAA48F360A656CE5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122E62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DAB5DB8" w14:textId="77777777" w:rsidTr="00AC323C">
        <w:trPr>
          <w:trHeight w:val="285"/>
        </w:trPr>
        <w:sdt>
          <w:sdtPr>
            <w:id w:val="124491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25FD6E3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6797C8A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300850573"/>
    </w:tbl>
    <w:p w14:paraId="323766C3" w14:textId="77777777" w:rsidR="002216EE" w:rsidRDefault="002216EE" w:rsidP="002216EE">
      <w:pPr>
        <w:autoSpaceDE w:val="0"/>
        <w:autoSpaceDN w:val="0"/>
        <w:adjustRightInd w:val="0"/>
        <w:spacing w:after="0" w:line="240" w:lineRule="auto"/>
      </w:pPr>
    </w:p>
    <w:p w14:paraId="126E17B1" w14:textId="77777777" w:rsidR="006669A8" w:rsidRDefault="006669A8" w:rsidP="006669A8">
      <w:pPr>
        <w:pStyle w:val="Overskrift2"/>
      </w:pPr>
      <w:bookmarkStart w:id="64" w:name="_Hlk51141125"/>
      <w:r>
        <w:t>Broer, jernbaner og veje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1CBE0A7A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4"/>
          <w:p w14:paraId="248F9467" w14:textId="1DD09D45" w:rsidR="007357A5" w:rsidRPr="00902625" w:rsidRDefault="00C12822" w:rsidP="00AC323C">
            <w:pPr>
              <w:jc w:val="center"/>
              <w:rPr>
                <w:color w:val="auto"/>
              </w:rPr>
            </w:pPr>
            <w:permStart w:id="897597738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333D089D" w14:textId="672E138A" w:rsidR="007357A5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478036AB" w14:textId="77777777" w:rsidR="007357A5" w:rsidRPr="00902625" w:rsidRDefault="007357A5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73D26A1D" w14:textId="77777777" w:rsidTr="00AC323C">
        <w:trPr>
          <w:trHeight w:val="285"/>
        </w:trPr>
        <w:sdt>
          <w:sdtPr>
            <w:id w:val="14950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1A4A151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640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CD86B3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5EB57EE8" w14:textId="77777777" w:rsidR="007357A5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77292745"/>
                <w:placeholder>
                  <w:docPart w:val="9E9440F0FE1C4E3DBB40CD0EA67B66EC"/>
                </w:placeholder>
                <w:temporary/>
                <w:showingPlcHdr/>
                <w:text/>
              </w:sdtPr>
              <w:sdtContent>
                <w:r w:rsidR="007357A5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3F90A64F" w14:textId="77777777" w:rsidTr="00AC323C">
        <w:trPr>
          <w:trHeight w:val="285"/>
        </w:trPr>
        <w:sdt>
          <w:sdtPr>
            <w:id w:val="-33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A3DC096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598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E12239D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280215"/>
            <w:placeholder>
              <w:docPart w:val="059477565153498689018CA0ED2AB19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8ED382A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01A8441" w14:textId="77777777" w:rsidTr="00AC323C">
        <w:trPr>
          <w:trHeight w:val="286"/>
        </w:trPr>
        <w:sdt>
          <w:sdtPr>
            <w:id w:val="-200649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B48F2B3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60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8939A3D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58974185"/>
            <w:placeholder>
              <w:docPart w:val="10CC681546C64053BD72A55D038560E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190EE80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71354C4" w14:textId="77777777" w:rsidTr="00AC323C">
        <w:trPr>
          <w:trHeight w:val="285"/>
        </w:trPr>
        <w:sdt>
          <w:sdtPr>
            <w:id w:val="-102131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450B710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12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78BA79E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10296973"/>
            <w:placeholder>
              <w:docPart w:val="34B1E789E4CD4D1A9C40F8D5F5E0890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3AA4B30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19E5B44" w14:textId="77777777" w:rsidTr="00AC323C">
        <w:trPr>
          <w:trHeight w:val="285"/>
        </w:trPr>
        <w:sdt>
          <w:sdtPr>
            <w:id w:val="109467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BA7C56F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765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E4E1230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88709748"/>
            <w:placeholder>
              <w:docPart w:val="808FAED224E0496C9D9AF0A60F8CC04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41C6D6A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2314183" w14:textId="77777777" w:rsidTr="00AC323C">
        <w:trPr>
          <w:trHeight w:val="285"/>
        </w:trPr>
        <w:sdt>
          <w:sdtPr>
            <w:id w:val="65719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3201EC9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1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49F21E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0503858"/>
            <w:placeholder>
              <w:docPart w:val="F42FB18C0D0D4059B2054E8614D1CEC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9DA2E5B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23D7380" w14:textId="77777777" w:rsidTr="00AC323C">
        <w:trPr>
          <w:trHeight w:val="286"/>
        </w:trPr>
        <w:sdt>
          <w:sdtPr>
            <w:id w:val="-11314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AAFA02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926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845FA23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79741078"/>
            <w:placeholder>
              <w:docPart w:val="345A8C5FF6244C4387331F2B3D5EB32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F9A01A2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347B905" w14:textId="77777777" w:rsidTr="00AC323C">
        <w:trPr>
          <w:trHeight w:val="285"/>
        </w:trPr>
        <w:sdt>
          <w:sdtPr>
            <w:id w:val="-198060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A84D290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839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48EA8B7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4840924"/>
            <w:placeholder>
              <w:docPart w:val="9F55B8AA88AB4B3F991854D77483465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FEB5C7B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8F3143D" w14:textId="77777777" w:rsidTr="00AC323C">
        <w:trPr>
          <w:trHeight w:val="285"/>
        </w:trPr>
        <w:sdt>
          <w:sdtPr>
            <w:id w:val="44026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191C298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285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E30987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98256496"/>
            <w:placeholder>
              <w:docPart w:val="17522019077C426891621F5E94A235D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3F13E63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0D03891" w14:textId="77777777" w:rsidTr="00AC323C">
        <w:trPr>
          <w:trHeight w:val="286"/>
        </w:trPr>
        <w:sdt>
          <w:sdtPr>
            <w:id w:val="-194229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05C2B73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388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AFB9299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0453759"/>
            <w:placeholder>
              <w:docPart w:val="582FDFA62FCD4030AE6206BB1DABE2C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033DDC8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D0F8BC1" w14:textId="77777777" w:rsidTr="00AC323C">
        <w:trPr>
          <w:trHeight w:val="285"/>
        </w:trPr>
        <w:sdt>
          <w:sdtPr>
            <w:id w:val="-192702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0F16F6A2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F00642A" w14:textId="77777777" w:rsidR="007357A5" w:rsidRPr="00902625" w:rsidRDefault="007357A5" w:rsidP="007357A5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897597738"/>
    </w:tbl>
    <w:p w14:paraId="6871458D" w14:textId="77777777" w:rsidR="0018645E" w:rsidRDefault="0018645E" w:rsidP="002216EE">
      <w:pPr>
        <w:autoSpaceDE w:val="0"/>
        <w:autoSpaceDN w:val="0"/>
        <w:adjustRightInd w:val="0"/>
        <w:spacing w:after="0" w:line="240" w:lineRule="auto"/>
      </w:pPr>
    </w:p>
    <w:p w14:paraId="5C861547" w14:textId="77777777" w:rsidR="002216EE" w:rsidRPr="00F97609" w:rsidRDefault="002216EE" w:rsidP="002216EE">
      <w:pPr>
        <w:pStyle w:val="Overskrift2"/>
      </w:pPr>
      <w:bookmarkStart w:id="65" w:name="_Hlk51141117"/>
      <w:r>
        <w:t>K</w:t>
      </w:r>
      <w:r w:rsidRPr="00F97609">
        <w:t>raftværker</w:t>
      </w:r>
      <w:r w:rsidR="00187ECA">
        <w:t xml:space="preserve"> </w:t>
      </w:r>
      <w:r w:rsidRPr="00F97609">
        <w:t>og vandforsyning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51E61225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5"/>
          <w:p w14:paraId="1EEB2394" w14:textId="6DB08D2A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612052875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3DC0B5FD" w14:textId="29248403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251280DB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0EB85AA0" w14:textId="77777777" w:rsidTr="00AC323C">
        <w:trPr>
          <w:trHeight w:val="285"/>
        </w:trPr>
        <w:sdt>
          <w:sdtPr>
            <w:id w:val="16399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53055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519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5FF88C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7303042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678621221"/>
                <w:placeholder>
                  <w:docPart w:val="748CCCC730D84A6AAE9F5171093EF459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78C43430" w14:textId="77777777" w:rsidTr="00AC323C">
        <w:trPr>
          <w:trHeight w:val="285"/>
        </w:trPr>
        <w:sdt>
          <w:sdtPr>
            <w:id w:val="4211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1796F5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896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AB10D7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24206310"/>
            <w:placeholder>
              <w:docPart w:val="4CB62C2C6D68498C8981DCDA6B1C755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55E2BD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587CEC7" w14:textId="77777777" w:rsidTr="00AC323C">
        <w:trPr>
          <w:trHeight w:val="286"/>
        </w:trPr>
        <w:sdt>
          <w:sdtPr>
            <w:id w:val="-36613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A12FCE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1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57D710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42953368"/>
            <w:placeholder>
              <w:docPart w:val="53E0C4417BBC454DB7954BA655AC812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864FE9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C9E1B0B" w14:textId="77777777" w:rsidTr="00AC323C">
        <w:trPr>
          <w:trHeight w:val="285"/>
        </w:trPr>
        <w:sdt>
          <w:sdtPr>
            <w:id w:val="21163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614A60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303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132063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00849353"/>
            <w:placeholder>
              <w:docPart w:val="58100F4A57F645B0A360C0FE27B6A33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725B50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1ABA994" w14:textId="77777777" w:rsidTr="00AC323C">
        <w:trPr>
          <w:trHeight w:val="285"/>
        </w:trPr>
        <w:sdt>
          <w:sdtPr>
            <w:id w:val="-25821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8803E8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16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AEA959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50691507"/>
            <w:placeholder>
              <w:docPart w:val="EE42F3CF54A9406AA134358CCF62B20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47A44B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10A1999" w14:textId="77777777" w:rsidTr="00AC323C">
        <w:trPr>
          <w:trHeight w:val="285"/>
        </w:trPr>
        <w:sdt>
          <w:sdtPr>
            <w:id w:val="-199254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1955F1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30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A6EDF4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05723606"/>
            <w:placeholder>
              <w:docPart w:val="ACABCEB1485C4997B1435F91E50ACD6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A77CD4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7510C6B" w14:textId="77777777" w:rsidTr="00AC323C">
        <w:trPr>
          <w:trHeight w:val="286"/>
        </w:trPr>
        <w:sdt>
          <w:sdtPr>
            <w:id w:val="137419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B84B40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078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CFB929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1975869"/>
            <w:placeholder>
              <w:docPart w:val="8570232E6D474DDD97E7B0E37B0221B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A34669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3DA80B7" w14:textId="77777777" w:rsidTr="00AC323C">
        <w:trPr>
          <w:trHeight w:val="285"/>
        </w:trPr>
        <w:sdt>
          <w:sdtPr>
            <w:id w:val="-189711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B5642F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980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754766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31904285"/>
            <w:placeholder>
              <w:docPart w:val="84CD7B141BB04D65A9BB8E872B86D1D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E4FBB8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0274D28" w14:textId="77777777" w:rsidTr="00AC323C">
        <w:trPr>
          <w:trHeight w:val="285"/>
        </w:trPr>
        <w:sdt>
          <w:sdtPr>
            <w:id w:val="-63465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088AF6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316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6BD710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02398705"/>
            <w:placeholder>
              <w:docPart w:val="44B56D4D501741BFA96CEEEB2E51166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CA63AB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337AE11" w14:textId="77777777" w:rsidTr="00AC323C">
        <w:trPr>
          <w:trHeight w:val="286"/>
        </w:trPr>
        <w:sdt>
          <w:sdtPr>
            <w:id w:val="-73392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EC7C6E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089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1258D4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9036258"/>
            <w:placeholder>
              <w:docPart w:val="F211CF71F8C14975B415D4C00C260D0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8AA2AC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27594E6" w14:textId="77777777" w:rsidTr="00AC323C">
        <w:trPr>
          <w:trHeight w:val="285"/>
        </w:trPr>
        <w:sdt>
          <w:sdtPr>
            <w:id w:val="101111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6A1DAE9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FBFF70E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612052875"/>
    </w:tbl>
    <w:p w14:paraId="03DE19F8" w14:textId="77777777" w:rsidR="00461280" w:rsidRPr="007357A5" w:rsidRDefault="00461280" w:rsidP="007357A5">
      <w:pPr>
        <w:spacing w:after="0" w:line="240" w:lineRule="auto"/>
        <w:jc w:val="center"/>
      </w:pPr>
    </w:p>
    <w:p w14:paraId="7A96ED79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  <w:rPr>
          <w:b/>
          <w:color w:val="1F497D"/>
        </w:rPr>
      </w:pPr>
    </w:p>
    <w:p w14:paraId="0B212582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  <w:rPr>
          <w:b/>
          <w:color w:val="1F497D"/>
        </w:rPr>
      </w:pPr>
    </w:p>
    <w:p w14:paraId="11A8AB18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  <w:rPr>
          <w:b/>
          <w:color w:val="1F497D"/>
        </w:rPr>
      </w:pPr>
    </w:p>
    <w:p w14:paraId="0EB87A69" w14:textId="77777777" w:rsidR="002216EE" w:rsidRDefault="002216EE" w:rsidP="002216EE">
      <w:pPr>
        <w:pStyle w:val="Overskrift2"/>
      </w:pPr>
      <w:bookmarkStart w:id="66" w:name="_Hlk51141134"/>
      <w:r w:rsidRPr="006669A8">
        <w:lastRenderedPageBreak/>
        <w:t>Havnefartøjer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48CFB880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6"/>
          <w:p w14:paraId="563CB495" w14:textId="78E93563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021656029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71E898EF" w14:textId="25B2100D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033FFCBE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33966BA2" w14:textId="77777777" w:rsidTr="00AC323C">
        <w:trPr>
          <w:trHeight w:val="285"/>
        </w:trPr>
        <w:sdt>
          <w:sdtPr>
            <w:id w:val="-16208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E5D82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873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3A3006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1F524E66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612639863"/>
                <w:placeholder>
                  <w:docPart w:val="420CC2A2DA7D4654B57E0086540E12F6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3ABC3C58" w14:textId="77777777" w:rsidTr="00AC323C">
        <w:trPr>
          <w:trHeight w:val="285"/>
        </w:trPr>
        <w:sdt>
          <w:sdtPr>
            <w:id w:val="96569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CABF1C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21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B66530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2827844"/>
            <w:placeholder>
              <w:docPart w:val="AF5EACE7C469491B89F12FE8B6C1D35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F8C0C2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6A8C2A2" w14:textId="77777777" w:rsidTr="00AC323C">
        <w:trPr>
          <w:trHeight w:val="286"/>
        </w:trPr>
        <w:sdt>
          <w:sdtPr>
            <w:id w:val="8371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263CAB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17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64CB0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38551846"/>
            <w:placeholder>
              <w:docPart w:val="E2F3E8DC65B34D6D8B495C98E44A73C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ACD079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48B9FC4" w14:textId="77777777" w:rsidTr="00AC323C">
        <w:trPr>
          <w:trHeight w:val="285"/>
        </w:trPr>
        <w:sdt>
          <w:sdtPr>
            <w:id w:val="-90067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33FA31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355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B603B7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24477426"/>
            <w:placeholder>
              <w:docPart w:val="BDFDDE430A484E0494995FAB027EE3D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5D7029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7402450" w14:textId="77777777" w:rsidTr="00AC323C">
        <w:trPr>
          <w:trHeight w:val="285"/>
        </w:trPr>
        <w:sdt>
          <w:sdtPr>
            <w:id w:val="-3787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B7D098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05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6E36C6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77060314"/>
            <w:placeholder>
              <w:docPart w:val="71353D7C416242EA809CB8D4876F030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DC204D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C7DD577" w14:textId="77777777" w:rsidTr="00AC323C">
        <w:trPr>
          <w:trHeight w:val="285"/>
        </w:trPr>
        <w:sdt>
          <w:sdtPr>
            <w:id w:val="-141539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2BDEF1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45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B8A6A5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97710765"/>
            <w:placeholder>
              <w:docPart w:val="31F28A54C89C4F9AB9DCDDAA748E53E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81EB11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B360FF2" w14:textId="77777777" w:rsidTr="00AC323C">
        <w:trPr>
          <w:trHeight w:val="286"/>
        </w:trPr>
        <w:sdt>
          <w:sdtPr>
            <w:id w:val="187048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7322F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12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10B3B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79882346"/>
            <w:placeholder>
              <w:docPart w:val="B11C7FE7730449C9A672611FFCB1911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9CA915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BBB4BF1" w14:textId="77777777" w:rsidTr="00AC323C">
        <w:trPr>
          <w:trHeight w:val="285"/>
        </w:trPr>
        <w:sdt>
          <w:sdtPr>
            <w:id w:val="6371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40E74E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3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A6BDE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62081595"/>
            <w:placeholder>
              <w:docPart w:val="50B46214CE6C47048753448DC284601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CCFD21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48C14A9" w14:textId="77777777" w:rsidTr="00AC323C">
        <w:trPr>
          <w:trHeight w:val="285"/>
        </w:trPr>
        <w:sdt>
          <w:sdtPr>
            <w:id w:val="57818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B5D2DF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364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0BA7A7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6272965"/>
            <w:placeholder>
              <w:docPart w:val="539CB34729DA47528609890846E8F6F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CF9C1C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2F03567" w14:textId="77777777" w:rsidTr="00AC323C">
        <w:trPr>
          <w:trHeight w:val="286"/>
        </w:trPr>
        <w:sdt>
          <w:sdtPr>
            <w:id w:val="-19131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D016CA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9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AB2845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6338368"/>
            <w:placeholder>
              <w:docPart w:val="2D6B3D44F44E404EAD797975216A224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D8C85A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D320DAE" w14:textId="77777777" w:rsidTr="00AC323C">
        <w:trPr>
          <w:trHeight w:val="285"/>
        </w:trPr>
        <w:sdt>
          <w:sdtPr>
            <w:id w:val="-98455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343D932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3943E842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021656029"/>
    </w:tbl>
    <w:p w14:paraId="0443C706" w14:textId="77777777" w:rsidR="002216EE" w:rsidRDefault="002216EE" w:rsidP="002216EE">
      <w:pPr>
        <w:autoSpaceDE w:val="0"/>
        <w:autoSpaceDN w:val="0"/>
        <w:adjustRightInd w:val="0"/>
        <w:spacing w:after="0" w:line="240" w:lineRule="auto"/>
      </w:pPr>
    </w:p>
    <w:p w14:paraId="3736D991" w14:textId="77777777" w:rsidR="002216EE" w:rsidRDefault="002216EE" w:rsidP="002216EE">
      <w:pPr>
        <w:pStyle w:val="Overskrift2"/>
      </w:pPr>
      <w:bookmarkStart w:id="67" w:name="_Hlk51141017"/>
      <w:r w:rsidRPr="00C203EC">
        <w:t>Andre arealer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1E28113F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7"/>
          <w:p w14:paraId="4E4565D8" w14:textId="3B1E8A94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310989699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5760E4F6" w14:textId="1DB73106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3B3C94DF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39318F01" w14:textId="77777777" w:rsidTr="00AC323C">
        <w:trPr>
          <w:trHeight w:val="285"/>
        </w:trPr>
        <w:sdt>
          <w:sdtPr>
            <w:id w:val="175654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2A566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555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D40C5C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28F0CE92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33896532"/>
                <w:placeholder>
                  <w:docPart w:val="08B3528040954953B0074030BFF1AA53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4201152A" w14:textId="77777777" w:rsidTr="00AC323C">
        <w:trPr>
          <w:trHeight w:val="285"/>
        </w:trPr>
        <w:sdt>
          <w:sdtPr>
            <w:id w:val="-210672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D47FCA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662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B4134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88585398"/>
            <w:placeholder>
              <w:docPart w:val="E53224A58F8E43D1B9A2CAC3701CBD8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05402E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49B48FB" w14:textId="77777777" w:rsidTr="00AC323C">
        <w:trPr>
          <w:trHeight w:val="286"/>
        </w:trPr>
        <w:sdt>
          <w:sdtPr>
            <w:id w:val="187627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E95C8A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633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33F3A5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24999942"/>
            <w:placeholder>
              <w:docPart w:val="22C8BA4073EB4D8CB27C44D47239AA4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BAE9BC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ECF2624" w14:textId="77777777" w:rsidTr="00AC323C">
        <w:trPr>
          <w:trHeight w:val="285"/>
        </w:trPr>
        <w:sdt>
          <w:sdtPr>
            <w:id w:val="11981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44BB2C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34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71758C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03278565"/>
            <w:placeholder>
              <w:docPart w:val="6EFD067215DC405793319E5E61F595F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5B5E99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67626C0" w14:textId="77777777" w:rsidTr="00AC323C">
        <w:trPr>
          <w:trHeight w:val="285"/>
        </w:trPr>
        <w:sdt>
          <w:sdtPr>
            <w:id w:val="-57482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BF6F63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139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C506C3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20000849"/>
            <w:placeholder>
              <w:docPart w:val="55565C3C9BC84BFC9746C29F283B9AB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454DB8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32315FB" w14:textId="77777777" w:rsidTr="00AC323C">
        <w:trPr>
          <w:trHeight w:val="285"/>
        </w:trPr>
        <w:sdt>
          <w:sdtPr>
            <w:id w:val="-186351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DB97EB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277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0404DE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8812333"/>
            <w:placeholder>
              <w:docPart w:val="F4E087FE1DB044F2AFB504EF8A91886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DF9CC6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27D732E" w14:textId="77777777" w:rsidTr="00AC323C">
        <w:trPr>
          <w:trHeight w:val="286"/>
        </w:trPr>
        <w:sdt>
          <w:sdtPr>
            <w:id w:val="-135981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0F2F7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227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59D275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8410092"/>
            <w:placeholder>
              <w:docPart w:val="5AACBD0D26C6425490E44071F80C6FE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8FC4F5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6C183D6" w14:textId="77777777" w:rsidTr="00AC323C">
        <w:trPr>
          <w:trHeight w:val="285"/>
        </w:trPr>
        <w:sdt>
          <w:sdtPr>
            <w:id w:val="20434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1B8A81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02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415684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8007779"/>
            <w:placeholder>
              <w:docPart w:val="531C7D0FADA24A8186C95680DB0B306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44E312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8E650CD" w14:textId="77777777" w:rsidTr="00AC323C">
        <w:trPr>
          <w:trHeight w:val="285"/>
        </w:trPr>
        <w:sdt>
          <w:sdtPr>
            <w:id w:val="-180260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8EB5F3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14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8B09CD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28439139"/>
            <w:placeholder>
              <w:docPart w:val="E716156AA87A4B3BA3AAEA5126679A3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A7DD87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5270AEC" w14:textId="77777777" w:rsidTr="00AC323C">
        <w:trPr>
          <w:trHeight w:val="286"/>
        </w:trPr>
        <w:sdt>
          <w:sdtPr>
            <w:id w:val="-3989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6B6C72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51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03E91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52839544"/>
            <w:placeholder>
              <w:docPart w:val="C1D0CEEFEAC7460FA5F0726DBBA90F6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A128FE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6FB2E0D" w14:textId="77777777" w:rsidTr="00AC323C">
        <w:trPr>
          <w:trHeight w:val="285"/>
        </w:trPr>
        <w:sdt>
          <w:sdtPr>
            <w:id w:val="-15327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25DAEB8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5A8B8F09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310989699"/>
    </w:tbl>
    <w:p w14:paraId="5D228422" w14:textId="77777777" w:rsidR="00DE419C" w:rsidRDefault="00DE419C" w:rsidP="000D06B9">
      <w:pPr>
        <w:autoSpaceDE w:val="0"/>
        <w:autoSpaceDN w:val="0"/>
        <w:adjustRightInd w:val="0"/>
        <w:spacing w:after="0" w:line="240" w:lineRule="auto"/>
      </w:pPr>
    </w:p>
    <w:p w14:paraId="1033FD46" w14:textId="77777777" w:rsidR="007914C1" w:rsidRDefault="007914C1" w:rsidP="007914C1">
      <w:pPr>
        <w:pStyle w:val="Overskrift2"/>
      </w:pPr>
      <w:bookmarkStart w:id="68" w:name="_Hlk51141253"/>
      <w:r w:rsidRPr="007914C1">
        <w:t>Personale</w:t>
      </w:r>
      <w:r w:rsidR="000F67B0">
        <w:t xml:space="preserve"> ved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2C74115B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8"/>
          <w:p w14:paraId="35880FA4" w14:textId="17E0842E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497174489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3FCCDCAC" w14:textId="1B3B99C0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313A8103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2EB83AD8" w14:textId="77777777" w:rsidTr="00AC323C">
        <w:trPr>
          <w:trHeight w:val="285"/>
        </w:trPr>
        <w:sdt>
          <w:sdtPr>
            <w:id w:val="17361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BCA8B8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47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458829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2973AD0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236317951"/>
                <w:placeholder>
                  <w:docPart w:val="888E67F3698E4CCFB7B81B85826D89CF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5D9D8810" w14:textId="77777777" w:rsidTr="00AC323C">
        <w:trPr>
          <w:trHeight w:val="285"/>
        </w:trPr>
        <w:sdt>
          <w:sdtPr>
            <w:id w:val="18457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CB63EE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27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6989E0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5769115"/>
            <w:placeholder>
              <w:docPart w:val="EA57296E613B4A21A7BB681FCBBFA8A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7F358A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3D08076" w14:textId="77777777" w:rsidTr="00AC323C">
        <w:trPr>
          <w:trHeight w:val="286"/>
        </w:trPr>
        <w:sdt>
          <w:sdtPr>
            <w:id w:val="-179675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79B5E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70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B43AAC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55702876"/>
            <w:placeholder>
              <w:docPart w:val="3666CBD7A64849869810A8D37940387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DFB113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BB70188" w14:textId="77777777" w:rsidTr="00AC323C">
        <w:trPr>
          <w:trHeight w:val="285"/>
        </w:trPr>
        <w:sdt>
          <w:sdtPr>
            <w:id w:val="-209044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0DD171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310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CCBC09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46853046"/>
            <w:placeholder>
              <w:docPart w:val="EC5A004326BE4C7FA821D5CCE92E7E9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FA86EF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E707826" w14:textId="77777777" w:rsidTr="00AC323C">
        <w:trPr>
          <w:trHeight w:val="285"/>
        </w:trPr>
        <w:sdt>
          <w:sdtPr>
            <w:id w:val="-18610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6C2909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571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13247C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83412512"/>
            <w:placeholder>
              <w:docPart w:val="BC077B0A3261460B99BDB699AD178C9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0F7687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323356A" w14:textId="77777777" w:rsidTr="00AC323C">
        <w:trPr>
          <w:trHeight w:val="285"/>
        </w:trPr>
        <w:sdt>
          <w:sdtPr>
            <w:id w:val="195312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BBE237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62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86482D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25159774"/>
            <w:placeholder>
              <w:docPart w:val="A3192EF36E9F41DBAD15D907150C537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2FD86A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6E9AB18" w14:textId="77777777" w:rsidTr="00AC323C">
        <w:trPr>
          <w:trHeight w:val="286"/>
        </w:trPr>
        <w:sdt>
          <w:sdtPr>
            <w:id w:val="119735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8C51CA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988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CE99AF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95364256"/>
            <w:placeholder>
              <w:docPart w:val="D073549148FD4955AC0386B9D024269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8EA130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95FC690" w14:textId="77777777" w:rsidTr="00AC323C">
        <w:trPr>
          <w:trHeight w:val="285"/>
        </w:trPr>
        <w:sdt>
          <w:sdtPr>
            <w:id w:val="6236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D559B9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201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3F1B4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76321108"/>
            <w:placeholder>
              <w:docPart w:val="BB74F21145664692A0F466B5CF04D4D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806D67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294C2D5" w14:textId="77777777" w:rsidTr="00AC323C">
        <w:trPr>
          <w:trHeight w:val="285"/>
        </w:trPr>
        <w:sdt>
          <w:sdtPr>
            <w:id w:val="-182117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A5168E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90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031BFD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26711124"/>
            <w:placeholder>
              <w:docPart w:val="2CFD205C9F194A02AA7C6CF0D169D24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F9A03E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8F5A85B" w14:textId="77777777" w:rsidTr="00AC323C">
        <w:trPr>
          <w:trHeight w:val="286"/>
        </w:trPr>
        <w:sdt>
          <w:sdtPr>
            <w:id w:val="153469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003404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22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7C5573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0536060"/>
            <w:placeholder>
              <w:docPart w:val="0AC53E311CEB4F6EA585398B216F9FF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8AF525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33A945B" w14:textId="77777777" w:rsidTr="00AC323C">
        <w:trPr>
          <w:trHeight w:val="285"/>
        </w:trPr>
        <w:sdt>
          <w:sdtPr>
            <w:id w:val="-103965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134892B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62319554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497174489"/>
    </w:tbl>
    <w:p w14:paraId="195A1C8F" w14:textId="77777777" w:rsidR="00A02F40" w:rsidRDefault="00A02F40" w:rsidP="00D7373D">
      <w:pPr>
        <w:autoSpaceDE w:val="0"/>
        <w:autoSpaceDN w:val="0"/>
        <w:adjustRightInd w:val="0"/>
        <w:spacing w:after="0" w:line="240" w:lineRule="auto"/>
      </w:pPr>
    </w:p>
    <w:p w14:paraId="310667F3" w14:textId="77777777" w:rsidR="00A02F40" w:rsidRDefault="00A02F40">
      <w:r>
        <w:br w:type="page"/>
      </w:r>
    </w:p>
    <w:p w14:paraId="5DCEB27D" w14:textId="77777777" w:rsidR="007914C1" w:rsidRDefault="007914C1" w:rsidP="007914C1">
      <w:pPr>
        <w:pStyle w:val="Overskrift2"/>
      </w:pPr>
      <w:bookmarkStart w:id="69" w:name="_Hlk51141262"/>
      <w:r w:rsidRPr="007914C1">
        <w:lastRenderedPageBreak/>
        <w:t>Eksterne samarbejdspartnere og leverandører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4B8C33CB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9"/>
          <w:p w14:paraId="5DA23DC0" w14:textId="588627B3" w:rsidR="00A02F40" w:rsidRPr="00902625" w:rsidRDefault="00C12822" w:rsidP="00AC323C">
            <w:pPr>
              <w:jc w:val="center"/>
              <w:rPr>
                <w:color w:val="auto"/>
              </w:rPr>
            </w:pPr>
            <w:permStart w:id="1724675619" w:edGrp="everyone"/>
            <w:r>
              <w:rPr>
                <w:color w:val="auto"/>
              </w:rPr>
              <w:t>V</w:t>
            </w:r>
          </w:p>
        </w:tc>
        <w:tc>
          <w:tcPr>
            <w:tcW w:w="276" w:type="pct"/>
          </w:tcPr>
          <w:p w14:paraId="3427CE82" w14:textId="2DADECC6" w:rsidR="00A02F40" w:rsidRPr="00902625" w:rsidRDefault="00C12822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4448" w:type="pct"/>
          </w:tcPr>
          <w:p w14:paraId="762A304F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1C8A9B32" w14:textId="77777777" w:rsidTr="00AC323C">
        <w:trPr>
          <w:trHeight w:val="285"/>
        </w:trPr>
        <w:sdt>
          <w:sdtPr>
            <w:id w:val="-104282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CABDE9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936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886492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62B03268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875205326"/>
                <w:placeholder>
                  <w:docPart w:val="716CC721638F41FD9144E93D9BD9592B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27DC5D42" w14:textId="77777777" w:rsidTr="00AC323C">
        <w:trPr>
          <w:trHeight w:val="285"/>
        </w:trPr>
        <w:sdt>
          <w:sdtPr>
            <w:id w:val="138914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C7097B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67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793D6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5324047"/>
            <w:placeholder>
              <w:docPart w:val="816A1ED64DF24EF9B75A01FB5E8FA8A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43607F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BB9632C" w14:textId="77777777" w:rsidTr="00AC323C">
        <w:trPr>
          <w:trHeight w:val="286"/>
        </w:trPr>
        <w:sdt>
          <w:sdtPr>
            <w:id w:val="198111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BF26E3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215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E7BFC0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63736358"/>
            <w:placeholder>
              <w:docPart w:val="52C648B60D7F4FC4A2BAC21FB31DF91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58007D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02096AB" w14:textId="77777777" w:rsidTr="00AC323C">
        <w:trPr>
          <w:trHeight w:val="285"/>
        </w:trPr>
        <w:sdt>
          <w:sdtPr>
            <w:id w:val="-138470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21E854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438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7EC874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02199183"/>
            <w:placeholder>
              <w:docPart w:val="8ABB6265EAD34B078F353697AE81291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80DAFD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3A152A6" w14:textId="77777777" w:rsidTr="00AC323C">
        <w:trPr>
          <w:trHeight w:val="285"/>
        </w:trPr>
        <w:sdt>
          <w:sdtPr>
            <w:id w:val="-23625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D40C86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129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9541C2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90796299"/>
            <w:placeholder>
              <w:docPart w:val="4027E1A59A294DF4BD4EB1A6FF27D14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AC9327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DEA6049" w14:textId="77777777" w:rsidTr="00AC323C">
        <w:trPr>
          <w:trHeight w:val="285"/>
        </w:trPr>
        <w:sdt>
          <w:sdtPr>
            <w:id w:val="39355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EEC813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18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26362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03871808"/>
            <w:placeholder>
              <w:docPart w:val="6D7E475A86C7469F8027DA1778B667D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EF87D4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D2588BF" w14:textId="77777777" w:rsidTr="00AC323C">
        <w:trPr>
          <w:trHeight w:val="286"/>
        </w:trPr>
        <w:sdt>
          <w:sdtPr>
            <w:id w:val="-131124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37CC56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53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4AE0E6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19764225"/>
            <w:placeholder>
              <w:docPart w:val="7B94FFEBB5ED459E8938DA93D927503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46B8DA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C1912ED" w14:textId="77777777" w:rsidTr="00AC323C">
        <w:trPr>
          <w:trHeight w:val="285"/>
        </w:trPr>
        <w:sdt>
          <w:sdtPr>
            <w:id w:val="144919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FBDBC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02A692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22610519"/>
            <w:placeholder>
              <w:docPart w:val="2998F76D90FF4B20AFEEACDD24D280A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612036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42F118F" w14:textId="77777777" w:rsidTr="00AC323C">
        <w:trPr>
          <w:trHeight w:val="285"/>
        </w:trPr>
        <w:sdt>
          <w:sdtPr>
            <w:id w:val="213513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8F81B1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238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134FBA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91424929"/>
            <w:placeholder>
              <w:docPart w:val="FEF5D68ABB444E918081249E8AFEE65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8A81B6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7D51EE2" w14:textId="77777777" w:rsidTr="00AC323C">
        <w:trPr>
          <w:trHeight w:val="286"/>
        </w:trPr>
        <w:sdt>
          <w:sdtPr>
            <w:id w:val="-142671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CC1731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77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4681E0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82232954"/>
            <w:placeholder>
              <w:docPart w:val="AD8FE5F44A5E4D4C88D19C7E86B8627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954DDF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FB04C6B" w14:textId="77777777" w:rsidTr="00AC323C">
        <w:trPr>
          <w:trHeight w:val="285"/>
        </w:trPr>
        <w:sdt>
          <w:sdtPr>
            <w:id w:val="-1990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660E941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5855692A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724675619"/>
    </w:tbl>
    <w:p w14:paraId="09708EC0" w14:textId="77777777" w:rsidR="00461280" w:rsidRDefault="00461280">
      <w:r>
        <w:br w:type="page"/>
      </w:r>
    </w:p>
    <w:p w14:paraId="3E21021D" w14:textId="77777777" w:rsidR="00796CA2" w:rsidRDefault="00187ECA" w:rsidP="00507200">
      <w:pPr>
        <w:pStyle w:val="Overskrift1"/>
      </w:pPr>
      <w:bookmarkStart w:id="70" w:name="_Toc49150531"/>
      <w:bookmarkStart w:id="71" w:name="_Toc49158874"/>
      <w:bookmarkEnd w:id="52"/>
      <w:bookmarkEnd w:id="53"/>
      <w:r>
        <w:lastRenderedPageBreak/>
        <w:t>T</w:t>
      </w:r>
      <w:r w:rsidR="00796CA2" w:rsidRPr="00512DB2">
        <w:t>rusler</w:t>
      </w:r>
      <w:bookmarkEnd w:id="70"/>
      <w:bookmarkEnd w:id="71"/>
    </w:p>
    <w:p w14:paraId="135AEC61" w14:textId="77777777" w:rsidR="000122C8" w:rsidRPr="00C163AC" w:rsidRDefault="000122C8" w:rsidP="006F3E91">
      <w:pPr>
        <w:jc w:val="both"/>
      </w:pPr>
      <w:bookmarkStart w:id="72" w:name="_Hlk52177120"/>
      <w:r w:rsidRPr="00B30BF2">
        <w:t xml:space="preserve">Dette afsnit indeholder en </w:t>
      </w:r>
      <w:r w:rsidR="00187ECA">
        <w:t>beskrivelse af trusselsbilledet samt en vurdering af til- og fravalg af trusler og en sammenfatning af disse.</w:t>
      </w:r>
      <w:bookmarkEnd w:id="72"/>
    </w:p>
    <w:p w14:paraId="222AF08D" w14:textId="77777777" w:rsidR="00895743" w:rsidRDefault="00895743" w:rsidP="00266342">
      <w:pPr>
        <w:pStyle w:val="Overskrift2"/>
      </w:pPr>
      <w:r>
        <w:t>Vurdering af trusler</w:t>
      </w:r>
    </w:p>
    <w:p w14:paraId="645B043F" w14:textId="77777777" w:rsidR="00895743" w:rsidRDefault="00000000" w:rsidP="00895743">
      <w:sdt>
        <w:sdtPr>
          <w:rPr>
            <w:bCs/>
          </w:rPr>
          <w:alias w:val="Indsæt tekst"/>
          <w:tag w:val="Indsæt tekst"/>
          <w:id w:val="-176357858"/>
          <w:placeholder>
            <w:docPart w:val="B2F6531EAE0B408287F4EECD0FCE9FC5"/>
          </w:placeholder>
          <w:showingPlcHdr/>
          <w15:color w:val="000000"/>
          <w:text/>
        </w:sdtPr>
        <w:sdtContent>
          <w:permStart w:id="334983479" w:edGrp="everyone"/>
          <w:r w:rsidR="00895743" w:rsidRPr="00285F74">
            <w:rPr>
              <w:rStyle w:val="Pladsholdertekst"/>
            </w:rPr>
            <w:t>Klik eller tryk her for at skrive tekst.</w:t>
          </w:r>
          <w:permEnd w:id="334983479"/>
        </w:sdtContent>
      </w:sdt>
      <w:r w:rsidR="00895743">
        <w:t xml:space="preserve"> </w:t>
      </w:r>
    </w:p>
    <w:p w14:paraId="12BED97A" w14:textId="132AA7C3" w:rsidR="000312DC" w:rsidRDefault="009872FE" w:rsidP="00895743">
      <w:pPr>
        <w:pStyle w:val="Overskrift3"/>
      </w:pPr>
      <w:r>
        <w:t xml:space="preserve">Liste over </w:t>
      </w:r>
      <w:r w:rsidR="000312DC">
        <w:t>trusler</w:t>
      </w:r>
      <w:r w:rsidR="00D31F67">
        <w:t xml:space="preserve"> </w:t>
      </w:r>
    </w:p>
    <w:p w14:paraId="3EA9E913" w14:textId="17993137" w:rsidR="008C0AD6" w:rsidRDefault="008C0AD6" w:rsidP="004C7900">
      <w:pPr>
        <w:pStyle w:val="Kommentartekst"/>
        <w:jc w:val="both"/>
      </w:pPr>
      <w:r w:rsidRPr="004C7900">
        <w:rPr>
          <w:szCs w:val="22"/>
        </w:rPr>
        <w:t xml:space="preserve">I </w:t>
      </w:r>
      <w:r w:rsidR="008B665F" w:rsidRPr="004C7900">
        <w:rPr>
          <w:szCs w:val="22"/>
        </w:rPr>
        <w:t>skemaet</w:t>
      </w:r>
      <w:r w:rsidRPr="004C7900">
        <w:rPr>
          <w:szCs w:val="22"/>
        </w:rPr>
        <w:t xml:space="preserve"> indsættes relevante trusler</w:t>
      </w:r>
      <w:r w:rsidR="004C7900" w:rsidRPr="00D7373D">
        <w:rPr>
          <w:szCs w:val="22"/>
        </w:rPr>
        <w:t>, som er identificeret under afsnit 6.1.</w:t>
      </w:r>
      <w:r w:rsidR="004C7900">
        <w:rPr>
          <w:szCs w:val="22"/>
        </w:rPr>
        <w:t xml:space="preserve"> </w:t>
      </w:r>
      <w:r w:rsidR="008B665F">
        <w:t>Skemaet</w:t>
      </w:r>
      <w:r>
        <w:t xml:space="preserve"> </w:t>
      </w:r>
      <w:r w:rsidR="008B665F">
        <w:t xml:space="preserve">indeholder </w:t>
      </w:r>
      <w:r w:rsidR="00826671">
        <w:t>t</w:t>
      </w:r>
      <w:r w:rsidR="00CC5E41">
        <w:t xml:space="preserve">i </w:t>
      </w:r>
      <w:r w:rsidR="008B665F">
        <w:t>fortrykte trusler</w:t>
      </w:r>
      <w:r w:rsidR="00973784">
        <w:t>,</w:t>
      </w:r>
      <w:r w:rsidR="008B665F">
        <w:t xml:space="preserve"> som altid skal vurderes, men </w:t>
      </w:r>
      <w:r w:rsidR="00CC5E41">
        <w:t>listen</w:t>
      </w:r>
      <w:r w:rsidR="008B665F">
        <w:t xml:space="preserve"> er </w:t>
      </w:r>
      <w:r>
        <w:t>ikke udtømmende og suppleres efter behov.</w:t>
      </w:r>
    </w:p>
    <w:p w14:paraId="175F49E2" w14:textId="77777777" w:rsidR="00D46920" w:rsidRPr="00D46920" w:rsidRDefault="0088195D" w:rsidP="006F3E91">
      <w:pPr>
        <w:jc w:val="both"/>
      </w:pPr>
      <w:bookmarkStart w:id="73" w:name="_Hlk51939754"/>
      <w:r>
        <w:t>F</w:t>
      </w:r>
      <w:r w:rsidR="00545919">
        <w:t xml:space="preserve">or de </w:t>
      </w:r>
      <w:r w:rsidR="00826671">
        <w:t>t</w:t>
      </w:r>
      <w:r w:rsidR="00545919">
        <w:t>i fortrykte trusler sættes</w:t>
      </w:r>
      <w:r w:rsidR="008B665F">
        <w:t xml:space="preserve"> kryds i første </w:t>
      </w:r>
      <w:r w:rsidR="008C0AD6">
        <w:t>kolonne</w:t>
      </w:r>
      <w:r w:rsidR="006F3E91">
        <w:t>,</w:t>
      </w:r>
      <w:r w:rsidR="008B36A1">
        <w:t xml:space="preserve"> </w:t>
      </w:r>
      <w:r w:rsidR="008B665F">
        <w:t xml:space="preserve">hvis </w:t>
      </w:r>
      <w:r w:rsidR="00D46920">
        <w:t xml:space="preserve">truslen </w:t>
      </w:r>
      <w:r w:rsidR="00D46920" w:rsidRPr="000D06B9">
        <w:t xml:space="preserve">er </w:t>
      </w:r>
      <w:r w:rsidR="008C0AD6">
        <w:t xml:space="preserve">relevant </w:t>
      </w:r>
      <w:r w:rsidR="00D46920">
        <w:t>for faciliteten.</w:t>
      </w:r>
      <w:r w:rsidR="00513689">
        <w:t xml:space="preserve"> </w:t>
      </w:r>
      <w:r w:rsidR="00FF3993">
        <w:t>Alle</w:t>
      </w:r>
      <w:r w:rsidR="006F3E91">
        <w:t xml:space="preserve"> </w:t>
      </w:r>
      <w:r w:rsidR="00FF3993">
        <w:t>relevante trusler</w:t>
      </w:r>
      <w:r w:rsidR="00513689">
        <w:t xml:space="preserve"> (både de fortrykte og evt. supplerende trusler) </w:t>
      </w:r>
      <w:r w:rsidR="00D46920">
        <w:t xml:space="preserve">overføres til trusselsmatrixen i afsnit </w:t>
      </w:r>
      <w:r w:rsidR="00EA2260">
        <w:t>6</w:t>
      </w:r>
      <w:r w:rsidR="00D46920" w:rsidRPr="000D06B9">
        <w:t>.2</w:t>
      </w:r>
      <w:r w:rsidR="00D46920">
        <w:t>.</w:t>
      </w:r>
    </w:p>
    <w:tbl>
      <w:tblPr>
        <w:tblStyle w:val="Gittertabel4-farve5"/>
        <w:tblW w:w="5000" w:type="pct"/>
        <w:jc w:val="center"/>
        <w:tblLook w:val="0620" w:firstRow="1" w:lastRow="0" w:firstColumn="0" w:lastColumn="0" w:noHBand="1" w:noVBand="1"/>
      </w:tblPr>
      <w:tblGrid>
        <w:gridCol w:w="1309"/>
        <w:gridCol w:w="8545"/>
      </w:tblGrid>
      <w:tr w:rsidR="00902625" w:rsidRPr="00902625" w14:paraId="1F0A6CCD" w14:textId="77777777" w:rsidTr="0089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64" w:type="pct"/>
          </w:tcPr>
          <w:bookmarkEnd w:id="73"/>
          <w:p w14:paraId="3DA21D9F" w14:textId="77777777" w:rsidR="009872FE" w:rsidRPr="00902625" w:rsidRDefault="00367C9F" w:rsidP="004001E3">
            <w:pPr>
              <w:spacing w:before="60" w:after="20"/>
              <w:ind w:right="104"/>
              <w:jc w:val="center"/>
              <w:rPr>
                <w:color w:val="auto"/>
              </w:rPr>
            </w:pPr>
            <w:permStart w:id="1939939716" w:edGrp="everyone"/>
            <w:r w:rsidRPr="00902625">
              <w:rPr>
                <w:color w:val="auto"/>
              </w:rPr>
              <w:t>Relevant</w:t>
            </w:r>
          </w:p>
        </w:tc>
        <w:tc>
          <w:tcPr>
            <w:tcW w:w="4336" w:type="pct"/>
          </w:tcPr>
          <w:p w14:paraId="0F573149" w14:textId="77777777" w:rsidR="009872FE" w:rsidRPr="00902625" w:rsidRDefault="009872FE" w:rsidP="009B6517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 xml:space="preserve">  Trussel</w:t>
            </w:r>
          </w:p>
        </w:tc>
      </w:tr>
      <w:tr w:rsidR="00902625" w:rsidRPr="00902625" w14:paraId="77241D4C" w14:textId="77777777" w:rsidTr="00895743">
        <w:trPr>
          <w:jc w:val="center"/>
        </w:trPr>
        <w:sdt>
          <w:sdtPr>
            <w:id w:val="-14405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6DFCBF8C" w14:textId="77777777" w:rsidR="009872FE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144D5E37" w14:textId="77777777" w:rsidR="009872FE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Beskadigelse eller ødelæggelse af havnefaciliteten eller skibet f.eks. ved hjælp af sprængstofanordninger, ildspåsættelse, sabotage eller hærværk</w:t>
            </w:r>
          </w:p>
        </w:tc>
      </w:tr>
      <w:tr w:rsidR="00902625" w:rsidRPr="00902625" w14:paraId="2EE488B4" w14:textId="77777777" w:rsidTr="00895743">
        <w:trPr>
          <w:jc w:val="center"/>
        </w:trPr>
        <w:sdt>
          <w:sdtPr>
            <w:id w:val="-181054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3F84EB17" w14:textId="77777777" w:rsidR="009872FE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93B9C35" w14:textId="77777777" w:rsidR="009872FE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Kapring eller kidnapning af skibet eller af personer om bord på det</w:t>
            </w:r>
          </w:p>
        </w:tc>
      </w:tr>
      <w:tr w:rsidR="00902625" w:rsidRPr="00902625" w14:paraId="0D83EEB9" w14:textId="77777777" w:rsidTr="00895743">
        <w:trPr>
          <w:jc w:val="center"/>
        </w:trPr>
        <w:sdt>
          <w:sdtPr>
            <w:id w:val="64570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105D2701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0ADFB06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Manipulation af lasten, vigtigt skibsudstyr eller -systemer eller skibets stores</w:t>
            </w:r>
          </w:p>
        </w:tc>
      </w:tr>
      <w:tr w:rsidR="00902625" w:rsidRPr="00902625" w14:paraId="5C6A8DE3" w14:textId="77777777" w:rsidTr="00895743">
        <w:trPr>
          <w:jc w:val="center"/>
        </w:trPr>
        <w:sdt>
          <w:sdtPr>
            <w:id w:val="20795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1969E502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0E83413E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Uautoriseret adgang eller brug, herunder tilstedeværelse af blinde passagerer</w:t>
            </w:r>
          </w:p>
        </w:tc>
      </w:tr>
      <w:tr w:rsidR="00902625" w:rsidRPr="00902625" w14:paraId="6D2F6F43" w14:textId="77777777" w:rsidTr="00895743">
        <w:trPr>
          <w:jc w:val="center"/>
        </w:trPr>
        <w:sdt>
          <w:sdtPr>
            <w:id w:val="-141484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7ED2174D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CD4DD02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Smugling af våben eller udstyr, herunder masseødelæggelsesvåben</w:t>
            </w:r>
          </w:p>
        </w:tc>
      </w:tr>
      <w:tr w:rsidR="00902625" w:rsidRPr="00902625" w14:paraId="3A9B305D" w14:textId="77777777" w:rsidTr="00895743">
        <w:trPr>
          <w:jc w:val="center"/>
        </w:trPr>
        <w:sdt>
          <w:sdtPr>
            <w:id w:val="212788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4FCC5FDD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E868B4E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Brug af skibet til at transportere personer, der agter at forårsage en sikringsrelateret hændelse, og deres udstyr</w:t>
            </w:r>
          </w:p>
        </w:tc>
      </w:tr>
      <w:tr w:rsidR="00902625" w:rsidRPr="00902625" w14:paraId="5FEB3F75" w14:textId="77777777" w:rsidTr="00895743">
        <w:trPr>
          <w:jc w:val="center"/>
        </w:trPr>
        <w:sdt>
          <w:sdtPr>
            <w:id w:val="-166632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6E9B3188" w14:textId="77777777" w:rsidR="00684BDC" w:rsidRPr="00902625" w:rsidRDefault="00DC2AD1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2C80EC3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Brug af selve skibet som våben eller som et middel til at forårsage beskadigelse eller ødelæggelse</w:t>
            </w:r>
          </w:p>
        </w:tc>
      </w:tr>
      <w:tr w:rsidR="00902625" w:rsidRPr="00902625" w14:paraId="079634A5" w14:textId="77777777" w:rsidTr="00895743">
        <w:trPr>
          <w:jc w:val="center"/>
        </w:trPr>
        <w:sdt>
          <w:sdtPr>
            <w:id w:val="-118219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5EEE4591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75EFB240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Blokering af havneindløb, sluser, adgangsveje osv.</w:t>
            </w:r>
          </w:p>
        </w:tc>
      </w:tr>
      <w:tr w:rsidR="00902625" w:rsidRPr="00902625" w14:paraId="0DE19032" w14:textId="77777777" w:rsidTr="00895743">
        <w:trPr>
          <w:jc w:val="center"/>
        </w:trPr>
        <w:sdt>
          <w:sdtPr>
            <w:id w:val="-97143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286E46EE" w14:textId="77777777" w:rsidR="00684BDC" w:rsidRPr="00902625" w:rsidRDefault="00826671" w:rsidP="004001E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29A3D9A6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Nukleare, biologiske og kemiske angreb</w:t>
            </w:r>
          </w:p>
        </w:tc>
      </w:tr>
      <w:tr w:rsidR="00826671" w:rsidRPr="00902625" w14:paraId="3915522A" w14:textId="77777777" w:rsidTr="00895743">
        <w:trPr>
          <w:jc w:val="center"/>
        </w:trPr>
        <w:sdt>
          <w:sdtPr>
            <w:id w:val="196438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21658E4E" w14:textId="77777777" w:rsidR="00826671" w:rsidRDefault="00826671" w:rsidP="004001E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0110C65" w14:textId="77777777" w:rsidR="00826671" w:rsidRPr="00902625" w:rsidRDefault="00826671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>
              <w:t>Hacking og kompromittering af IT-systemer</w:t>
            </w:r>
          </w:p>
        </w:tc>
      </w:tr>
      <w:tr w:rsidR="00902625" w:rsidRPr="00902625" w14:paraId="60839506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01FDD613" w14:textId="77777777" w:rsidR="00684BDC" w:rsidRPr="00902625" w:rsidRDefault="00684BDC" w:rsidP="004001E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020A4EF4" w14:textId="77777777" w:rsidR="00684BDC" w:rsidRPr="00902625" w:rsidRDefault="00684BDC" w:rsidP="009B6517">
            <w:pPr>
              <w:spacing w:before="60" w:after="20"/>
              <w:ind w:right="104"/>
            </w:pPr>
          </w:p>
        </w:tc>
      </w:tr>
      <w:tr w:rsidR="00902625" w:rsidRPr="00902625" w14:paraId="4F276C3D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32F8E25D" w14:textId="77777777" w:rsidR="009872FE" w:rsidRPr="00902625" w:rsidRDefault="009872FE" w:rsidP="004001E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110DE28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3AD61A63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3670337B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0973CEED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7F18EA24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42BF1BF6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38A07799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3E02E5D4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79DB64CE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70B72B3E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71E93B94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1037DD0C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A27BF78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05D4364A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1B9F8691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1FA2E6F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40864193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39335FD1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02EFB1D7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2307CF24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798E6E48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6829B4BE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4CECF7B0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7DA2640D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9E54DF8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4287F613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39E6F78D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6CB3A32D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4D8534B4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74F81323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6C03168E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741A6434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0A43C59F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65010B46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6A6818A9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33830EAF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5D729B7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</w:tbl>
    <w:p w14:paraId="3686FAAA" w14:textId="71041373" w:rsidR="002C22B6" w:rsidRDefault="00507200" w:rsidP="005C6F07">
      <w:pPr>
        <w:pStyle w:val="Overskrift2"/>
      </w:pPr>
      <w:bookmarkStart w:id="74" w:name="_Hlk51141461"/>
      <w:bookmarkStart w:id="75" w:name="_Toc49150532"/>
      <w:bookmarkStart w:id="76" w:name="_Toc49158875"/>
      <w:permEnd w:id="1939939716"/>
      <w:r>
        <w:lastRenderedPageBreak/>
        <w:t xml:space="preserve">Sammenfatning </w:t>
      </w:r>
      <w:r w:rsidR="002B0882">
        <w:t>af</w:t>
      </w:r>
      <w:r>
        <w:t xml:space="preserve"> </w:t>
      </w:r>
      <w:r w:rsidR="0043224B">
        <w:t xml:space="preserve">væsentlige og </w:t>
      </w:r>
      <w:r>
        <w:t>sårbare</w:t>
      </w:r>
      <w:r w:rsidR="00895743">
        <w:t xml:space="preserve"> </w:t>
      </w:r>
      <w:r>
        <w:t xml:space="preserve">elementer </w:t>
      </w:r>
      <w:r w:rsidR="00895743">
        <w:t>med</w:t>
      </w:r>
      <w:r>
        <w:t xml:space="preserve"> relevante trusler</w:t>
      </w:r>
    </w:p>
    <w:bookmarkEnd w:id="74"/>
    <w:p w14:paraId="734B1B7B" w14:textId="2AC34BB9" w:rsidR="00507200" w:rsidRPr="00D7373D" w:rsidRDefault="00507200" w:rsidP="006F3E91">
      <w:pPr>
        <w:pStyle w:val="Kommentartekst"/>
        <w:jc w:val="both"/>
        <w:rPr>
          <w:szCs w:val="22"/>
        </w:rPr>
      </w:pPr>
      <w:r w:rsidRPr="00D7373D">
        <w:rPr>
          <w:szCs w:val="22"/>
        </w:rPr>
        <w:t xml:space="preserve">I skemaet sammenfattes de elementer, som i afsnit </w:t>
      </w:r>
      <w:r w:rsidR="0091153B" w:rsidRPr="00D7373D">
        <w:rPr>
          <w:szCs w:val="22"/>
        </w:rPr>
        <w:t>5</w:t>
      </w:r>
      <w:r w:rsidRPr="00D7373D">
        <w:rPr>
          <w:szCs w:val="22"/>
        </w:rPr>
        <w:t xml:space="preserve"> er vurderet til</w:t>
      </w:r>
      <w:r w:rsidR="007B0082">
        <w:rPr>
          <w:szCs w:val="22"/>
        </w:rPr>
        <w:t xml:space="preserve"> både</w:t>
      </w:r>
      <w:r w:rsidRPr="00D7373D">
        <w:rPr>
          <w:szCs w:val="22"/>
        </w:rPr>
        <w:t xml:space="preserve"> at være </w:t>
      </w:r>
      <w:r w:rsidR="0043224B">
        <w:rPr>
          <w:szCs w:val="22"/>
        </w:rPr>
        <w:t xml:space="preserve">væsentlige (V) og </w:t>
      </w:r>
      <w:r w:rsidRPr="00D7373D">
        <w:rPr>
          <w:szCs w:val="22"/>
        </w:rPr>
        <w:t>sårbare</w:t>
      </w:r>
      <w:r w:rsidR="0034054A">
        <w:rPr>
          <w:szCs w:val="22"/>
        </w:rPr>
        <w:t xml:space="preserve"> (S) i relation til formålet med maritim sikring</w:t>
      </w:r>
      <w:r w:rsidRPr="00D7373D">
        <w:rPr>
          <w:szCs w:val="22"/>
        </w:rPr>
        <w:t xml:space="preserve">, med de relevante trusler, som er identificeret under afsnit </w:t>
      </w:r>
      <w:r w:rsidR="0091153B" w:rsidRPr="00D7373D">
        <w:rPr>
          <w:szCs w:val="22"/>
        </w:rPr>
        <w:t>6</w:t>
      </w:r>
      <w:r w:rsidRPr="00D7373D">
        <w:rPr>
          <w:szCs w:val="22"/>
        </w:rPr>
        <w:t>.1.</w:t>
      </w:r>
    </w:p>
    <w:p w14:paraId="236A21B7" w14:textId="77777777" w:rsidR="00794F3E" w:rsidRDefault="00CC5E41" w:rsidP="006F3E91">
      <w:pPr>
        <w:jc w:val="both"/>
      </w:pPr>
      <w:r>
        <w:t xml:space="preserve">Der laves en </w:t>
      </w:r>
      <w:r w:rsidR="00C260D8">
        <w:t xml:space="preserve">risikovurdering i afsnit </w:t>
      </w:r>
      <w:r w:rsidR="0091153B">
        <w:t>7</w:t>
      </w:r>
      <w:r w:rsidR="00C260D8">
        <w:t>.2</w:t>
      </w:r>
      <w:r>
        <w:t xml:space="preserve"> for hver kryds i skemaet.</w:t>
      </w:r>
      <w:r w:rsidR="00F4057C">
        <w:t xml:space="preserve"> </w:t>
      </w:r>
      <w:r>
        <w:t xml:space="preserve">Derudover </w:t>
      </w:r>
      <w:r w:rsidR="00C260D8">
        <w:t xml:space="preserve">indskrives </w:t>
      </w:r>
      <w:r>
        <w:t xml:space="preserve">den </w:t>
      </w:r>
      <w:r w:rsidR="00755060">
        <w:t xml:space="preserve">i listen over risikovurderinger i afsnit </w:t>
      </w:r>
      <w:r w:rsidR="0091153B">
        <w:t>7</w:t>
      </w:r>
      <w:r w:rsidR="00755060">
        <w:t>.</w:t>
      </w:r>
      <w:r w:rsidR="00C260D8">
        <w:t>1.</w:t>
      </w:r>
    </w:p>
    <w:p w14:paraId="399C2FD7" w14:textId="77777777" w:rsidR="00287AB7" w:rsidRDefault="00287AB7" w:rsidP="006F3E91">
      <w:pPr>
        <w:jc w:val="both"/>
      </w:pPr>
      <w:r>
        <w:t>Der indsættes skemaer efter behov.</w:t>
      </w:r>
    </w:p>
    <w:p w14:paraId="37E41416" w14:textId="77777777" w:rsidR="005732F3" w:rsidRPr="005C256A" w:rsidRDefault="005732F3" w:rsidP="005732F3">
      <w:pPr>
        <w:pStyle w:val="Overskrift3"/>
      </w:pPr>
      <w:r>
        <w:t>Trusselsmatrix</w:t>
      </w:r>
    </w:p>
    <w:tbl>
      <w:tblPr>
        <w:tblStyle w:val="Gittertabel5-mrk-farve5"/>
        <w:tblW w:w="0" w:type="auto"/>
        <w:tblLook w:val="06A0" w:firstRow="1" w:lastRow="0" w:firstColumn="1" w:lastColumn="0" w:noHBand="1" w:noVBand="1"/>
      </w:tblPr>
      <w:tblGrid>
        <w:gridCol w:w="2684"/>
        <w:gridCol w:w="1434"/>
        <w:gridCol w:w="1434"/>
        <w:gridCol w:w="1434"/>
        <w:gridCol w:w="1434"/>
        <w:gridCol w:w="1434"/>
      </w:tblGrid>
      <w:tr w:rsidR="00825016" w:rsidRPr="00902625" w14:paraId="0FE286B5" w14:textId="77777777" w:rsidTr="00825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l2br w:val="single" w:sz="4" w:space="0" w:color="auto"/>
            </w:tcBorders>
          </w:tcPr>
          <w:p w14:paraId="43E366AF" w14:textId="77777777" w:rsidR="005732F3" w:rsidRPr="00902625" w:rsidRDefault="005732F3" w:rsidP="00706F31">
            <w:pPr>
              <w:rPr>
                <w:color w:val="auto"/>
              </w:rPr>
            </w:pPr>
            <w:permStart w:id="638594855" w:edGrp="everyone"/>
          </w:p>
        </w:tc>
        <w:tc>
          <w:tcPr>
            <w:tcW w:w="7170" w:type="dxa"/>
            <w:gridSpan w:val="5"/>
          </w:tcPr>
          <w:p w14:paraId="05E7277C" w14:textId="77777777" w:rsidR="005732F3" w:rsidRPr="00902625" w:rsidRDefault="005732F3" w:rsidP="00573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2625">
              <w:rPr>
                <w:color w:val="auto"/>
              </w:rPr>
              <w:t>Trussel</w:t>
            </w:r>
          </w:p>
        </w:tc>
      </w:tr>
      <w:tr w:rsidR="00825016" w:rsidRPr="00902625" w14:paraId="45D19B11" w14:textId="77777777" w:rsidTr="0082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00568C40" w14:textId="77777777" w:rsidR="00672F2B" w:rsidRPr="00902625" w:rsidRDefault="00794F3E" w:rsidP="00706F31">
            <w:pPr>
              <w:rPr>
                <w:color w:val="auto"/>
              </w:rPr>
            </w:pPr>
            <w:r w:rsidRPr="00902625">
              <w:rPr>
                <w:color w:val="auto"/>
              </w:rPr>
              <w:t>Sårbarhed</w:t>
            </w:r>
            <w:r w:rsidR="00672F2B" w:rsidRPr="00902625">
              <w:rPr>
                <w:color w:val="auto"/>
              </w:rPr>
              <w:t xml:space="preserve"> </w:t>
            </w:r>
          </w:p>
        </w:tc>
        <w:tc>
          <w:tcPr>
            <w:tcW w:w="1434" w:type="dxa"/>
          </w:tcPr>
          <w:p w14:paraId="134F1319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-225534693"/>
                <w:placeholder>
                  <w:docPart w:val="8BFC949EB0C64A0D87D0441454C3826B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99363B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5B9C6120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883679498"/>
                <w:placeholder>
                  <w:docPart w:val="896A32F3A4A9401EBDB09D63E50C0781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1946F5EE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-471517299"/>
                <w:placeholder>
                  <w:docPart w:val="D2A164F1EB6E4606A8029ACDB10D2250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52556754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-217282200"/>
                <w:placeholder>
                  <w:docPart w:val="7C9C324F772D4D40B4D7B2B4FF5DCAA4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3169E060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290709586"/>
                <w:placeholder>
                  <w:docPart w:val="AB01B14C24E64366B666D4ECB8BB0EE8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825016" w:rsidRPr="00902625" w14:paraId="6F878F4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886070553"/>
            <w:placeholder>
              <w:docPart w:val="D3597537321647E4A7924399A87D9AE4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536AD00" w14:textId="77777777" w:rsidR="00714B3A" w:rsidRPr="00D24177" w:rsidRDefault="00714B3A" w:rsidP="00714B3A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9412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D9799F6" w14:textId="77777777" w:rsidR="00714B3A" w:rsidRPr="00902625" w:rsidRDefault="000E7DE9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7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BFA5EB6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52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F105F21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271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21E6E4C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16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47A3672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1335292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2113315345"/>
            <w:placeholder>
              <w:docPart w:val="6A431D77E5B04D1098B106C0B615BBAB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E9064CB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12418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4779D0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03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BD01B3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030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9B0E89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212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2D8D4D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691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36ABF2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60D53DB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2061588002"/>
            <w:placeholder>
              <w:docPart w:val="925E7AEF202644EEBBA1F0051D2CE2E0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8F36EFF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44157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DF6232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473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6B0369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875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12BE08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8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B517D6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27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045850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9A80F1E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693028293"/>
            <w:placeholder>
              <w:docPart w:val="0F8E563BD7F64858BEA12959E4E3BD5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856CB21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23947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4BB914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72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AC0ED9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202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666A3E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10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AAB834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336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0D72B6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6A7C4E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528457569"/>
            <w:placeholder>
              <w:docPart w:val="F35019293AF74AD2ADEECDED3CDA567C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F58B46E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3680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90EEB8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59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6F695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942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9294F1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90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0CC752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681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EB6675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1ADBA30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388723969"/>
            <w:placeholder>
              <w:docPart w:val="772573FC5019468AA2D64CA96576DB0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D39D09F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6528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E05438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8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AFC246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794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60D4A2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891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6E27FA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528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A47059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9EC831A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18138661"/>
            <w:placeholder>
              <w:docPart w:val="C7F8D93F2A724FD9BD404CA935B2FEF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0CC787E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85109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F371DF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076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085734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66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AA5314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738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E5F741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04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EF64CC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EEEB0FD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757285742"/>
            <w:placeholder>
              <w:docPart w:val="7093FB5E0D6744A98321105C9181171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16E4C66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5199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F75914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5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C52979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75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78F984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942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AD1129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364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1C2F2E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E2BE19A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514452807"/>
            <w:placeholder>
              <w:docPart w:val="B55AD63B362C4BAB94533D79A1B04282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6089E8B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38397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3B7230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49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3C75FA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27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2ACF4D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8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039A2E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717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E2BB78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1A64DF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500387543"/>
            <w:placeholder>
              <w:docPart w:val="D886EBACD93540789E8F2EC09570AA05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47A8FA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33851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CE6218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036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3A04D4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37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7C1302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923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960103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76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55B10F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350F864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675882642"/>
            <w:placeholder>
              <w:docPart w:val="89D2CE26C9F7467DBE4EEAB0464946D5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409B0BB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2473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2CDD20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655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CFEECB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7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ACC460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92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9A8609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8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B8FB64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B76EEA7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41367196"/>
            <w:placeholder>
              <w:docPart w:val="0D550990F6F04547B27041F6FBCC9A04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456077E" w14:textId="77777777" w:rsidR="000E7DE9" w:rsidRPr="00D24177" w:rsidRDefault="000E7DE9" w:rsidP="000E7DE9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7829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36A4D9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25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02F1AA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6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A1F5EF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5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08B678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52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F0F5D3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C888EE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899119240"/>
            <w:placeholder>
              <w:docPart w:val="80628D475A5E4BF7A12BF9834A419727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CAE4BF2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9273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5A43D2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91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8CA205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345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D484F8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400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A209DE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927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055897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505319A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54434863"/>
            <w:placeholder>
              <w:docPart w:val="AB2BA9C5FF104DAC8413230DD0A9D99D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DDFE001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0103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0A1724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592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A93D6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282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3A5295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779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2303D7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786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FB3851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DFA82EF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890099764"/>
            <w:placeholder>
              <w:docPart w:val="DEFB36EFB1BC4F70BA6EC428D07F736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34C928D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3179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B9EE82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14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A3C7A6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956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D30ACA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28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F5BE6A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670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3AC245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CAB487A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363474451"/>
            <w:placeholder>
              <w:docPart w:val="EA523CE6788F400C9B8D8D7BC85CED23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E7DCB30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3899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AE8CB6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534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FCFF58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057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80AFDF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663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8BE5A0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836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990A23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914C13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38949791"/>
            <w:placeholder>
              <w:docPart w:val="50561A5C0AA44AB3AB34C628576CBBBD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2087B3D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15522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A6CA40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899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4DCBA3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42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2DFBEF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548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AF044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628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143976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E10592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972022764"/>
            <w:placeholder>
              <w:docPart w:val="BD197F24E5B24FDAAAAB588287999932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C45DAB6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91543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EE45B2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378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98915C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61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B1602E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992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67A694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29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125B15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E103959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328827603"/>
            <w:placeholder>
              <w:docPart w:val="41D287C6F78343168B03D3A9BD3F91A5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439EAA3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8575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CEB609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455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CE5072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876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950208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78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1FCF89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41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0DA9EF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BA5CA9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297212424"/>
            <w:placeholder>
              <w:docPart w:val="1D88AEE5084847ECB1FD5F270521152C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F74F534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6394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4EFBEF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162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7E7D0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095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B8F20D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387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CEC249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853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A445CB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2CB1D71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727950501"/>
            <w:placeholder>
              <w:docPart w:val="F437FD92AD294349A207DF12402CE77B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25A1B90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39077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5E01DF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47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1EB08A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716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0B7492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66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27D50C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794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C8FC6D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86F2612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664168274"/>
            <w:placeholder>
              <w:docPart w:val="B54718E1D34A4B7D81F6D11ADA35A021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5351F8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39928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207C06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29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E6D4D5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456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23DE51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121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B8A8A4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632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CE8C23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2099A4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76076819"/>
            <w:placeholder>
              <w:docPart w:val="A015AE96F4114E36BF0675DBEAD1E62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B1470EF" w14:textId="77777777" w:rsidR="000E7DE9" w:rsidRPr="00D24177" w:rsidRDefault="000E7DE9" w:rsidP="000E7DE9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78384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A3D45F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98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BB2A12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41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EDC148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518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C0C58F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851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0BD87A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1B94A1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13974279"/>
            <w:placeholder>
              <w:docPart w:val="0F31639CC04C43138F65C8E486920DB0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570B816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2385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0530E9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62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D64892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22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4EEA17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964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1B63E7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678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7862EA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94CC4C0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844538612"/>
            <w:placeholder>
              <w:docPart w:val="AFB8D5E4BEA343FDA94A4859D5C0798C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C5CF4E8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86651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52C2ED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440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B0EB22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42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DD60C5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27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7A33A1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14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BF88D2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DA1051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2110498859"/>
            <w:placeholder>
              <w:docPart w:val="CC7FBCF50BBD46A5A3EED7972D9E4B87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124C594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27555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ABC91B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062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F2ECFE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451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1E9BFA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95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F697BF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078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CC5DC4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04D48EB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828321261"/>
            <w:placeholder>
              <w:docPart w:val="57E4A828DF6A49D0917BF5435AE83FF0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54DD12D" w14:textId="77777777" w:rsidR="000E7DE9" w:rsidRPr="00D24177" w:rsidRDefault="000E7DE9" w:rsidP="000E7DE9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10210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55E623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487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0E9F08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683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9BC649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878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B6D06F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184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0B2394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03B0F1A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51801440"/>
            <w:placeholder>
              <w:docPart w:val="8298C30C8028447DBD636FD71176DAE8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FF32235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8231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D7425F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595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BE259D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045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59D5B6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18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0C8778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765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59D57B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BB6AF2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678956401"/>
            <w:placeholder>
              <w:docPart w:val="5439497243364C1F948E678CA0C2470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4BF2972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8105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4A5BB7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06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5151E1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131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630471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86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52475C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312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2C647A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5CAF814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95959280"/>
            <w:placeholder>
              <w:docPart w:val="AAEB6581BBD942C2A5C667A078E4C2C9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A6A1F8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5730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448F01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184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D2E641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890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7C37F4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238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1F5CED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950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E0CA2B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84129A4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02223975"/>
            <w:placeholder>
              <w:docPart w:val="2791FD1506134949B004C2C73B017E27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69C2110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20332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EAD17C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225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17663F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68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5E5F4C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168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1ECBF1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5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26C1A7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F304B9B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970463508"/>
            <w:placeholder>
              <w:docPart w:val="D8C8A0680B2D4243AB3FB4E0C68D0BA7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6E75891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4650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43D59E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860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0B02CE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272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1B8206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9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FBF814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79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0CE8E2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023E00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33452120"/>
            <w:placeholder>
              <w:docPart w:val="D9EEB632CC0A46569FB9E5066F25661F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AD14044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2690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89B4B1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946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89BA74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647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66C984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39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F1979B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169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F5FFAC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2BC809B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60496390"/>
            <w:placeholder>
              <w:docPart w:val="2BE2BD4BA5334D8E909A580EAF73C6D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B5680FB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79652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09ECA2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377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6BDA05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95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3BC2A1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23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4A7154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487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8E7769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321A90E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328143374"/>
            <w:placeholder>
              <w:docPart w:val="4F2632EBC26740E788D70428F4AC6D5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49E6B51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9715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87ADF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831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29954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383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2518A2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431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D2D080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50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39AC26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408BD4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214809093"/>
            <w:placeholder>
              <w:docPart w:val="DB1C7EAD48EC42DEAF538032214CDD43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D5F4408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9465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AC1C31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392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666BCF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547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E6CED5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962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3DAA5C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138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616CED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E416AC5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351543444"/>
            <w:placeholder>
              <w:docPart w:val="9EA23DFD4A714A428DA299028500C6D3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E524414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029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50A93B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098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1D10B1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899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BA3AC7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54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11BA6F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5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CE1673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A999C69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249881764"/>
            <w:placeholder>
              <w:docPart w:val="CD45275FEAB14823BB6F7D3AD083C52F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EA9CD7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66832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33C86D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077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40E489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79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3048CC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09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099446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84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2E1C6E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B580CB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92191846"/>
            <w:placeholder>
              <w:docPart w:val="545C1F05E4A844BBAF7671398D56B57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2123CF7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4078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0B99AE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99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B77B10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057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9D067F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299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B303F5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047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4FA248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60C34AEE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688444505"/>
            <w:placeholder>
              <w:docPart w:val="425E26763B6D448A814CD613088A646C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BEC6866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4834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76DF96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7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106CBC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877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CC44A7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729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169816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35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7966C3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7C5582E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824090895"/>
            <w:placeholder>
              <w:docPart w:val="B3BF91A4121E4267BA4D06F29FB45C45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F1E8685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77236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11B720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140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4F2955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99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9571A4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918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D988F3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233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0BB980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078AAC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961760309"/>
            <w:placeholder>
              <w:docPart w:val="D162D1075CC54BC2AB55A8F5A51B605B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8D4C9A7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99584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6490FE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138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BF474C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981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C30B7E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669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40D03C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8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25776E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9B461F4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246317258"/>
            <w:placeholder>
              <w:docPart w:val="D0C752FE397148D3A7AAA3742478A6EF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03C2C58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43934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F7E119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649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274F39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54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BB0E03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446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B97407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64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4916AA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08E8771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765537581"/>
            <w:placeholder>
              <w:docPart w:val="70D85F13C135447098058EBA30664A8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81EA1B6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62242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A2E955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59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82301D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323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20B796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04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D3CBFB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499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E93361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638594855"/>
    </w:tbl>
    <w:p w14:paraId="76EEBC49" w14:textId="77777777" w:rsidR="00D24177" w:rsidRPr="00D24177" w:rsidRDefault="00D24177" w:rsidP="00D24177">
      <w:pPr>
        <w:rPr>
          <w:highlight w:val="lightGray"/>
        </w:rPr>
      </w:pPr>
    </w:p>
    <w:p w14:paraId="3FBA2C3D" w14:textId="77777777" w:rsidR="00D24177" w:rsidRDefault="00D24177" w:rsidP="00D241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permStart w:id="1841322963" w:edGrp="everyone"/>
      <w:r>
        <w:rPr>
          <w:highlight w:val="lightGray"/>
        </w:rPr>
        <w:t xml:space="preserve">                                                             </w:t>
      </w:r>
      <w:permEnd w:id="1841322963"/>
      <w:r>
        <w:rPr>
          <w:highlight w:val="lightGray"/>
        </w:rPr>
        <w:br w:type="page"/>
      </w:r>
    </w:p>
    <w:p w14:paraId="643FFEF1" w14:textId="77777777" w:rsidR="003F031F" w:rsidRDefault="003F031F" w:rsidP="009702CA">
      <w:pPr>
        <w:pStyle w:val="Overskrift1"/>
      </w:pPr>
      <w:r w:rsidRPr="00512DB2">
        <w:lastRenderedPageBreak/>
        <w:t>Risikovurdering</w:t>
      </w:r>
      <w:r w:rsidR="00F25AA4">
        <w:t xml:space="preserve"> af sårbar ejendom</w:t>
      </w:r>
      <w:r w:rsidR="000F67B0">
        <w:t xml:space="preserve">, </w:t>
      </w:r>
      <w:r w:rsidR="00F25AA4">
        <w:t>infrastruktur</w:t>
      </w:r>
      <w:bookmarkEnd w:id="75"/>
      <w:bookmarkEnd w:id="76"/>
      <w:r w:rsidR="000F67B0">
        <w:t xml:space="preserve"> samt</w:t>
      </w:r>
      <w:r w:rsidR="00794F3E">
        <w:t xml:space="preserve"> sårbare elementer</w:t>
      </w:r>
    </w:p>
    <w:p w14:paraId="06245B24" w14:textId="77777777" w:rsidR="009B7FD7" w:rsidRDefault="009B7FD7" w:rsidP="004001E3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Dette afsnit indeholder </w:t>
      </w:r>
      <w:r w:rsidR="00D9630A">
        <w:rPr>
          <w:rFonts w:cs="Arial"/>
          <w:szCs w:val="18"/>
        </w:rPr>
        <w:t xml:space="preserve">risikovurderinger samt </w:t>
      </w:r>
      <w:r w:rsidR="001B6436">
        <w:rPr>
          <w:rFonts w:cs="Arial"/>
          <w:szCs w:val="18"/>
        </w:rPr>
        <w:t>en</w:t>
      </w:r>
      <w:r w:rsidR="00D9630A">
        <w:rPr>
          <w:rFonts w:cs="Arial"/>
          <w:szCs w:val="18"/>
        </w:rPr>
        <w:t xml:space="preserve"> samlet oversigt over risikovurderingerne</w:t>
      </w:r>
      <w:r w:rsidR="001F62AE">
        <w:rPr>
          <w:rFonts w:cs="Arial"/>
          <w:szCs w:val="18"/>
        </w:rPr>
        <w:t>.</w:t>
      </w:r>
    </w:p>
    <w:p w14:paraId="3BC923A8" w14:textId="77777777" w:rsidR="00D1298E" w:rsidRDefault="00D1298E" w:rsidP="008A5F58">
      <w:pPr>
        <w:pStyle w:val="Overskrift2"/>
      </w:pPr>
      <w:bookmarkStart w:id="77" w:name="_Hlk51141498"/>
      <w:bookmarkStart w:id="78" w:name="_Toc49158877"/>
      <w:r>
        <w:t>Liste over risi</w:t>
      </w:r>
      <w:r w:rsidR="000F1DB2">
        <w:t>kovurderinge</w:t>
      </w:r>
      <w:r w:rsidR="00805C4F">
        <w:t>r</w:t>
      </w:r>
    </w:p>
    <w:bookmarkEnd w:id="77"/>
    <w:p w14:paraId="2E69CAFC" w14:textId="77777777" w:rsidR="00755060" w:rsidRPr="005732F3" w:rsidRDefault="005732F3" w:rsidP="004001E3">
      <w:pPr>
        <w:jc w:val="both"/>
        <w:rPr>
          <w:rFonts w:cs="Arial"/>
          <w:szCs w:val="18"/>
        </w:rPr>
      </w:pPr>
      <w:r w:rsidRPr="005732F3">
        <w:rPr>
          <w:rFonts w:cs="Arial"/>
          <w:szCs w:val="18"/>
        </w:rPr>
        <w:t xml:space="preserve">De sårbare elementer og identificerede trusler, som er identificeret i trusselsmatrixen i afsnit </w:t>
      </w:r>
      <w:r w:rsidR="00287AB7">
        <w:rPr>
          <w:rFonts w:cs="Arial"/>
          <w:szCs w:val="18"/>
        </w:rPr>
        <w:t>6</w:t>
      </w:r>
      <w:r w:rsidRPr="005732F3">
        <w:rPr>
          <w:rFonts w:cs="Arial"/>
          <w:szCs w:val="18"/>
        </w:rPr>
        <w:t>.2</w:t>
      </w:r>
      <w:r w:rsidR="004E2D63">
        <w:rPr>
          <w:rFonts w:cs="Arial"/>
          <w:szCs w:val="18"/>
        </w:rPr>
        <w:t>,</w:t>
      </w:r>
      <w:r w:rsidRPr="005732F3">
        <w:rPr>
          <w:rFonts w:cs="Arial"/>
          <w:szCs w:val="18"/>
        </w:rPr>
        <w:t xml:space="preserve"> og som der skal udarbejdes risikovurdering af</w:t>
      </w:r>
      <w:r w:rsidR="004E2D63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</w:t>
      </w:r>
      <w:r w:rsidR="00755060" w:rsidRPr="005732F3">
        <w:rPr>
          <w:rFonts w:cs="Arial"/>
          <w:szCs w:val="18"/>
        </w:rPr>
        <w:t>oplistes</w:t>
      </w:r>
      <w:r w:rsidR="00C85D32">
        <w:rPr>
          <w:rFonts w:cs="Arial"/>
          <w:szCs w:val="18"/>
        </w:rPr>
        <w:t xml:space="preserve"> og nummereres</w:t>
      </w:r>
      <w:r w:rsidR="00755060" w:rsidRPr="005732F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skemaet.</w:t>
      </w:r>
      <w:r w:rsidR="00F4057C" w:rsidRPr="005732F3">
        <w:rPr>
          <w:rFonts w:cs="Arial"/>
          <w:szCs w:val="18"/>
        </w:rPr>
        <w:t xml:space="preserve"> </w:t>
      </w:r>
    </w:p>
    <w:tbl>
      <w:tblPr>
        <w:tblStyle w:val="Gittertabel4-farve5"/>
        <w:tblW w:w="0" w:type="auto"/>
        <w:tblLook w:val="0620" w:firstRow="1" w:lastRow="0" w:firstColumn="0" w:lastColumn="0" w:noHBand="1" w:noVBand="1"/>
      </w:tblPr>
      <w:tblGrid>
        <w:gridCol w:w="1184"/>
        <w:gridCol w:w="8670"/>
      </w:tblGrid>
      <w:tr w:rsidR="00902625" w:rsidRPr="00902625" w14:paraId="0E8BFC71" w14:textId="77777777" w:rsidTr="0057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1" w:type="dxa"/>
          </w:tcPr>
          <w:p w14:paraId="2B9CEF0E" w14:textId="77777777" w:rsidR="00755060" w:rsidRPr="00902625" w:rsidRDefault="00755060" w:rsidP="00BF1942">
            <w:pPr>
              <w:jc w:val="center"/>
              <w:rPr>
                <w:color w:val="auto"/>
              </w:rPr>
            </w:pPr>
            <w:permStart w:id="684007156" w:edGrp="everyone"/>
            <w:r w:rsidRPr="00902625">
              <w:rPr>
                <w:color w:val="auto"/>
              </w:rPr>
              <w:t>Nummer</w:t>
            </w:r>
          </w:p>
        </w:tc>
        <w:tc>
          <w:tcPr>
            <w:tcW w:w="8677" w:type="dxa"/>
          </w:tcPr>
          <w:p w14:paraId="3E8BA6D5" w14:textId="77777777" w:rsidR="00755060" w:rsidRPr="00902625" w:rsidRDefault="005732F3" w:rsidP="00D1298E">
            <w:pPr>
              <w:rPr>
                <w:color w:val="auto"/>
              </w:rPr>
            </w:pPr>
            <w:r w:rsidRPr="00902625">
              <w:rPr>
                <w:color w:val="auto"/>
              </w:rPr>
              <w:t>Risikovurdering</w:t>
            </w:r>
          </w:p>
        </w:tc>
      </w:tr>
      <w:tr w:rsidR="00902625" w:rsidRPr="00902625" w14:paraId="1A761E0E" w14:textId="77777777" w:rsidTr="005732F3">
        <w:tc>
          <w:tcPr>
            <w:tcW w:w="1101" w:type="dxa"/>
          </w:tcPr>
          <w:p w14:paraId="2B604455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272A3D15" w14:textId="77777777" w:rsidR="00755060" w:rsidRPr="00902625" w:rsidRDefault="00755060" w:rsidP="00D1298E"/>
        </w:tc>
      </w:tr>
      <w:tr w:rsidR="00902625" w:rsidRPr="00902625" w14:paraId="5A9239C2" w14:textId="77777777" w:rsidTr="005732F3">
        <w:tc>
          <w:tcPr>
            <w:tcW w:w="1101" w:type="dxa"/>
          </w:tcPr>
          <w:p w14:paraId="406BC73E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1C76C4B" w14:textId="77777777" w:rsidR="00755060" w:rsidRPr="00902625" w:rsidRDefault="00755060" w:rsidP="00D1298E"/>
        </w:tc>
      </w:tr>
      <w:tr w:rsidR="00902625" w:rsidRPr="00902625" w14:paraId="17C49ECB" w14:textId="77777777" w:rsidTr="005732F3">
        <w:tc>
          <w:tcPr>
            <w:tcW w:w="1101" w:type="dxa"/>
          </w:tcPr>
          <w:p w14:paraId="36BEB061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4C814F1B" w14:textId="77777777" w:rsidR="00755060" w:rsidRPr="00902625" w:rsidRDefault="00755060" w:rsidP="00D1298E"/>
        </w:tc>
      </w:tr>
      <w:tr w:rsidR="00902625" w:rsidRPr="00902625" w14:paraId="0B89978C" w14:textId="77777777" w:rsidTr="005732F3">
        <w:tc>
          <w:tcPr>
            <w:tcW w:w="1101" w:type="dxa"/>
          </w:tcPr>
          <w:p w14:paraId="6D0C9F5F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184AE03F" w14:textId="77777777" w:rsidR="00755060" w:rsidRPr="00902625" w:rsidRDefault="00755060" w:rsidP="00D1298E"/>
        </w:tc>
      </w:tr>
      <w:tr w:rsidR="00902625" w:rsidRPr="00902625" w14:paraId="403CAD53" w14:textId="77777777" w:rsidTr="005732F3">
        <w:tc>
          <w:tcPr>
            <w:tcW w:w="1101" w:type="dxa"/>
          </w:tcPr>
          <w:p w14:paraId="3887945A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445306E7" w14:textId="77777777" w:rsidR="00755060" w:rsidRPr="00902625" w:rsidRDefault="00755060" w:rsidP="00D1298E"/>
        </w:tc>
      </w:tr>
      <w:tr w:rsidR="00902625" w:rsidRPr="00902625" w14:paraId="7CDDAD04" w14:textId="77777777" w:rsidTr="005732F3">
        <w:tc>
          <w:tcPr>
            <w:tcW w:w="1101" w:type="dxa"/>
          </w:tcPr>
          <w:p w14:paraId="72D22815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358B328" w14:textId="77777777" w:rsidR="00755060" w:rsidRPr="00902625" w:rsidRDefault="00755060" w:rsidP="00D1298E"/>
        </w:tc>
      </w:tr>
      <w:tr w:rsidR="00902625" w:rsidRPr="00902625" w14:paraId="040507F1" w14:textId="77777777" w:rsidTr="005732F3">
        <w:tc>
          <w:tcPr>
            <w:tcW w:w="1101" w:type="dxa"/>
          </w:tcPr>
          <w:p w14:paraId="5F436817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7FD1B17" w14:textId="77777777" w:rsidR="001F62AE" w:rsidRPr="00902625" w:rsidRDefault="001F62AE" w:rsidP="00D1298E"/>
        </w:tc>
      </w:tr>
      <w:tr w:rsidR="00902625" w:rsidRPr="00902625" w14:paraId="5A1F4F77" w14:textId="77777777" w:rsidTr="005732F3">
        <w:tc>
          <w:tcPr>
            <w:tcW w:w="1101" w:type="dxa"/>
          </w:tcPr>
          <w:p w14:paraId="500E6012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288833B" w14:textId="77777777" w:rsidR="001F62AE" w:rsidRPr="00902625" w:rsidRDefault="001F62AE" w:rsidP="00D1298E"/>
        </w:tc>
      </w:tr>
      <w:tr w:rsidR="00902625" w:rsidRPr="00902625" w14:paraId="1F906883" w14:textId="77777777" w:rsidTr="005732F3">
        <w:tc>
          <w:tcPr>
            <w:tcW w:w="1101" w:type="dxa"/>
          </w:tcPr>
          <w:p w14:paraId="7E386AAF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561AF56" w14:textId="77777777" w:rsidR="001F62AE" w:rsidRPr="00902625" w:rsidRDefault="001F62AE" w:rsidP="00D1298E"/>
        </w:tc>
      </w:tr>
      <w:tr w:rsidR="00902625" w:rsidRPr="00902625" w14:paraId="630C561D" w14:textId="77777777" w:rsidTr="005732F3">
        <w:tc>
          <w:tcPr>
            <w:tcW w:w="1101" w:type="dxa"/>
          </w:tcPr>
          <w:p w14:paraId="02061D25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F98C6B8" w14:textId="77777777" w:rsidR="001F62AE" w:rsidRPr="00902625" w:rsidRDefault="001F62AE" w:rsidP="00D1298E"/>
        </w:tc>
      </w:tr>
      <w:tr w:rsidR="00902625" w:rsidRPr="00902625" w14:paraId="53C29928" w14:textId="77777777" w:rsidTr="005732F3">
        <w:tc>
          <w:tcPr>
            <w:tcW w:w="1101" w:type="dxa"/>
          </w:tcPr>
          <w:p w14:paraId="6B507C23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9B7303F" w14:textId="77777777" w:rsidR="004001E3" w:rsidRPr="00902625" w:rsidRDefault="004001E3" w:rsidP="00D1298E"/>
        </w:tc>
      </w:tr>
      <w:tr w:rsidR="00902625" w:rsidRPr="00902625" w14:paraId="749DD677" w14:textId="77777777" w:rsidTr="005732F3">
        <w:tc>
          <w:tcPr>
            <w:tcW w:w="1101" w:type="dxa"/>
          </w:tcPr>
          <w:p w14:paraId="6B7A7D2E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5212BE5" w14:textId="77777777" w:rsidR="004001E3" w:rsidRPr="00902625" w:rsidRDefault="004001E3" w:rsidP="00D1298E"/>
        </w:tc>
      </w:tr>
      <w:tr w:rsidR="00902625" w:rsidRPr="00902625" w14:paraId="6B2C6F6A" w14:textId="77777777" w:rsidTr="005732F3">
        <w:tc>
          <w:tcPr>
            <w:tcW w:w="1101" w:type="dxa"/>
          </w:tcPr>
          <w:p w14:paraId="6639911C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4980BF01" w14:textId="77777777" w:rsidR="004001E3" w:rsidRPr="00902625" w:rsidRDefault="004001E3" w:rsidP="00D1298E"/>
        </w:tc>
      </w:tr>
      <w:tr w:rsidR="00902625" w:rsidRPr="00902625" w14:paraId="6901BC89" w14:textId="77777777" w:rsidTr="005732F3">
        <w:tc>
          <w:tcPr>
            <w:tcW w:w="1101" w:type="dxa"/>
          </w:tcPr>
          <w:p w14:paraId="22BB1E7C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F8D40F4" w14:textId="77777777" w:rsidR="004001E3" w:rsidRPr="00902625" w:rsidRDefault="004001E3" w:rsidP="00D1298E"/>
        </w:tc>
      </w:tr>
      <w:tr w:rsidR="00902625" w:rsidRPr="00902625" w14:paraId="129E28E0" w14:textId="77777777" w:rsidTr="005732F3">
        <w:tc>
          <w:tcPr>
            <w:tcW w:w="1101" w:type="dxa"/>
          </w:tcPr>
          <w:p w14:paraId="02AAC331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C0EE618" w14:textId="77777777" w:rsidR="004001E3" w:rsidRPr="00902625" w:rsidRDefault="004001E3" w:rsidP="00D1298E"/>
        </w:tc>
      </w:tr>
      <w:tr w:rsidR="00902625" w:rsidRPr="00902625" w14:paraId="7A617FE9" w14:textId="77777777" w:rsidTr="005732F3">
        <w:tc>
          <w:tcPr>
            <w:tcW w:w="1101" w:type="dxa"/>
          </w:tcPr>
          <w:p w14:paraId="5892D10C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136A91A1" w14:textId="77777777" w:rsidR="004001E3" w:rsidRPr="00902625" w:rsidRDefault="004001E3" w:rsidP="00D1298E"/>
        </w:tc>
      </w:tr>
      <w:tr w:rsidR="00902625" w:rsidRPr="00902625" w14:paraId="183E5597" w14:textId="77777777" w:rsidTr="005732F3">
        <w:tc>
          <w:tcPr>
            <w:tcW w:w="1101" w:type="dxa"/>
          </w:tcPr>
          <w:p w14:paraId="09751737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C085F56" w14:textId="77777777" w:rsidR="004001E3" w:rsidRPr="00902625" w:rsidRDefault="004001E3" w:rsidP="00D1298E"/>
        </w:tc>
      </w:tr>
      <w:tr w:rsidR="00902625" w:rsidRPr="00902625" w14:paraId="4DDEA1FC" w14:textId="77777777" w:rsidTr="005732F3">
        <w:tc>
          <w:tcPr>
            <w:tcW w:w="1101" w:type="dxa"/>
          </w:tcPr>
          <w:p w14:paraId="2A663256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2DA5D4BA" w14:textId="77777777" w:rsidR="004001E3" w:rsidRPr="00902625" w:rsidRDefault="004001E3" w:rsidP="00D1298E"/>
        </w:tc>
      </w:tr>
      <w:tr w:rsidR="00902625" w:rsidRPr="00902625" w14:paraId="31F14C84" w14:textId="77777777" w:rsidTr="005732F3">
        <w:tc>
          <w:tcPr>
            <w:tcW w:w="1101" w:type="dxa"/>
          </w:tcPr>
          <w:p w14:paraId="70F92626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21396556" w14:textId="77777777" w:rsidR="004001E3" w:rsidRPr="00902625" w:rsidRDefault="004001E3" w:rsidP="00D1298E"/>
        </w:tc>
      </w:tr>
      <w:tr w:rsidR="00902625" w:rsidRPr="00902625" w14:paraId="5FA76F2B" w14:textId="77777777" w:rsidTr="005732F3">
        <w:tc>
          <w:tcPr>
            <w:tcW w:w="1101" w:type="dxa"/>
          </w:tcPr>
          <w:p w14:paraId="1111273E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A1B2D58" w14:textId="77777777" w:rsidR="004001E3" w:rsidRPr="00902625" w:rsidRDefault="004001E3" w:rsidP="00D1298E"/>
        </w:tc>
      </w:tr>
      <w:tr w:rsidR="00902625" w:rsidRPr="00902625" w14:paraId="3E70931A" w14:textId="77777777" w:rsidTr="005732F3">
        <w:tc>
          <w:tcPr>
            <w:tcW w:w="1101" w:type="dxa"/>
          </w:tcPr>
          <w:p w14:paraId="3560BB89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B07345C" w14:textId="77777777" w:rsidR="004001E3" w:rsidRPr="00902625" w:rsidRDefault="004001E3" w:rsidP="00D1298E"/>
        </w:tc>
      </w:tr>
      <w:tr w:rsidR="00902625" w:rsidRPr="00902625" w14:paraId="215EB806" w14:textId="77777777" w:rsidTr="005732F3">
        <w:tc>
          <w:tcPr>
            <w:tcW w:w="1101" w:type="dxa"/>
          </w:tcPr>
          <w:p w14:paraId="7FC81293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97D9234" w14:textId="77777777" w:rsidR="004001E3" w:rsidRPr="00902625" w:rsidRDefault="004001E3" w:rsidP="00D1298E"/>
        </w:tc>
      </w:tr>
      <w:tr w:rsidR="00902625" w:rsidRPr="00902625" w14:paraId="56A09665" w14:textId="77777777" w:rsidTr="005732F3">
        <w:tc>
          <w:tcPr>
            <w:tcW w:w="1101" w:type="dxa"/>
          </w:tcPr>
          <w:p w14:paraId="49C67D92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ECC1724" w14:textId="77777777" w:rsidR="004001E3" w:rsidRPr="00902625" w:rsidRDefault="004001E3" w:rsidP="00D1298E"/>
        </w:tc>
      </w:tr>
      <w:tr w:rsidR="00902625" w:rsidRPr="00902625" w14:paraId="453E1BA9" w14:textId="77777777" w:rsidTr="005732F3">
        <w:tc>
          <w:tcPr>
            <w:tcW w:w="1101" w:type="dxa"/>
          </w:tcPr>
          <w:p w14:paraId="69B6841E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19F77487" w14:textId="77777777" w:rsidR="004001E3" w:rsidRPr="00902625" w:rsidRDefault="004001E3" w:rsidP="00D1298E"/>
        </w:tc>
      </w:tr>
      <w:tr w:rsidR="00902625" w:rsidRPr="00902625" w14:paraId="40D8B903" w14:textId="77777777" w:rsidTr="005732F3">
        <w:tc>
          <w:tcPr>
            <w:tcW w:w="1101" w:type="dxa"/>
          </w:tcPr>
          <w:p w14:paraId="7AB7FA35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F06BEF5" w14:textId="77777777" w:rsidR="004001E3" w:rsidRPr="00902625" w:rsidRDefault="004001E3" w:rsidP="00D1298E"/>
        </w:tc>
      </w:tr>
      <w:tr w:rsidR="00902625" w:rsidRPr="00902625" w14:paraId="127E342D" w14:textId="77777777" w:rsidTr="005732F3">
        <w:tc>
          <w:tcPr>
            <w:tcW w:w="1101" w:type="dxa"/>
          </w:tcPr>
          <w:p w14:paraId="553E733E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7D7F27B" w14:textId="77777777" w:rsidR="004001E3" w:rsidRPr="00902625" w:rsidRDefault="004001E3" w:rsidP="00D1298E"/>
        </w:tc>
      </w:tr>
      <w:tr w:rsidR="00902625" w:rsidRPr="00902625" w14:paraId="7F1DCCAD" w14:textId="77777777" w:rsidTr="005732F3">
        <w:tc>
          <w:tcPr>
            <w:tcW w:w="1101" w:type="dxa"/>
          </w:tcPr>
          <w:p w14:paraId="0EA44D82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03E3FAE" w14:textId="77777777" w:rsidR="004001E3" w:rsidRPr="00902625" w:rsidRDefault="004001E3" w:rsidP="00D1298E"/>
        </w:tc>
      </w:tr>
      <w:tr w:rsidR="00902625" w:rsidRPr="00902625" w14:paraId="1E9C3A9A" w14:textId="77777777" w:rsidTr="005732F3">
        <w:tc>
          <w:tcPr>
            <w:tcW w:w="1101" w:type="dxa"/>
          </w:tcPr>
          <w:p w14:paraId="3541FA37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F28E314" w14:textId="77777777" w:rsidR="004001E3" w:rsidRPr="00902625" w:rsidRDefault="004001E3" w:rsidP="00D1298E"/>
        </w:tc>
      </w:tr>
      <w:tr w:rsidR="00902625" w:rsidRPr="00902625" w14:paraId="2582F9EF" w14:textId="77777777" w:rsidTr="005732F3">
        <w:tc>
          <w:tcPr>
            <w:tcW w:w="1101" w:type="dxa"/>
          </w:tcPr>
          <w:p w14:paraId="6A80F298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FE7AA73" w14:textId="77777777" w:rsidR="004001E3" w:rsidRPr="00902625" w:rsidRDefault="004001E3" w:rsidP="00D1298E"/>
        </w:tc>
      </w:tr>
      <w:tr w:rsidR="00902625" w:rsidRPr="00902625" w14:paraId="3E36C872" w14:textId="77777777" w:rsidTr="005732F3">
        <w:tc>
          <w:tcPr>
            <w:tcW w:w="1101" w:type="dxa"/>
          </w:tcPr>
          <w:p w14:paraId="2CBB1EEA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219DCFBA" w14:textId="77777777" w:rsidR="004001E3" w:rsidRPr="00902625" w:rsidRDefault="004001E3" w:rsidP="00D1298E"/>
        </w:tc>
      </w:tr>
      <w:tr w:rsidR="00902625" w:rsidRPr="00902625" w14:paraId="0D668054" w14:textId="77777777" w:rsidTr="005732F3">
        <w:tc>
          <w:tcPr>
            <w:tcW w:w="1101" w:type="dxa"/>
          </w:tcPr>
          <w:p w14:paraId="56B487E4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6CE24CB" w14:textId="77777777" w:rsidR="00855BC2" w:rsidRPr="00902625" w:rsidRDefault="00855BC2" w:rsidP="00D1298E"/>
        </w:tc>
      </w:tr>
      <w:tr w:rsidR="00902625" w:rsidRPr="00902625" w14:paraId="16EA245D" w14:textId="77777777" w:rsidTr="005732F3">
        <w:tc>
          <w:tcPr>
            <w:tcW w:w="1101" w:type="dxa"/>
          </w:tcPr>
          <w:p w14:paraId="3055BE4E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4727B1E" w14:textId="77777777" w:rsidR="00855BC2" w:rsidRPr="00902625" w:rsidRDefault="00855BC2" w:rsidP="00D1298E"/>
        </w:tc>
      </w:tr>
      <w:tr w:rsidR="00902625" w:rsidRPr="00902625" w14:paraId="4771B7C0" w14:textId="77777777" w:rsidTr="005732F3">
        <w:tc>
          <w:tcPr>
            <w:tcW w:w="1101" w:type="dxa"/>
          </w:tcPr>
          <w:p w14:paraId="2F81BDEE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1F602B81" w14:textId="77777777" w:rsidR="00855BC2" w:rsidRPr="00902625" w:rsidRDefault="00855BC2" w:rsidP="00D1298E"/>
        </w:tc>
      </w:tr>
      <w:tr w:rsidR="00902625" w:rsidRPr="00902625" w14:paraId="591F14B4" w14:textId="77777777" w:rsidTr="005732F3">
        <w:tc>
          <w:tcPr>
            <w:tcW w:w="1101" w:type="dxa"/>
          </w:tcPr>
          <w:p w14:paraId="70A309F4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9C1C13D" w14:textId="77777777" w:rsidR="00855BC2" w:rsidRPr="00902625" w:rsidRDefault="00855BC2" w:rsidP="00D1298E"/>
        </w:tc>
      </w:tr>
      <w:tr w:rsidR="00902625" w:rsidRPr="00902625" w14:paraId="0CD67192" w14:textId="77777777" w:rsidTr="005732F3">
        <w:tc>
          <w:tcPr>
            <w:tcW w:w="1101" w:type="dxa"/>
          </w:tcPr>
          <w:p w14:paraId="186A2B8A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C15010F" w14:textId="77777777" w:rsidR="00855BC2" w:rsidRPr="00902625" w:rsidRDefault="00855BC2" w:rsidP="00D1298E"/>
        </w:tc>
      </w:tr>
    </w:tbl>
    <w:p w14:paraId="19CFAEB4" w14:textId="77777777" w:rsidR="003F5558" w:rsidRDefault="003F5558" w:rsidP="003F5558">
      <w:pPr>
        <w:pStyle w:val="Overskrift2"/>
        <w:numPr>
          <w:ilvl w:val="0"/>
          <w:numId w:val="0"/>
        </w:numPr>
        <w:rPr>
          <w:highlight w:val="lightGray"/>
        </w:rPr>
      </w:pPr>
      <w:bookmarkStart w:id="79" w:name="_Hlk51141517"/>
      <w:permEnd w:id="684007156"/>
    </w:p>
    <w:p w14:paraId="4F6DFFDD" w14:textId="77777777" w:rsidR="003F5558" w:rsidRDefault="003F5558">
      <w:pPr>
        <w:rPr>
          <w:rFonts w:eastAsiaTheme="majorEastAsia" w:cstheme="majorBidi"/>
          <w:b/>
          <w:color w:val="365F91" w:themeColor="accent1" w:themeShade="BF"/>
          <w:szCs w:val="26"/>
          <w:highlight w:val="lightGray"/>
        </w:rPr>
      </w:pPr>
      <w:r>
        <w:rPr>
          <w:highlight w:val="lightGray"/>
        </w:rPr>
        <w:br w:type="page"/>
      </w:r>
    </w:p>
    <w:p w14:paraId="49FD9E45" w14:textId="77777777" w:rsidR="008A5F58" w:rsidRDefault="00844D61" w:rsidP="003F5558">
      <w:pPr>
        <w:pStyle w:val="Overskrift2"/>
      </w:pPr>
      <w:r>
        <w:lastRenderedPageBreak/>
        <w:t>R</w:t>
      </w:r>
      <w:r w:rsidR="008A5F58" w:rsidRPr="008A5F58">
        <w:t>isikovurdering</w:t>
      </w:r>
      <w:bookmarkEnd w:id="78"/>
    </w:p>
    <w:bookmarkEnd w:id="79"/>
    <w:p w14:paraId="21ADA6DE" w14:textId="77777777" w:rsidR="005732F3" w:rsidRDefault="005732F3" w:rsidP="00DE2CBC">
      <w:pPr>
        <w:jc w:val="both"/>
        <w:rPr>
          <w:rFonts w:cs="Arial"/>
          <w:szCs w:val="18"/>
        </w:rPr>
      </w:pPr>
      <w:r>
        <w:t xml:space="preserve">Der </w:t>
      </w:r>
      <w:r w:rsidR="00464A6C">
        <w:t xml:space="preserve">udarbejdes </w:t>
      </w:r>
      <w:r w:rsidR="00D9630A">
        <w:t>risikovurdering</w:t>
      </w:r>
      <w:r w:rsidR="00464A6C">
        <w:t xml:space="preserve">er i overensstemmelse med </w:t>
      </w:r>
      <w:r>
        <w:rPr>
          <w:rFonts w:cs="Arial"/>
          <w:szCs w:val="18"/>
        </w:rPr>
        <w:t xml:space="preserve">listen over risikovurderinger i afsnit </w:t>
      </w:r>
      <w:r w:rsidR="00284FE4">
        <w:rPr>
          <w:rFonts w:cs="Arial"/>
          <w:szCs w:val="18"/>
        </w:rPr>
        <w:t>7</w:t>
      </w:r>
      <w:r>
        <w:rPr>
          <w:rFonts w:cs="Arial"/>
          <w:szCs w:val="18"/>
        </w:rPr>
        <w:t>.1.</w:t>
      </w:r>
    </w:p>
    <w:p w14:paraId="1DE75869" w14:textId="77777777" w:rsidR="00C85D32" w:rsidRDefault="00C85D32" w:rsidP="00DE2CBC">
      <w:pPr>
        <w:spacing w:after="60" w:line="240" w:lineRule="auto"/>
        <w:ind w:right="45"/>
        <w:jc w:val="both"/>
      </w:pPr>
      <w:r>
        <w:t>Der er metodefrihed i forhold til</w:t>
      </w:r>
      <w:r w:rsidR="004C38C6">
        <w:t xml:space="preserve"> </w:t>
      </w:r>
      <w:r>
        <w:t>risikovurderingsmodel</w:t>
      </w:r>
      <w:r w:rsidR="004C38C6">
        <w:t xml:space="preserve">. </w:t>
      </w:r>
      <w:r>
        <w:t>Der kan tages udgangspunkt i nedenstående skema</w:t>
      </w:r>
      <w:r w:rsidR="001B302B">
        <w:t>,</w:t>
      </w:r>
      <w:r>
        <w:t xml:space="preserve"> som kan kopieres efter behov.</w:t>
      </w:r>
    </w:p>
    <w:p w14:paraId="4F376BBE" w14:textId="77777777" w:rsidR="005732F3" w:rsidRDefault="00464A6C" w:rsidP="00464A6C">
      <w:pPr>
        <w:spacing w:after="60" w:line="240" w:lineRule="auto"/>
        <w:ind w:right="45"/>
        <w:jc w:val="both"/>
      </w:pPr>
      <w:r>
        <w:t xml:space="preserve"> </w:t>
      </w:r>
    </w:p>
    <w:tbl>
      <w:tblPr>
        <w:tblStyle w:val="Gittertabel4-farve5"/>
        <w:tblW w:w="0" w:type="auto"/>
        <w:tblLook w:val="0620" w:firstRow="1" w:lastRow="0" w:firstColumn="0" w:lastColumn="0" w:noHBand="1" w:noVBand="1"/>
      </w:tblPr>
      <w:tblGrid>
        <w:gridCol w:w="4787"/>
        <w:gridCol w:w="4841"/>
      </w:tblGrid>
      <w:tr w:rsidR="00DC283B" w:rsidRPr="00623875" w14:paraId="0B970BB4" w14:textId="77777777" w:rsidTr="000B5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9628" w:type="dxa"/>
            <w:gridSpan w:val="2"/>
            <w:vAlign w:val="center"/>
          </w:tcPr>
          <w:p w14:paraId="1C2D2953" w14:textId="77777777" w:rsidR="00184AA3" w:rsidRPr="00623875" w:rsidRDefault="00184AA3" w:rsidP="00DB5C09">
            <w:pPr>
              <w:jc w:val="center"/>
              <w:rPr>
                <w:color w:val="auto"/>
                <w:sz w:val="32"/>
                <w:szCs w:val="32"/>
              </w:rPr>
            </w:pPr>
            <w:permStart w:id="23681253" w:edGrp="everyone"/>
            <w:r w:rsidRPr="00623875">
              <w:rPr>
                <w:color w:val="auto"/>
                <w:sz w:val="32"/>
                <w:szCs w:val="32"/>
              </w:rPr>
              <w:t>RISIKOVURDERING</w:t>
            </w:r>
          </w:p>
        </w:tc>
      </w:tr>
      <w:tr w:rsidR="0016729C" w:rsidRPr="00623875" w14:paraId="677D9F44" w14:textId="77777777" w:rsidTr="00623875">
        <w:trPr>
          <w:trHeight w:val="284"/>
        </w:trPr>
        <w:tc>
          <w:tcPr>
            <w:tcW w:w="4787" w:type="dxa"/>
          </w:tcPr>
          <w:p w14:paraId="3CA8B4DC" w14:textId="77777777" w:rsidR="005C7389" w:rsidRDefault="00184AA3" w:rsidP="001B302B">
            <w:r w:rsidRPr="00623875">
              <w:t>N</w:t>
            </w:r>
            <w:r w:rsidR="00DB5C09" w:rsidRPr="00623875">
              <w:t>ummer</w:t>
            </w:r>
            <w:r w:rsidR="00DB648C">
              <w:t xml:space="preserve"> (jf. afsnit </w:t>
            </w:r>
            <w:r w:rsidR="00284FE4">
              <w:t>7</w:t>
            </w:r>
            <w:r w:rsidR="00DB648C">
              <w:t>.1):</w:t>
            </w:r>
            <w:r w:rsidR="00E0304D">
              <w:t xml:space="preserve"> </w:t>
            </w:r>
            <w:sdt>
              <w:sdtPr>
                <w:rPr>
                  <w:b/>
                </w:rPr>
                <w:alias w:val="Indsæt nummer"/>
                <w:tag w:val="Indsæt nummer"/>
                <w:id w:val="942495229"/>
                <w:placeholder>
                  <w:docPart w:val="0849C71782314A04AE8CE475FD977D48"/>
                </w:placeholder>
                <w:showingPlcHdr/>
                <w15:color w:val="000000"/>
                <w:text/>
              </w:sdtPr>
              <w:sdtContent>
                <w:r w:rsidR="00E0304D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F2F25CD" w14:textId="77777777" w:rsidR="001B302B" w:rsidRPr="00623875" w:rsidRDefault="001B302B" w:rsidP="001B302B"/>
        </w:tc>
        <w:tc>
          <w:tcPr>
            <w:tcW w:w="4841" w:type="dxa"/>
          </w:tcPr>
          <w:p w14:paraId="3ECA070F" w14:textId="77777777" w:rsidR="00184AA3" w:rsidRPr="00623875" w:rsidRDefault="00184AA3" w:rsidP="00DB5C09">
            <w:r w:rsidRPr="00623875">
              <w:t>D</w:t>
            </w:r>
            <w:r w:rsidR="00DB5C09" w:rsidRPr="00623875">
              <w:t>ato</w:t>
            </w:r>
            <w:r w:rsidRPr="00623875">
              <w:t>:</w:t>
            </w:r>
            <w:r w:rsidR="0016729C">
              <w:t xml:space="preserve"> </w:t>
            </w:r>
            <w:sdt>
              <w:sdtPr>
                <w:rPr>
                  <w:rStyle w:val="Typografi10"/>
                </w:rPr>
                <w:alias w:val="Vælg dato"/>
                <w:tag w:val="Vælg dato"/>
                <w:id w:val="761029040"/>
                <w:placeholder>
                  <w:docPart w:val="8B539A6EEDEC43738DBCB0510A1728D1"/>
                </w:placeholder>
                <w:showingPlcHdr/>
                <w:date w:fullDate="2020-09-24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Standardskrifttypeiafsnit"/>
                  <w:b w:val="0"/>
                </w:rPr>
              </w:sdtEndPr>
              <w:sdtContent>
                <w:r w:rsidR="0016729C" w:rsidRPr="0065778D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  <w:tr w:rsidR="0016729C" w:rsidRPr="00623875" w14:paraId="0D28D765" w14:textId="77777777" w:rsidTr="00623875">
        <w:trPr>
          <w:trHeight w:val="284"/>
        </w:trPr>
        <w:tc>
          <w:tcPr>
            <w:tcW w:w="4787" w:type="dxa"/>
          </w:tcPr>
          <w:p w14:paraId="5953E538" w14:textId="77777777" w:rsidR="00623875" w:rsidRDefault="00794F3E" w:rsidP="001B302B">
            <w:bookmarkStart w:id="80" w:name="_Toc49150534"/>
            <w:bookmarkStart w:id="81" w:name="_Toc49158878"/>
            <w:r>
              <w:t>Sårbarhed</w:t>
            </w:r>
            <w:r w:rsidR="00DB648C">
              <w:t xml:space="preserve"> (jf. afsnit </w:t>
            </w:r>
            <w:r w:rsidR="00284FE4">
              <w:t>6</w:t>
            </w:r>
            <w:r w:rsidR="00DB648C">
              <w:t>.2</w:t>
            </w:r>
            <w:r w:rsidR="00826671">
              <w:t>.1</w:t>
            </w:r>
            <w:r w:rsidR="00DB648C">
              <w:t>):</w:t>
            </w:r>
            <w:r w:rsidR="0016729C">
              <w:t xml:space="preserve"> </w:t>
            </w:r>
            <w:sdt>
              <w:sdtPr>
                <w:rPr>
                  <w:b/>
                </w:rPr>
                <w:alias w:val="Indsæt sårbarhed"/>
                <w:tag w:val="Indsæt sårbarhed"/>
                <w:id w:val="90669917"/>
                <w:placeholder>
                  <w:docPart w:val="FAB4EE3461BD43CDA12CB705F0E9BF73"/>
                </w:placeholder>
                <w:showingPlcHdr/>
                <w15:color w:val="000000"/>
                <w:text/>
              </w:sdtPr>
              <w:sdtContent>
                <w:r w:rsidR="0016729C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28D764E" w14:textId="77777777" w:rsidR="001B302B" w:rsidRPr="00623875" w:rsidRDefault="001B302B" w:rsidP="001B302B"/>
        </w:tc>
        <w:tc>
          <w:tcPr>
            <w:tcW w:w="4841" w:type="dxa"/>
          </w:tcPr>
          <w:p w14:paraId="08004377" w14:textId="77777777" w:rsidR="00C260D8" w:rsidRPr="00623875" w:rsidRDefault="00794F3E" w:rsidP="00DB5C09">
            <w:pPr>
              <w:rPr>
                <w:bCs/>
              </w:rPr>
            </w:pPr>
            <w:r>
              <w:rPr>
                <w:bCs/>
              </w:rPr>
              <w:t>T</w:t>
            </w:r>
            <w:r w:rsidR="00DB5C09" w:rsidRPr="00623875">
              <w:rPr>
                <w:bCs/>
              </w:rPr>
              <w:t>russel</w:t>
            </w:r>
            <w:r w:rsidR="00DB648C">
              <w:rPr>
                <w:bCs/>
              </w:rPr>
              <w:t xml:space="preserve"> (jf. afsnit </w:t>
            </w:r>
            <w:r w:rsidR="00284FE4">
              <w:rPr>
                <w:bCs/>
              </w:rPr>
              <w:t>6</w:t>
            </w:r>
            <w:r w:rsidR="00DB648C">
              <w:rPr>
                <w:bCs/>
              </w:rPr>
              <w:t>.2</w:t>
            </w:r>
            <w:r w:rsidR="00826671">
              <w:rPr>
                <w:bCs/>
              </w:rPr>
              <w:t>.1</w:t>
            </w:r>
            <w:r w:rsidR="00DB648C">
              <w:rPr>
                <w:bCs/>
              </w:rPr>
              <w:t>)</w:t>
            </w:r>
            <w:r w:rsidR="00C260D8" w:rsidRPr="00623875">
              <w:rPr>
                <w:bCs/>
              </w:rPr>
              <w:t>:</w:t>
            </w:r>
            <w:r w:rsidR="0016729C">
              <w:rPr>
                <w:bCs/>
              </w:rPr>
              <w:t xml:space="preserve"> </w:t>
            </w:r>
            <w:sdt>
              <w:sdtPr>
                <w:rPr>
                  <w:b/>
                </w:rPr>
                <w:alias w:val="Indsæt trussel"/>
                <w:tag w:val="Indsæt trussel"/>
                <w:id w:val="2040088187"/>
                <w:placeholder>
                  <w:docPart w:val="9AD8D1B2A4604B9994BB228D16E7E3A2"/>
                </w:placeholder>
                <w:showingPlcHdr/>
                <w15:color w:val="000000"/>
                <w:text/>
              </w:sdtPr>
              <w:sdtContent>
                <w:r w:rsidR="0016729C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729C" w:rsidRPr="00623875" w14:paraId="2A5D0F42" w14:textId="77777777" w:rsidTr="00623875">
        <w:trPr>
          <w:trHeight w:val="20"/>
        </w:trPr>
        <w:tc>
          <w:tcPr>
            <w:tcW w:w="4787" w:type="dxa"/>
          </w:tcPr>
          <w:p w14:paraId="72DBF9C6" w14:textId="77777777" w:rsidR="00C260D8" w:rsidRPr="00623875" w:rsidRDefault="00C260D8" w:rsidP="00DB5C09">
            <w:r w:rsidRPr="00623875">
              <w:t>K</w:t>
            </w:r>
            <w:r w:rsidR="00DB5C09" w:rsidRPr="00623875">
              <w:t>onsekvens</w:t>
            </w:r>
            <w:r w:rsidRPr="00623875">
              <w:t>:</w:t>
            </w:r>
          </w:p>
          <w:p w14:paraId="7C0A056F" w14:textId="77777777" w:rsidR="00C260D8" w:rsidRPr="00623875" w:rsidRDefault="00C260D8" w:rsidP="00DB5C09">
            <w:r w:rsidRPr="00623875">
              <w:t>(Personer, økonomi,</w:t>
            </w:r>
            <w:r w:rsidR="00C341C8">
              <w:t xml:space="preserve"> drift,</w:t>
            </w:r>
            <w:r w:rsidRPr="00623875">
              <w:t xml:space="preserve"> miljø, anseelse)</w:t>
            </w:r>
          </w:p>
          <w:p w14:paraId="277F6AD6" w14:textId="77777777" w:rsidR="00C260D8" w:rsidRPr="00623875" w:rsidRDefault="00C260D8" w:rsidP="00DB5C09"/>
          <w:p w14:paraId="5E3262CA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260D8" w:rsidRPr="00A34234">
              <w:rPr>
                <w:bCs/>
              </w:rPr>
              <w:t>Begrænset</w:t>
            </w:r>
          </w:p>
          <w:p w14:paraId="4E04D16C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260D8" w:rsidRPr="00A34234">
              <w:rPr>
                <w:bCs/>
              </w:rPr>
              <w:t>Moderat</w:t>
            </w:r>
          </w:p>
          <w:p w14:paraId="29E3079C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260D8" w:rsidRPr="00A34234">
              <w:rPr>
                <w:bCs/>
              </w:rPr>
              <w:t>Alvorlig</w:t>
            </w:r>
          </w:p>
          <w:p w14:paraId="05A7AA51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260D8" w:rsidRPr="00A34234">
              <w:rPr>
                <w:bCs/>
              </w:rPr>
              <w:t>Meget alvorlig</w:t>
            </w:r>
          </w:p>
          <w:p w14:paraId="0C3D9336" w14:textId="77777777" w:rsidR="00184AA3" w:rsidRPr="00623875" w:rsidRDefault="00A34234" w:rsidP="00A34234">
            <w:pPr>
              <w:ind w:left="360"/>
            </w:pPr>
            <w:r>
              <w:rPr>
                <w:bCs/>
              </w:rPr>
              <w:t xml:space="preserve">5. </w:t>
            </w:r>
            <w:r w:rsidR="00C260D8" w:rsidRPr="00A34234">
              <w:rPr>
                <w:bCs/>
              </w:rPr>
              <w:t>Kritisk</w:t>
            </w:r>
          </w:p>
          <w:p w14:paraId="3145316B" w14:textId="77777777" w:rsidR="00DC283B" w:rsidRPr="00623875" w:rsidRDefault="00DC283B" w:rsidP="00DC283B"/>
        </w:tc>
        <w:tc>
          <w:tcPr>
            <w:tcW w:w="4841" w:type="dxa"/>
            <w:vMerge w:val="restart"/>
          </w:tcPr>
          <w:tbl>
            <w:tblPr>
              <w:tblpPr w:leftFromText="141" w:rightFromText="141" w:vertAnchor="text" w:horzAnchor="margin" w:tblpY="425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29"/>
              <w:gridCol w:w="737"/>
              <w:gridCol w:w="710"/>
              <w:gridCol w:w="737"/>
              <w:gridCol w:w="737"/>
              <w:gridCol w:w="737"/>
            </w:tblGrid>
            <w:tr w:rsidR="00DF1301" w:rsidRPr="00623875" w14:paraId="43E77156" w14:textId="77777777" w:rsidTr="00DF1301">
              <w:trPr>
                <w:trHeight w:hRule="exact" w:val="737"/>
              </w:trPr>
              <w:tc>
                <w:tcPr>
                  <w:tcW w:w="0" w:type="auto"/>
                  <w:vMerge w:val="restart"/>
                  <w:textDirection w:val="btLr"/>
                </w:tcPr>
                <w:p w14:paraId="4685B58E" w14:textId="77777777" w:rsidR="00DF1301" w:rsidRPr="00623875" w:rsidRDefault="00DF1301" w:rsidP="00DF1301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t>Sandsynlighed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1292E0B4" w14:textId="77777777" w:rsidR="00DF1301" w:rsidRPr="00623875" w:rsidRDefault="00DF1301" w:rsidP="00DF1301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27C3243F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45249F9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63EC9B10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0705AB34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7F859D10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060BE344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20F3DA45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46093D5E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6B8410BE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48341CF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A80748B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2D03EA3D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0A3DF5D0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719FB418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111A4BBF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38D8A006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97FE483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14:paraId="6A6E69BA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8DAF33E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2B24FDC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3DAEAFEC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59DC67D5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16CCE1E0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4D020A3E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24FCB62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14:paraId="2A3A46CB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14:paraId="18BAAB92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4C54C100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6A7D0958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4AEE79E1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778841AC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414C67E2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2B3A2172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021CBCE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B94A348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7048EE53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38EBD8F1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648CDE02" w14:textId="77777777" w:rsidTr="00DF1301">
              <w:tc>
                <w:tcPr>
                  <w:tcW w:w="0" w:type="auto"/>
                </w:tcPr>
                <w:p w14:paraId="39C68EE5" w14:textId="77777777" w:rsidR="00C260D8" w:rsidRPr="00623875" w:rsidRDefault="00C260D8" w:rsidP="00DB5C09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14:paraId="1164BF16" w14:textId="77777777" w:rsidR="00C260D8" w:rsidRPr="00623875" w:rsidRDefault="00C260D8" w:rsidP="00DB5C09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14:paraId="610364F0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</w:tcPr>
                <w:p w14:paraId="5A4442FF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07CB1B7D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15EA3EA3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5671BDD8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5</w:t>
                  </w:r>
                </w:p>
              </w:tc>
            </w:tr>
            <w:tr w:rsidR="00C260D8" w:rsidRPr="00623875" w14:paraId="7B9F93B5" w14:textId="77777777" w:rsidTr="00DF1301">
              <w:tc>
                <w:tcPr>
                  <w:tcW w:w="4620" w:type="dxa"/>
                  <w:gridSpan w:val="7"/>
                </w:tcPr>
                <w:p w14:paraId="0B2DEB11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t>Konsekvens</w:t>
                  </w:r>
                </w:p>
              </w:tc>
            </w:tr>
          </w:tbl>
          <w:p w14:paraId="33F29139" w14:textId="77777777" w:rsidR="00C260D8" w:rsidRPr="00623875" w:rsidRDefault="00C260D8" w:rsidP="00DB5C09">
            <w:pPr>
              <w:rPr>
                <w:rFonts w:ascii="Arial" w:hAnsi="Arial" w:cs="Arial"/>
              </w:rPr>
            </w:pPr>
            <w:r w:rsidRPr="00623875">
              <w:rPr>
                <w:rFonts w:ascii="Arial" w:hAnsi="Arial" w:cs="Arial"/>
              </w:rPr>
              <w:t xml:space="preserve">        </w:t>
            </w:r>
          </w:p>
          <w:p w14:paraId="7BBA04F4" w14:textId="77777777" w:rsidR="00C260D8" w:rsidRPr="00623875" w:rsidRDefault="00C260D8" w:rsidP="00DB5C09">
            <w:pPr>
              <w:rPr>
                <w:rFonts w:ascii="Arial" w:hAnsi="Arial" w:cs="Arial"/>
              </w:rPr>
            </w:pPr>
            <w:r w:rsidRPr="00623875">
              <w:rPr>
                <w:rFonts w:ascii="Arial" w:hAnsi="Arial" w:cs="Arial"/>
              </w:rPr>
              <w:t xml:space="preserve">     </w:t>
            </w:r>
          </w:p>
        </w:tc>
      </w:tr>
      <w:tr w:rsidR="0016729C" w:rsidRPr="00623875" w14:paraId="5C50FC63" w14:textId="77777777" w:rsidTr="00623875">
        <w:trPr>
          <w:trHeight w:val="20"/>
        </w:trPr>
        <w:tc>
          <w:tcPr>
            <w:tcW w:w="4787" w:type="dxa"/>
          </w:tcPr>
          <w:p w14:paraId="4F1F3250" w14:textId="77777777" w:rsidR="00C260D8" w:rsidRPr="00623875" w:rsidRDefault="00C260D8" w:rsidP="00DB5C09">
            <w:r w:rsidRPr="00623875">
              <w:t>S</w:t>
            </w:r>
            <w:r w:rsidR="00DB5C09" w:rsidRPr="00623875">
              <w:t>andsynlighed</w:t>
            </w:r>
            <w:r w:rsidRPr="00623875">
              <w:t>:</w:t>
            </w:r>
          </w:p>
          <w:p w14:paraId="7ADA1102" w14:textId="77777777" w:rsidR="00C260D8" w:rsidRPr="00623875" w:rsidRDefault="00C260D8" w:rsidP="00DB5C09">
            <w:pPr>
              <w:rPr>
                <w:bCs/>
              </w:rPr>
            </w:pPr>
            <w:r w:rsidRPr="00623875">
              <w:t>(Motivation, evne, kompleksitet, resurser)</w:t>
            </w:r>
          </w:p>
          <w:p w14:paraId="1ACB73CA" w14:textId="77777777" w:rsidR="00DC283B" w:rsidRPr="00623875" w:rsidRDefault="00DC283B" w:rsidP="00DB5C09"/>
          <w:p w14:paraId="0A25BBD1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>I.   M</w:t>
            </w:r>
            <w:r w:rsidR="00C260D8" w:rsidRPr="00A34234">
              <w:rPr>
                <w:bCs/>
              </w:rPr>
              <w:t>eget usandsynlig</w:t>
            </w:r>
          </w:p>
          <w:p w14:paraId="64A2F393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II.  </w:t>
            </w:r>
            <w:r w:rsidR="00C260D8" w:rsidRPr="00A34234">
              <w:rPr>
                <w:bCs/>
              </w:rPr>
              <w:t>Overvejende usandsynlig</w:t>
            </w:r>
          </w:p>
          <w:p w14:paraId="5A674683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III. </w:t>
            </w:r>
            <w:r w:rsidR="00C260D8" w:rsidRPr="00A34234">
              <w:rPr>
                <w:bCs/>
              </w:rPr>
              <w:t>Sandsynlig</w:t>
            </w:r>
          </w:p>
          <w:p w14:paraId="4708EFF3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IV. </w:t>
            </w:r>
            <w:r w:rsidR="00C260D8" w:rsidRPr="00A34234">
              <w:rPr>
                <w:bCs/>
              </w:rPr>
              <w:t>Overvejende sandsynlig</w:t>
            </w:r>
          </w:p>
          <w:p w14:paraId="3CEA0762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V.  </w:t>
            </w:r>
            <w:r w:rsidR="00C260D8" w:rsidRPr="00A34234">
              <w:rPr>
                <w:bCs/>
              </w:rPr>
              <w:t>Meget sandsynli</w:t>
            </w:r>
            <w:r w:rsidR="00623875" w:rsidRPr="00A34234">
              <w:rPr>
                <w:bCs/>
              </w:rPr>
              <w:t>g</w:t>
            </w:r>
          </w:p>
        </w:tc>
        <w:tc>
          <w:tcPr>
            <w:tcW w:w="4841" w:type="dxa"/>
            <w:vMerge/>
          </w:tcPr>
          <w:p w14:paraId="792A06BA" w14:textId="77777777" w:rsidR="00C260D8" w:rsidRPr="00623875" w:rsidRDefault="00C260D8" w:rsidP="00DB5C09">
            <w:pPr>
              <w:rPr>
                <w:rFonts w:ascii="Arial" w:hAnsi="Arial" w:cs="Arial"/>
              </w:rPr>
            </w:pPr>
          </w:p>
        </w:tc>
      </w:tr>
      <w:tr w:rsidR="00FF54CE" w:rsidRPr="00623875" w14:paraId="670B5262" w14:textId="77777777" w:rsidTr="0016729C">
        <w:trPr>
          <w:trHeight w:val="254"/>
        </w:trPr>
        <w:tc>
          <w:tcPr>
            <w:tcW w:w="9628" w:type="dxa"/>
            <w:gridSpan w:val="2"/>
          </w:tcPr>
          <w:p w14:paraId="29EF54AF" w14:textId="40CA0C0D" w:rsidR="0034054A" w:rsidRDefault="0034054A" w:rsidP="00FF54CE">
            <w:pPr>
              <w:rPr>
                <w:bCs/>
              </w:rPr>
            </w:pPr>
            <w:r w:rsidRPr="00FF54CE">
              <w:rPr>
                <w:bCs/>
              </w:rPr>
              <w:t xml:space="preserve">Risikoniveauet kan accepteres, hvis man havner i det </w:t>
            </w:r>
            <w:r w:rsidR="0043224B" w:rsidRPr="00F440AB">
              <w:rPr>
                <w:bCs/>
                <w:shd w:val="clear" w:color="auto" w:fill="BFBFBF" w:themeFill="background1" w:themeFillShade="BF"/>
              </w:rPr>
              <w:t>grå</w:t>
            </w:r>
            <w:r w:rsidR="0043224B" w:rsidRPr="00F440AB">
              <w:rPr>
                <w:bCs/>
                <w:shd w:val="clear" w:color="auto" w:fill="00B050"/>
              </w:rPr>
              <w:t xml:space="preserve"> </w:t>
            </w:r>
            <w:r w:rsidR="0043224B">
              <w:rPr>
                <w:bCs/>
                <w:shd w:val="clear" w:color="auto" w:fill="00B050"/>
              </w:rPr>
              <w:t xml:space="preserve">eller </w:t>
            </w:r>
            <w:r w:rsidRPr="00F440AB">
              <w:rPr>
                <w:bCs/>
                <w:shd w:val="clear" w:color="auto" w:fill="00B050"/>
              </w:rPr>
              <w:t>grønne</w:t>
            </w:r>
            <w:r w:rsidRPr="00FF54CE">
              <w:rPr>
                <w:bCs/>
              </w:rPr>
              <w:t xml:space="preserve"> felt.</w:t>
            </w:r>
          </w:p>
          <w:p w14:paraId="5D907492" w14:textId="77777777" w:rsidR="0034054A" w:rsidRDefault="0034054A" w:rsidP="00FF54CE">
            <w:pPr>
              <w:rPr>
                <w:bCs/>
              </w:rPr>
            </w:pPr>
          </w:p>
          <w:p w14:paraId="09D4EB52" w14:textId="77777777" w:rsidR="00FF54CE" w:rsidRDefault="00FF54CE" w:rsidP="00FF54CE">
            <w:pPr>
              <w:rPr>
                <w:bCs/>
              </w:rPr>
            </w:pPr>
            <w:r w:rsidRPr="00FF54CE">
              <w:rPr>
                <w:bCs/>
              </w:rPr>
              <w:t xml:space="preserve">Hvis risikovurderingen viser, at risikoniveauet ikke kan accepteres (dvs. at man havner i </w:t>
            </w:r>
            <w:r w:rsidRPr="00F440AB">
              <w:rPr>
                <w:bCs/>
                <w:shd w:val="clear" w:color="auto" w:fill="FFFF00"/>
              </w:rPr>
              <w:t>g</w:t>
            </w:r>
            <w:r w:rsidRPr="00F440AB">
              <w:rPr>
                <w:bCs/>
                <w:highlight w:val="yellow"/>
                <w:shd w:val="clear" w:color="auto" w:fill="FFFF00"/>
              </w:rPr>
              <w:t>ult</w:t>
            </w:r>
            <w:r w:rsidRPr="00FF54CE">
              <w:rPr>
                <w:bCs/>
              </w:rPr>
              <w:t xml:space="preserve">, </w:t>
            </w:r>
            <w:r w:rsidRPr="00F440AB">
              <w:rPr>
                <w:bCs/>
                <w:shd w:val="clear" w:color="auto" w:fill="FFC000"/>
              </w:rPr>
              <w:t>orange</w:t>
            </w:r>
            <w:r w:rsidRPr="00FF54CE">
              <w:rPr>
                <w:bCs/>
              </w:rPr>
              <w:t xml:space="preserve"> eller </w:t>
            </w:r>
            <w:r w:rsidRPr="00F440AB">
              <w:rPr>
                <w:bCs/>
                <w:highlight w:val="red"/>
                <w:shd w:val="clear" w:color="auto" w:fill="FF0000"/>
              </w:rPr>
              <w:t>rødt</w:t>
            </w:r>
            <w:r w:rsidRPr="00FF54CE">
              <w:rPr>
                <w:bCs/>
              </w:rPr>
              <w:t xml:space="preserve"> felt i matrixen), skal der udpeges nye eller stærkere sikringstiltag. </w:t>
            </w:r>
          </w:p>
          <w:p w14:paraId="485459F1" w14:textId="77777777" w:rsidR="00FF54CE" w:rsidRPr="00623875" w:rsidRDefault="00FF54CE" w:rsidP="00FF54CE">
            <w:pPr>
              <w:rPr>
                <w:bCs/>
              </w:rPr>
            </w:pPr>
          </w:p>
        </w:tc>
      </w:tr>
      <w:tr w:rsidR="00C260D8" w:rsidRPr="00623875" w14:paraId="5B58E9C6" w14:textId="77777777" w:rsidTr="0016729C">
        <w:trPr>
          <w:trHeight w:val="254"/>
        </w:trPr>
        <w:tc>
          <w:tcPr>
            <w:tcW w:w="9628" w:type="dxa"/>
            <w:gridSpan w:val="2"/>
          </w:tcPr>
          <w:p w14:paraId="38645FA8" w14:textId="77777777" w:rsidR="0092099A" w:rsidRDefault="00C260D8" w:rsidP="00DB5C09">
            <w:pPr>
              <w:rPr>
                <w:rFonts w:ascii="Arial" w:hAnsi="Arial" w:cs="Arial"/>
              </w:rPr>
            </w:pPr>
            <w:r w:rsidRPr="00623875">
              <w:rPr>
                <w:bCs/>
              </w:rPr>
              <w:t>E</w:t>
            </w:r>
            <w:r w:rsidR="00561DD5" w:rsidRPr="00623875">
              <w:rPr>
                <w:bCs/>
              </w:rPr>
              <w:t>ksisterende sikringstiltag</w:t>
            </w:r>
            <w:r w:rsidRPr="00623875">
              <w:rPr>
                <w:bCs/>
              </w:rPr>
              <w:t>:</w:t>
            </w:r>
            <w:r w:rsidR="0016729C">
              <w:rPr>
                <w:b/>
              </w:rPr>
              <w:t xml:space="preserve"> </w:t>
            </w:r>
            <w:sdt>
              <w:sdtPr>
                <w:rPr>
                  <w:bCs/>
                </w:rPr>
                <w:alias w:val="Eksisterende sikringstilstag"/>
                <w:tag w:val="Eksisterende sikringstilstag"/>
                <w:id w:val="1491061383"/>
                <w:placeholder>
                  <w:docPart w:val="CE8249B2B94549D4AE51456D84A74CFC"/>
                </w:placeholder>
                <w:showingPlcHdr/>
                <w15:color w:val="000000"/>
                <w:text/>
              </w:sdtPr>
              <w:sdtContent>
                <w:r w:rsidR="00F25D72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DB672A4" w14:textId="77777777" w:rsidR="005732F3" w:rsidRPr="00623875" w:rsidRDefault="005732F3" w:rsidP="00DB5C09">
            <w:pPr>
              <w:rPr>
                <w:rFonts w:ascii="Arial" w:hAnsi="Arial" w:cs="Arial"/>
              </w:rPr>
            </w:pPr>
          </w:p>
        </w:tc>
      </w:tr>
      <w:tr w:rsidR="00C260D8" w:rsidRPr="00623875" w14:paraId="7ED80618" w14:textId="77777777" w:rsidTr="0016729C">
        <w:trPr>
          <w:trHeight w:val="346"/>
        </w:trPr>
        <w:tc>
          <w:tcPr>
            <w:tcW w:w="9628" w:type="dxa"/>
            <w:gridSpan w:val="2"/>
          </w:tcPr>
          <w:p w14:paraId="7D0D35DB" w14:textId="77777777" w:rsidR="005732F3" w:rsidRPr="00623875" w:rsidRDefault="00C260D8" w:rsidP="001B302B">
            <w:pPr>
              <w:rPr>
                <w:rFonts w:ascii="Arial" w:hAnsi="Arial" w:cs="Arial"/>
                <w:szCs w:val="20"/>
              </w:rPr>
            </w:pPr>
            <w:r w:rsidRPr="00623875">
              <w:rPr>
                <w:bCs/>
              </w:rPr>
              <w:t>F</w:t>
            </w:r>
            <w:r w:rsidR="00561DD5" w:rsidRPr="00623875">
              <w:rPr>
                <w:bCs/>
              </w:rPr>
              <w:t>orslag til yderligere sikringstiltag</w:t>
            </w:r>
            <w:r w:rsidRPr="00623875">
              <w:rPr>
                <w:bCs/>
              </w:rPr>
              <w:t>:</w:t>
            </w:r>
            <w:r w:rsidR="0016729C"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Forslag til yderligere sikringstiltag"/>
                <w:tag w:val="Forslag til yderligere sikringstiltag"/>
                <w:id w:val="601924137"/>
                <w:placeholder>
                  <w:docPart w:val="66F3AB986B1D49078A03B251DB06EE95"/>
                </w:placeholder>
                <w:showingPlcHdr/>
                <w15:color w:val="000000"/>
                <w:text/>
              </w:sdtPr>
              <w:sdtContent>
                <w:r w:rsidR="00F25D72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permEnd w:id="23681253"/>
    </w:tbl>
    <w:p w14:paraId="406ECA85" w14:textId="77777777" w:rsidR="00F64696" w:rsidRDefault="00F64696">
      <w:pPr>
        <w:rPr>
          <w:highlight w:val="lightGray"/>
        </w:rPr>
      </w:pPr>
    </w:p>
    <w:p w14:paraId="755C1745" w14:textId="77777777" w:rsidR="005732F3" w:rsidRDefault="00F64696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permStart w:id="5067974" w:edGrp="everyone"/>
      <w:r>
        <w:rPr>
          <w:highlight w:val="lightGray"/>
        </w:rPr>
        <w:t xml:space="preserve">                                                             </w:t>
      </w:r>
      <w:permEnd w:id="5067974"/>
      <w:r w:rsidR="005732F3">
        <w:rPr>
          <w:highlight w:val="lightGray"/>
        </w:rPr>
        <w:br w:type="page"/>
      </w:r>
    </w:p>
    <w:p w14:paraId="68F5B2CB" w14:textId="77777777" w:rsidR="003E6300" w:rsidRPr="00472425" w:rsidRDefault="0034054A" w:rsidP="005732F3">
      <w:pPr>
        <w:pStyle w:val="Overskrift1"/>
      </w:pPr>
      <w:r>
        <w:lastRenderedPageBreak/>
        <w:t>Konklusion og r</w:t>
      </w:r>
      <w:r w:rsidR="003B2AB6">
        <w:t>esume</w:t>
      </w:r>
      <w:bookmarkEnd w:id="80"/>
      <w:bookmarkEnd w:id="81"/>
    </w:p>
    <w:p w14:paraId="34D8F1FC" w14:textId="77777777" w:rsidR="00BB4801" w:rsidRDefault="00BB4801" w:rsidP="003405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Dette afsnit indeholder </w:t>
      </w:r>
      <w:r w:rsidR="0034054A">
        <w:rPr>
          <w:rFonts w:cs="Arial"/>
          <w:szCs w:val="18"/>
        </w:rPr>
        <w:t xml:space="preserve">en konklusion samt et </w:t>
      </w:r>
      <w:r w:rsidR="00995F5E">
        <w:rPr>
          <w:rFonts w:cs="Arial"/>
          <w:szCs w:val="18"/>
        </w:rPr>
        <w:t>samlet resume af</w:t>
      </w:r>
      <w:r w:rsidR="0034054A">
        <w:rPr>
          <w:rFonts w:cs="Arial"/>
          <w:szCs w:val="18"/>
        </w:rPr>
        <w:t xml:space="preserve"> </w:t>
      </w:r>
      <w:r w:rsidR="00995F5E">
        <w:rPr>
          <w:rFonts w:cs="Arial"/>
          <w:szCs w:val="18"/>
        </w:rPr>
        <w:t>havne</w:t>
      </w:r>
      <w:r w:rsidR="00BD655B">
        <w:rPr>
          <w:rFonts w:cs="Arial"/>
          <w:szCs w:val="18"/>
        </w:rPr>
        <w:t>facilitets</w:t>
      </w:r>
      <w:r w:rsidR="00995F5E">
        <w:rPr>
          <w:rFonts w:cs="Arial"/>
          <w:szCs w:val="18"/>
        </w:rPr>
        <w:t>sårbarhedsvurderingen.</w:t>
      </w:r>
    </w:p>
    <w:p w14:paraId="01C81B08" w14:textId="77777777" w:rsidR="009E0E66" w:rsidRDefault="009E0E66" w:rsidP="00642D39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14:paraId="74C1A425" w14:textId="77777777" w:rsidR="004E2D63" w:rsidRPr="00F25D72" w:rsidRDefault="00000000" w:rsidP="00642D39">
      <w:pPr>
        <w:autoSpaceDE w:val="0"/>
        <w:autoSpaceDN w:val="0"/>
        <w:adjustRightInd w:val="0"/>
        <w:spacing w:after="0" w:line="240" w:lineRule="auto"/>
        <w:rPr>
          <w:bCs/>
        </w:rPr>
      </w:pPr>
      <w:sdt>
        <w:sdtPr>
          <w:rPr>
            <w:bCs/>
          </w:rPr>
          <w:alias w:val="Indsæt tekst"/>
          <w:tag w:val="Indsæt tekst"/>
          <w:id w:val="-1384791433"/>
          <w:placeholder>
            <w:docPart w:val="EA06BF4A1E784009A40DDDEA36749FC9"/>
          </w:placeholder>
          <w:showingPlcHdr/>
          <w15:color w:val="000000"/>
          <w:text/>
        </w:sdtPr>
        <w:sdtContent>
          <w:permStart w:id="1242116113" w:edGrp="everyone"/>
          <w:r w:rsidR="00F25D72" w:rsidRPr="00285F74">
            <w:rPr>
              <w:rStyle w:val="Pladsholdertekst"/>
            </w:rPr>
            <w:t>Klik eller tryk her for at skrive tekst.</w:t>
          </w:r>
          <w:permEnd w:id="1242116113"/>
        </w:sdtContent>
      </w:sdt>
    </w:p>
    <w:p w14:paraId="43C32005" w14:textId="77777777" w:rsidR="00E0304D" w:rsidRPr="004E2D63" w:rsidRDefault="00E0304D" w:rsidP="00642D39">
      <w:pPr>
        <w:autoSpaceDE w:val="0"/>
        <w:autoSpaceDN w:val="0"/>
        <w:adjustRightInd w:val="0"/>
        <w:spacing w:after="0" w:line="240" w:lineRule="auto"/>
      </w:pPr>
    </w:p>
    <w:p w14:paraId="2FB0450C" w14:textId="77777777" w:rsidR="005007A4" w:rsidRPr="00D7373D" w:rsidRDefault="005007A4" w:rsidP="003B2AB6">
      <w:pPr>
        <w:pStyle w:val="Overskrift2"/>
      </w:pPr>
      <w:bookmarkStart w:id="82" w:name="_Hlk51141541"/>
      <w:r w:rsidRPr="00D7373D">
        <w:t>Hvordan blev sårbarhedsvurderingen udført?</w:t>
      </w:r>
    </w:p>
    <w:bookmarkEnd w:id="82"/>
    <w:p w14:paraId="1855A00C" w14:textId="77777777" w:rsidR="005007A4" w:rsidRPr="00F25D72" w:rsidRDefault="00000000" w:rsidP="005007A4">
      <w:pPr>
        <w:rPr>
          <w:bCs/>
          <w:color w:val="FF0000"/>
        </w:rPr>
      </w:pPr>
      <w:sdt>
        <w:sdtPr>
          <w:rPr>
            <w:bCs/>
          </w:rPr>
          <w:alias w:val="Indsæt tekst"/>
          <w:tag w:val="Indsæt tekst"/>
          <w:id w:val="1114793077"/>
          <w:placeholder>
            <w:docPart w:val="21038EA729AC419983A3BBCAC1D9D0C3"/>
          </w:placeholder>
          <w:showingPlcHdr/>
          <w15:color w:val="000000"/>
          <w:text/>
        </w:sdtPr>
        <w:sdtContent>
          <w:permStart w:id="1950485884" w:edGrp="everyone"/>
          <w:r w:rsidR="00F25D72" w:rsidRPr="00285F74">
            <w:rPr>
              <w:rStyle w:val="Pladsholdertekst"/>
            </w:rPr>
            <w:t>Klik eller tryk her for at skrive tekst.</w:t>
          </w:r>
          <w:permEnd w:id="1950485884"/>
        </w:sdtContent>
      </w:sdt>
    </w:p>
    <w:p w14:paraId="27E9B92A" w14:textId="44A9B8CB" w:rsidR="005007A4" w:rsidRDefault="0018102B" w:rsidP="00C72AE9">
      <w:pPr>
        <w:pStyle w:val="Overskrift2"/>
      </w:pPr>
      <w:bookmarkStart w:id="83" w:name="_Hlk51142298"/>
      <w:r w:rsidRPr="003B2AB6">
        <w:t>Beskrivelse af sårbarhedspunkter og</w:t>
      </w:r>
      <w:r>
        <w:t xml:space="preserve"> </w:t>
      </w:r>
      <w:r w:rsidR="0023197C">
        <w:t>sikringstiltag</w:t>
      </w:r>
    </w:p>
    <w:bookmarkEnd w:id="83"/>
    <w:p w14:paraId="4C713AB4" w14:textId="77777777" w:rsidR="005007A4" w:rsidRPr="005007A4" w:rsidRDefault="005007A4" w:rsidP="00642D39">
      <w:pPr>
        <w:autoSpaceDE w:val="0"/>
        <w:autoSpaceDN w:val="0"/>
        <w:adjustRightInd w:val="0"/>
        <w:spacing w:after="0" w:line="240" w:lineRule="auto"/>
      </w:pP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30BF2" w:rsidRPr="00167D8C" w14:paraId="6B7B4121" w14:textId="77777777" w:rsidTr="00504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1" w:type="pct"/>
          </w:tcPr>
          <w:p w14:paraId="2EE5D8F1" w14:textId="77777777" w:rsidR="00B30BF2" w:rsidRPr="00970535" w:rsidRDefault="00B30BF2" w:rsidP="00B16463">
            <w:pPr>
              <w:spacing w:before="60" w:after="20"/>
              <w:ind w:right="104"/>
              <w:rPr>
                <w:color w:val="auto"/>
              </w:rPr>
            </w:pPr>
            <w:permStart w:id="1609460268" w:edGrp="everyone"/>
            <w:r>
              <w:rPr>
                <w:color w:val="auto"/>
              </w:rPr>
              <w:t>Sårbarhedspunkt</w:t>
            </w:r>
          </w:p>
        </w:tc>
        <w:tc>
          <w:tcPr>
            <w:tcW w:w="2499" w:type="pct"/>
          </w:tcPr>
          <w:p w14:paraId="42C06F51" w14:textId="0D00576C" w:rsidR="00B30BF2" w:rsidRDefault="00FD622F" w:rsidP="00B16463">
            <w:pPr>
              <w:spacing w:before="60" w:after="20"/>
              <w:ind w:right="104"/>
            </w:pPr>
            <w:r>
              <w:rPr>
                <w:bCs w:val="0"/>
                <w:color w:val="auto"/>
              </w:rPr>
              <w:t>Sikringstiltag</w:t>
            </w:r>
          </w:p>
        </w:tc>
      </w:tr>
      <w:tr w:rsidR="00B30BF2" w:rsidRPr="00167D8C" w14:paraId="041FA40C" w14:textId="77777777" w:rsidTr="00504622">
        <w:tc>
          <w:tcPr>
            <w:tcW w:w="2501" w:type="pct"/>
          </w:tcPr>
          <w:p w14:paraId="727E6C7F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77153859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</w:tr>
      <w:tr w:rsidR="00B30BF2" w:rsidRPr="00167D8C" w14:paraId="129C39C8" w14:textId="77777777" w:rsidTr="00504622">
        <w:tc>
          <w:tcPr>
            <w:tcW w:w="2501" w:type="pct"/>
          </w:tcPr>
          <w:p w14:paraId="4CE5219F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0D47B29F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</w:tr>
      <w:tr w:rsidR="00B30BF2" w:rsidRPr="00167D8C" w14:paraId="22F490E9" w14:textId="77777777" w:rsidTr="00504622">
        <w:tc>
          <w:tcPr>
            <w:tcW w:w="2501" w:type="pct"/>
          </w:tcPr>
          <w:p w14:paraId="0E617418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BAF664E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</w:tr>
      <w:tr w:rsidR="005C7389" w:rsidRPr="00167D8C" w14:paraId="6503F8CF" w14:textId="77777777" w:rsidTr="00504622">
        <w:tc>
          <w:tcPr>
            <w:tcW w:w="2501" w:type="pct"/>
          </w:tcPr>
          <w:p w14:paraId="1B67F491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7E1E21CF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08250F8D" w14:textId="77777777" w:rsidTr="00504622">
        <w:tc>
          <w:tcPr>
            <w:tcW w:w="2501" w:type="pct"/>
          </w:tcPr>
          <w:p w14:paraId="646D0BB7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667689C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5CB42370" w14:textId="77777777" w:rsidTr="00504622">
        <w:tc>
          <w:tcPr>
            <w:tcW w:w="2501" w:type="pct"/>
          </w:tcPr>
          <w:p w14:paraId="10D256C3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705735B4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403125B2" w14:textId="77777777" w:rsidTr="00504622">
        <w:tc>
          <w:tcPr>
            <w:tcW w:w="2501" w:type="pct"/>
          </w:tcPr>
          <w:p w14:paraId="05C07302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308B5BF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3AC0D72D" w14:textId="77777777" w:rsidTr="00504622">
        <w:tc>
          <w:tcPr>
            <w:tcW w:w="2501" w:type="pct"/>
          </w:tcPr>
          <w:p w14:paraId="387FF82E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060C06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2BDD2D97" w14:textId="77777777" w:rsidTr="00504622">
        <w:tc>
          <w:tcPr>
            <w:tcW w:w="2501" w:type="pct"/>
          </w:tcPr>
          <w:p w14:paraId="130BAAF3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1A9D856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757758BB" w14:textId="77777777" w:rsidTr="00504622">
        <w:tc>
          <w:tcPr>
            <w:tcW w:w="2501" w:type="pct"/>
          </w:tcPr>
          <w:p w14:paraId="5F2AC53B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06DD5E4D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6B5F17CB" w14:textId="77777777" w:rsidTr="00504622">
        <w:tc>
          <w:tcPr>
            <w:tcW w:w="2501" w:type="pct"/>
          </w:tcPr>
          <w:p w14:paraId="7E93F6F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0D7562E1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3D63BFB4" w14:textId="77777777" w:rsidTr="00504622">
        <w:tc>
          <w:tcPr>
            <w:tcW w:w="2501" w:type="pct"/>
          </w:tcPr>
          <w:p w14:paraId="3A20C095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1588D518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2F460FA9" w14:textId="77777777" w:rsidTr="00504622">
        <w:tc>
          <w:tcPr>
            <w:tcW w:w="2501" w:type="pct"/>
          </w:tcPr>
          <w:p w14:paraId="36BE28E5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38339E2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3B46F848" w14:textId="77777777" w:rsidTr="00504622">
        <w:tc>
          <w:tcPr>
            <w:tcW w:w="2501" w:type="pct"/>
          </w:tcPr>
          <w:p w14:paraId="2DD39EA9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A7A923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6857DF84" w14:textId="77777777" w:rsidTr="00504622">
        <w:tc>
          <w:tcPr>
            <w:tcW w:w="2501" w:type="pct"/>
          </w:tcPr>
          <w:p w14:paraId="2CAFA884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69E098EE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48925067" w14:textId="77777777" w:rsidTr="00504622">
        <w:tc>
          <w:tcPr>
            <w:tcW w:w="2501" w:type="pct"/>
          </w:tcPr>
          <w:p w14:paraId="0E26AADD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7C75A6F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855BC2" w:rsidRPr="00167D8C" w14:paraId="2A099825" w14:textId="77777777" w:rsidTr="00504622">
        <w:tc>
          <w:tcPr>
            <w:tcW w:w="2501" w:type="pct"/>
          </w:tcPr>
          <w:p w14:paraId="30236C24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59F86A0F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1527EB88" w14:textId="77777777" w:rsidTr="00504622">
        <w:tc>
          <w:tcPr>
            <w:tcW w:w="2501" w:type="pct"/>
          </w:tcPr>
          <w:p w14:paraId="4D1E7CFC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5ADBC92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08F9CBFD" w14:textId="77777777" w:rsidTr="00504622">
        <w:tc>
          <w:tcPr>
            <w:tcW w:w="2501" w:type="pct"/>
          </w:tcPr>
          <w:p w14:paraId="3783869D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BD01671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24A18BEB" w14:textId="77777777" w:rsidTr="00504622">
        <w:tc>
          <w:tcPr>
            <w:tcW w:w="2501" w:type="pct"/>
          </w:tcPr>
          <w:p w14:paraId="721361B4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6C982A74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255A791C" w14:textId="77777777" w:rsidTr="00504622">
        <w:tc>
          <w:tcPr>
            <w:tcW w:w="2501" w:type="pct"/>
          </w:tcPr>
          <w:p w14:paraId="64817FE0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5713957B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permEnd w:id="1609460268"/>
    </w:tbl>
    <w:p w14:paraId="1AE4F074" w14:textId="77777777" w:rsidR="000C0ED0" w:rsidRPr="000C0ED0" w:rsidRDefault="000C0ED0" w:rsidP="00167D8C"/>
    <w:sectPr w:rsidR="000C0ED0" w:rsidRPr="000C0ED0" w:rsidSect="00D830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E100" w14:textId="77777777" w:rsidR="00080E76" w:rsidRDefault="00080E76" w:rsidP="008670AA">
      <w:pPr>
        <w:spacing w:after="0" w:line="240" w:lineRule="auto"/>
      </w:pPr>
      <w:r>
        <w:separator/>
      </w:r>
    </w:p>
  </w:endnote>
  <w:endnote w:type="continuationSeparator" w:id="0">
    <w:p w14:paraId="7AB13B09" w14:textId="77777777" w:rsidR="00080E76" w:rsidRDefault="00080E76" w:rsidP="0086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8EAB" w14:textId="6E7248A3" w:rsidR="00826671" w:rsidRPr="009661B8" w:rsidRDefault="00000000" w:rsidP="009661B8">
    <w:pPr>
      <w:pStyle w:val="Sidefod"/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826671" w:rsidRPr="004B6554">
          <w:rPr>
            <w:szCs w:val="20"/>
          </w:rPr>
          <w:t xml:space="preserve">Side </w:t>
        </w:r>
        <w:r w:rsidR="00826671" w:rsidRPr="004B6554">
          <w:rPr>
            <w:bCs/>
            <w:szCs w:val="20"/>
          </w:rPr>
          <w:fldChar w:fldCharType="begin"/>
        </w:r>
        <w:r w:rsidR="00826671" w:rsidRPr="004B6554">
          <w:rPr>
            <w:bCs/>
            <w:szCs w:val="20"/>
          </w:rPr>
          <w:instrText>PAGE</w:instrText>
        </w:r>
        <w:r w:rsidR="00826671" w:rsidRPr="004B6554">
          <w:rPr>
            <w:bCs/>
            <w:szCs w:val="20"/>
          </w:rPr>
          <w:fldChar w:fldCharType="separate"/>
        </w:r>
        <w:r w:rsidR="00826671">
          <w:rPr>
            <w:bCs/>
            <w:szCs w:val="20"/>
          </w:rPr>
          <w:t>1</w:t>
        </w:r>
        <w:r w:rsidR="00826671" w:rsidRPr="004B6554">
          <w:rPr>
            <w:bCs/>
            <w:szCs w:val="20"/>
          </w:rPr>
          <w:fldChar w:fldCharType="end"/>
        </w:r>
        <w:r w:rsidR="00826671" w:rsidRPr="004B6554">
          <w:rPr>
            <w:szCs w:val="20"/>
          </w:rPr>
          <w:t xml:space="preserve"> af </w:t>
        </w:r>
        <w:r w:rsidR="00826671" w:rsidRPr="004B6554">
          <w:rPr>
            <w:bCs/>
            <w:szCs w:val="20"/>
          </w:rPr>
          <w:fldChar w:fldCharType="begin"/>
        </w:r>
        <w:r w:rsidR="00826671" w:rsidRPr="004B6554">
          <w:rPr>
            <w:bCs/>
            <w:szCs w:val="20"/>
          </w:rPr>
          <w:instrText>NUMPAGES</w:instrText>
        </w:r>
        <w:r w:rsidR="00826671" w:rsidRPr="004B6554">
          <w:rPr>
            <w:bCs/>
            <w:szCs w:val="20"/>
          </w:rPr>
          <w:fldChar w:fldCharType="separate"/>
        </w:r>
        <w:r w:rsidR="00826671">
          <w:rPr>
            <w:bCs/>
            <w:szCs w:val="20"/>
          </w:rPr>
          <w:t>3</w:t>
        </w:r>
        <w:r w:rsidR="00826671" w:rsidRPr="004B6554">
          <w:rPr>
            <w:bCs/>
            <w:szCs w:val="20"/>
          </w:rPr>
          <w:fldChar w:fldCharType="end"/>
        </w:r>
      </w:sdtContent>
    </w:sdt>
    <w:r w:rsidR="00826671">
      <w:ptab w:relativeTo="margin" w:alignment="center" w:leader="none"/>
    </w:r>
    <w:r w:rsidR="00826671">
      <w:t xml:space="preserve">Version </w:t>
    </w:r>
    <w:r w:rsidR="00854478">
      <w:t>4</w:t>
    </w:r>
    <w:r w:rsidR="00826671">
      <w:t>.0</w:t>
    </w:r>
    <w:r w:rsidR="00826671">
      <w:ptab w:relativeTo="margin" w:alignment="right" w:leader="none"/>
    </w:r>
    <w:r w:rsidR="00040E54">
      <w:t>1</w:t>
    </w:r>
    <w:r w:rsidR="00777364">
      <w:rPr>
        <w:noProof/>
      </w:rPr>
      <w:t xml:space="preserve">. </w:t>
    </w:r>
    <w:r w:rsidR="00021796">
      <w:rPr>
        <w:noProof/>
      </w:rPr>
      <w:t>januar</w:t>
    </w:r>
    <w:r w:rsidR="00777364">
      <w:rPr>
        <w:noProof/>
      </w:rPr>
      <w:t xml:space="preserve"> 202</w:t>
    </w:r>
    <w:r w:rsidR="00021796">
      <w:rPr>
        <w:noProof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6B33" w14:textId="77777777" w:rsidR="00826671" w:rsidRDefault="00826671" w:rsidP="00217822">
    <w:pPr>
      <w:pStyle w:val="Sidefod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 </w:instrText>
    </w:r>
    <w:r>
      <w:rPr>
        <w:rStyle w:val="Sidetal"/>
      </w:rPr>
      <w:fldChar w:fldCharType="separate"/>
    </w:r>
    <w:r>
      <w:rPr>
        <w:rStyle w:val="Sidetal"/>
        <w:noProof/>
      </w:rPr>
      <w:t>21</w:t>
    </w:r>
    <w:r>
      <w:rPr>
        <w:rStyle w:val="Sidetal"/>
      </w:rPr>
      <w:fldChar w:fldCharType="end"/>
    </w:r>
    <w:r>
      <w:rPr>
        <w:rStyle w:val="Sidetal"/>
      </w:rPr>
      <w:t>)</w:t>
    </w:r>
    <w:r>
      <w:rPr>
        <w:rStyle w:val="Sidetal"/>
      </w:rPr>
      <w:tab/>
    </w:r>
    <w:proofErr w:type="spellStart"/>
    <w:r>
      <w:rPr>
        <w:rStyle w:val="Sidetal"/>
      </w:rPr>
      <w:t>Ver</w:t>
    </w:r>
    <w:proofErr w:type="spellEnd"/>
    <w:r>
      <w:rPr>
        <w:rStyle w:val="Sidetal"/>
      </w:rPr>
      <w:t>. 1.2</w:t>
    </w:r>
    <w:r>
      <w:rPr>
        <w:rStyle w:val="Sidetal"/>
      </w:rPr>
      <w:tab/>
    </w:r>
    <w:r>
      <w:rPr>
        <w:noProof/>
      </w:rPr>
      <w:drawing>
        <wp:inline distT="0" distB="0" distL="0" distR="0" wp14:anchorId="1C8EBF79" wp14:editId="2B54465F">
          <wp:extent cx="1805944" cy="390145"/>
          <wp:effectExtent l="0" t="0" r="381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ortministeriet_logo_gra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4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85D2" w14:textId="77777777" w:rsidR="00080E76" w:rsidRDefault="00080E76" w:rsidP="008670AA">
      <w:pPr>
        <w:spacing w:after="0" w:line="240" w:lineRule="auto"/>
      </w:pPr>
      <w:r>
        <w:separator/>
      </w:r>
    </w:p>
  </w:footnote>
  <w:footnote w:type="continuationSeparator" w:id="0">
    <w:p w14:paraId="015B000B" w14:textId="77777777" w:rsidR="00080E76" w:rsidRDefault="00080E76" w:rsidP="0086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1613" w14:textId="77777777" w:rsidR="00826671" w:rsidRDefault="00826671" w:rsidP="006B49CD">
    <w:pPr>
      <w:pStyle w:val="Sidehoved"/>
      <w:tabs>
        <w:tab w:val="clear" w:pos="4819"/>
        <w:tab w:val="clear" w:pos="9638"/>
        <w:tab w:val="left" w:pos="3969"/>
      </w:tabs>
      <w:jc w:val="right"/>
    </w:pPr>
    <w:r>
      <w:rPr>
        <w:noProof/>
      </w:rPr>
      <w:drawing>
        <wp:inline distT="0" distB="0" distL="0" distR="0" wp14:anchorId="69A1B71D" wp14:editId="7BFAB9A9">
          <wp:extent cx="2890800" cy="543600"/>
          <wp:effectExtent l="0" t="0" r="5080" b="889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kstyrelsen_logo_Prima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422B" w14:textId="77777777" w:rsidR="00826671" w:rsidRDefault="00826671" w:rsidP="009661B8">
    <w:pPr>
      <w:pStyle w:val="Sidehoved"/>
      <w:jc w:val="right"/>
    </w:pPr>
    <w:r>
      <w:rPr>
        <w:noProof/>
      </w:rPr>
      <w:drawing>
        <wp:inline distT="0" distB="0" distL="0" distR="0" wp14:anchorId="5CB17856" wp14:editId="1F626378">
          <wp:extent cx="6120130" cy="11531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fikstyrelsen_logo_Prima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8FD"/>
    <w:multiLevelType w:val="multilevel"/>
    <w:tmpl w:val="297025E2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F2737"/>
    <w:multiLevelType w:val="hybridMultilevel"/>
    <w:tmpl w:val="2CB2076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2507"/>
    <w:multiLevelType w:val="hybridMultilevel"/>
    <w:tmpl w:val="87428C8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122F9"/>
    <w:multiLevelType w:val="hybridMultilevel"/>
    <w:tmpl w:val="D8D60E3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5214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05B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4ADE"/>
    <w:multiLevelType w:val="multilevel"/>
    <w:tmpl w:val="E06289F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C55495"/>
    <w:multiLevelType w:val="hybridMultilevel"/>
    <w:tmpl w:val="4902568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570A0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230F7"/>
    <w:multiLevelType w:val="hybridMultilevel"/>
    <w:tmpl w:val="C12C68A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B337F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0785"/>
    <w:multiLevelType w:val="multilevel"/>
    <w:tmpl w:val="D500FA8A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4262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3884B16"/>
    <w:multiLevelType w:val="hybridMultilevel"/>
    <w:tmpl w:val="BD7CCD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00AA1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94505"/>
    <w:multiLevelType w:val="hybridMultilevel"/>
    <w:tmpl w:val="81D8DC9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73A8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4712"/>
    <w:multiLevelType w:val="hybridMultilevel"/>
    <w:tmpl w:val="9AB830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455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F7A17"/>
    <w:multiLevelType w:val="hybridMultilevel"/>
    <w:tmpl w:val="0C741B8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8D5CCA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D67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3DF8"/>
    <w:multiLevelType w:val="hybridMultilevel"/>
    <w:tmpl w:val="2D0ED68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AC194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7315B"/>
    <w:multiLevelType w:val="hybridMultilevel"/>
    <w:tmpl w:val="A306908C"/>
    <w:lvl w:ilvl="0" w:tplc="8CA2A0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30F2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50675"/>
    <w:multiLevelType w:val="hybridMultilevel"/>
    <w:tmpl w:val="BD7CCD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066D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86110"/>
    <w:multiLevelType w:val="hybridMultilevel"/>
    <w:tmpl w:val="6CCAF8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70E39"/>
    <w:multiLevelType w:val="hybridMultilevel"/>
    <w:tmpl w:val="B9D01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81219"/>
    <w:multiLevelType w:val="hybridMultilevel"/>
    <w:tmpl w:val="D3922A7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7277A"/>
    <w:multiLevelType w:val="hybridMultilevel"/>
    <w:tmpl w:val="5268D73E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35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85067"/>
    <w:multiLevelType w:val="hybridMultilevel"/>
    <w:tmpl w:val="221879B2"/>
    <w:lvl w:ilvl="0" w:tplc="3ED6F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E42CE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93543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0566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5F34"/>
    <w:multiLevelType w:val="hybridMultilevel"/>
    <w:tmpl w:val="2D0ED68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3D259F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11979327">
    <w:abstractNumId w:val="11"/>
  </w:num>
  <w:num w:numId="2" w16cid:durableId="1980724736">
    <w:abstractNumId w:val="26"/>
  </w:num>
  <w:num w:numId="3" w16cid:durableId="1297829573">
    <w:abstractNumId w:val="14"/>
  </w:num>
  <w:num w:numId="4" w16cid:durableId="1555966868">
    <w:abstractNumId w:val="9"/>
  </w:num>
  <w:num w:numId="5" w16cid:durableId="1290168934">
    <w:abstractNumId w:val="30"/>
  </w:num>
  <w:num w:numId="6" w16cid:durableId="1795754600">
    <w:abstractNumId w:val="16"/>
  </w:num>
  <w:num w:numId="7" w16cid:durableId="613174064">
    <w:abstractNumId w:val="22"/>
  </w:num>
  <w:num w:numId="8" w16cid:durableId="434248374">
    <w:abstractNumId w:val="27"/>
  </w:num>
  <w:num w:numId="9" w16cid:durableId="1915429585">
    <w:abstractNumId w:val="4"/>
  </w:num>
  <w:num w:numId="10" w16cid:durableId="1459488926">
    <w:abstractNumId w:val="13"/>
  </w:num>
  <w:num w:numId="11" w16cid:durableId="428235671">
    <w:abstractNumId w:val="5"/>
  </w:num>
  <w:num w:numId="12" w16cid:durableId="1822039407">
    <w:abstractNumId w:val="15"/>
  </w:num>
  <w:num w:numId="13" w16cid:durableId="672925321">
    <w:abstractNumId w:val="8"/>
  </w:num>
  <w:num w:numId="14" w16cid:durableId="1712148702">
    <w:abstractNumId w:val="19"/>
  </w:num>
  <w:num w:numId="15" w16cid:durableId="881291021">
    <w:abstractNumId w:val="17"/>
  </w:num>
  <w:num w:numId="16" w16cid:durableId="1777749439">
    <w:abstractNumId w:val="33"/>
  </w:num>
  <w:num w:numId="17" w16cid:durableId="1126846870">
    <w:abstractNumId w:val="35"/>
  </w:num>
  <w:num w:numId="18" w16cid:durableId="1585872423">
    <w:abstractNumId w:val="31"/>
  </w:num>
  <w:num w:numId="19" w16cid:durableId="566384074">
    <w:abstractNumId w:val="34"/>
  </w:num>
  <w:num w:numId="20" w16cid:durableId="1284531245">
    <w:abstractNumId w:val="20"/>
  </w:num>
  <w:num w:numId="21" w16cid:durableId="1768765600">
    <w:abstractNumId w:val="24"/>
  </w:num>
  <w:num w:numId="22" w16cid:durableId="2062897165">
    <w:abstractNumId w:val="10"/>
  </w:num>
  <w:num w:numId="23" w16cid:durableId="368334188">
    <w:abstractNumId w:val="37"/>
  </w:num>
  <w:num w:numId="24" w16cid:durableId="287660633">
    <w:abstractNumId w:val="6"/>
  </w:num>
  <w:num w:numId="25" w16cid:durableId="740981936">
    <w:abstractNumId w:val="0"/>
  </w:num>
  <w:num w:numId="26" w16cid:durableId="382750725">
    <w:abstractNumId w:val="28"/>
  </w:num>
  <w:num w:numId="27" w16cid:durableId="1282345785">
    <w:abstractNumId w:val="25"/>
  </w:num>
  <w:num w:numId="28" w16cid:durableId="721947598">
    <w:abstractNumId w:val="12"/>
  </w:num>
  <w:num w:numId="29" w16cid:durableId="95250847">
    <w:abstractNumId w:val="23"/>
  </w:num>
  <w:num w:numId="30" w16cid:durableId="838272225">
    <w:abstractNumId w:val="11"/>
  </w:num>
  <w:num w:numId="31" w16cid:durableId="2018458763">
    <w:abstractNumId w:val="2"/>
  </w:num>
  <w:num w:numId="32" w16cid:durableId="841819818">
    <w:abstractNumId w:val="7"/>
  </w:num>
  <w:num w:numId="33" w16cid:durableId="290794772">
    <w:abstractNumId w:val="29"/>
  </w:num>
  <w:num w:numId="34" w16cid:durableId="635062915">
    <w:abstractNumId w:val="21"/>
  </w:num>
  <w:num w:numId="35" w16cid:durableId="998970526">
    <w:abstractNumId w:val="36"/>
  </w:num>
  <w:num w:numId="36" w16cid:durableId="751856962">
    <w:abstractNumId w:val="3"/>
  </w:num>
  <w:num w:numId="37" w16cid:durableId="1862666790">
    <w:abstractNumId w:val="18"/>
  </w:num>
  <w:num w:numId="38" w16cid:durableId="2065055511">
    <w:abstractNumId w:val="1"/>
  </w:num>
  <w:num w:numId="39" w16cid:durableId="1849176233">
    <w:abstractNumId w:val="11"/>
  </w:num>
  <w:num w:numId="40" w16cid:durableId="1366098034">
    <w:abstractNumId w:val="32"/>
  </w:num>
  <w:num w:numId="41" w16cid:durableId="1308589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2449505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p432ambUg6bZs/9XRjd61o/6CuTRojcA1HYHFYAP1b1DKu7OiZlsjUokT1mbMeCnNmDeG36VN1HugDi9g0j4qA==" w:salt="7dNV44k90R8if0ZrypNHN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99"/>
    <w:rsid w:val="0000218A"/>
    <w:rsid w:val="00003105"/>
    <w:rsid w:val="000063C5"/>
    <w:rsid w:val="00006D98"/>
    <w:rsid w:val="00012028"/>
    <w:rsid w:val="000122C8"/>
    <w:rsid w:val="00021796"/>
    <w:rsid w:val="00022083"/>
    <w:rsid w:val="000312DC"/>
    <w:rsid w:val="00032117"/>
    <w:rsid w:val="00034653"/>
    <w:rsid w:val="00036D51"/>
    <w:rsid w:val="00037E5B"/>
    <w:rsid w:val="000405A9"/>
    <w:rsid w:val="000406F3"/>
    <w:rsid w:val="00040E54"/>
    <w:rsid w:val="00041C3C"/>
    <w:rsid w:val="00041DFB"/>
    <w:rsid w:val="00042D3C"/>
    <w:rsid w:val="00050001"/>
    <w:rsid w:val="000510DB"/>
    <w:rsid w:val="00053938"/>
    <w:rsid w:val="00054063"/>
    <w:rsid w:val="00061450"/>
    <w:rsid w:val="00064C4C"/>
    <w:rsid w:val="00064FEB"/>
    <w:rsid w:val="00066700"/>
    <w:rsid w:val="00067400"/>
    <w:rsid w:val="00067D13"/>
    <w:rsid w:val="00067D1F"/>
    <w:rsid w:val="00071708"/>
    <w:rsid w:val="00071B40"/>
    <w:rsid w:val="0008026C"/>
    <w:rsid w:val="00080E76"/>
    <w:rsid w:val="00084F86"/>
    <w:rsid w:val="00086961"/>
    <w:rsid w:val="0008771A"/>
    <w:rsid w:val="000914D5"/>
    <w:rsid w:val="00096288"/>
    <w:rsid w:val="000A265F"/>
    <w:rsid w:val="000B3F24"/>
    <w:rsid w:val="000B5422"/>
    <w:rsid w:val="000B6F34"/>
    <w:rsid w:val="000C0ED0"/>
    <w:rsid w:val="000C45CF"/>
    <w:rsid w:val="000D06B9"/>
    <w:rsid w:val="000D3318"/>
    <w:rsid w:val="000D4766"/>
    <w:rsid w:val="000E3A7D"/>
    <w:rsid w:val="000E7DE9"/>
    <w:rsid w:val="000F0536"/>
    <w:rsid w:val="000F1DB2"/>
    <w:rsid w:val="000F67B0"/>
    <w:rsid w:val="000F7A8F"/>
    <w:rsid w:val="00105503"/>
    <w:rsid w:val="001128EA"/>
    <w:rsid w:val="00112F87"/>
    <w:rsid w:val="00130D25"/>
    <w:rsid w:val="00134894"/>
    <w:rsid w:val="00137F57"/>
    <w:rsid w:val="00137F8E"/>
    <w:rsid w:val="00142691"/>
    <w:rsid w:val="001522C8"/>
    <w:rsid w:val="001616B8"/>
    <w:rsid w:val="001632CC"/>
    <w:rsid w:val="0016729C"/>
    <w:rsid w:val="00167D8C"/>
    <w:rsid w:val="001759DE"/>
    <w:rsid w:val="0018102B"/>
    <w:rsid w:val="00184AA3"/>
    <w:rsid w:val="00184E41"/>
    <w:rsid w:val="0018645E"/>
    <w:rsid w:val="00187ECA"/>
    <w:rsid w:val="001913C9"/>
    <w:rsid w:val="001930DA"/>
    <w:rsid w:val="00194921"/>
    <w:rsid w:val="00195C6A"/>
    <w:rsid w:val="001962B7"/>
    <w:rsid w:val="001A0574"/>
    <w:rsid w:val="001A4521"/>
    <w:rsid w:val="001B0E7D"/>
    <w:rsid w:val="001B16EE"/>
    <w:rsid w:val="001B302B"/>
    <w:rsid w:val="001B6436"/>
    <w:rsid w:val="001C6343"/>
    <w:rsid w:val="001D0E56"/>
    <w:rsid w:val="001D2FA9"/>
    <w:rsid w:val="001D5207"/>
    <w:rsid w:val="001D5FF2"/>
    <w:rsid w:val="001E4A60"/>
    <w:rsid w:val="001F08DA"/>
    <w:rsid w:val="001F0C63"/>
    <w:rsid w:val="001F62AE"/>
    <w:rsid w:val="002037FB"/>
    <w:rsid w:val="00204592"/>
    <w:rsid w:val="00210269"/>
    <w:rsid w:val="00213626"/>
    <w:rsid w:val="00217822"/>
    <w:rsid w:val="002216EE"/>
    <w:rsid w:val="00221D72"/>
    <w:rsid w:val="00222104"/>
    <w:rsid w:val="00226735"/>
    <w:rsid w:val="0023197C"/>
    <w:rsid w:val="002326CA"/>
    <w:rsid w:val="00234C99"/>
    <w:rsid w:val="002365FA"/>
    <w:rsid w:val="00240086"/>
    <w:rsid w:val="002421C4"/>
    <w:rsid w:val="00245198"/>
    <w:rsid w:val="002466FB"/>
    <w:rsid w:val="002529A9"/>
    <w:rsid w:val="00253221"/>
    <w:rsid w:val="002546CB"/>
    <w:rsid w:val="002637F6"/>
    <w:rsid w:val="002647E1"/>
    <w:rsid w:val="00266342"/>
    <w:rsid w:val="00267766"/>
    <w:rsid w:val="00267AA9"/>
    <w:rsid w:val="00271D41"/>
    <w:rsid w:val="0027446A"/>
    <w:rsid w:val="00275BE4"/>
    <w:rsid w:val="00280C8A"/>
    <w:rsid w:val="00281DD0"/>
    <w:rsid w:val="002829A6"/>
    <w:rsid w:val="002836BF"/>
    <w:rsid w:val="00284FE4"/>
    <w:rsid w:val="00286128"/>
    <w:rsid w:val="00287AB7"/>
    <w:rsid w:val="002904DA"/>
    <w:rsid w:val="002909E8"/>
    <w:rsid w:val="002A1F84"/>
    <w:rsid w:val="002A35BE"/>
    <w:rsid w:val="002B0882"/>
    <w:rsid w:val="002B5FB9"/>
    <w:rsid w:val="002B6E5C"/>
    <w:rsid w:val="002B7376"/>
    <w:rsid w:val="002C22B6"/>
    <w:rsid w:val="002C4ED2"/>
    <w:rsid w:val="002C4F62"/>
    <w:rsid w:val="002C53D7"/>
    <w:rsid w:val="002C5976"/>
    <w:rsid w:val="002C725C"/>
    <w:rsid w:val="002D0AC3"/>
    <w:rsid w:val="002D0EC6"/>
    <w:rsid w:val="002D2877"/>
    <w:rsid w:val="002D3B97"/>
    <w:rsid w:val="002D6AC2"/>
    <w:rsid w:val="002D774B"/>
    <w:rsid w:val="002E02C4"/>
    <w:rsid w:val="002E47DF"/>
    <w:rsid w:val="002F6DC0"/>
    <w:rsid w:val="0030050D"/>
    <w:rsid w:val="00300622"/>
    <w:rsid w:val="0030365A"/>
    <w:rsid w:val="00305A86"/>
    <w:rsid w:val="00306CB1"/>
    <w:rsid w:val="00315F5F"/>
    <w:rsid w:val="00316233"/>
    <w:rsid w:val="00316488"/>
    <w:rsid w:val="003170CD"/>
    <w:rsid w:val="00322E80"/>
    <w:rsid w:val="0034054A"/>
    <w:rsid w:val="00341AA6"/>
    <w:rsid w:val="0035101D"/>
    <w:rsid w:val="00356363"/>
    <w:rsid w:val="003569DD"/>
    <w:rsid w:val="00357C93"/>
    <w:rsid w:val="003635D2"/>
    <w:rsid w:val="0036412E"/>
    <w:rsid w:val="00364F0A"/>
    <w:rsid w:val="00365647"/>
    <w:rsid w:val="00367C30"/>
    <w:rsid w:val="00367C9F"/>
    <w:rsid w:val="00372F77"/>
    <w:rsid w:val="003732E9"/>
    <w:rsid w:val="00375B23"/>
    <w:rsid w:val="00377CD2"/>
    <w:rsid w:val="003839B1"/>
    <w:rsid w:val="0038669D"/>
    <w:rsid w:val="0038702C"/>
    <w:rsid w:val="00391E39"/>
    <w:rsid w:val="003950D1"/>
    <w:rsid w:val="003A3D83"/>
    <w:rsid w:val="003B2AB6"/>
    <w:rsid w:val="003B46DE"/>
    <w:rsid w:val="003B682B"/>
    <w:rsid w:val="003B6848"/>
    <w:rsid w:val="003C31FD"/>
    <w:rsid w:val="003C4EA8"/>
    <w:rsid w:val="003C4FA3"/>
    <w:rsid w:val="003C59B9"/>
    <w:rsid w:val="003C6EB4"/>
    <w:rsid w:val="003C7E71"/>
    <w:rsid w:val="003D0331"/>
    <w:rsid w:val="003D05A4"/>
    <w:rsid w:val="003D07AE"/>
    <w:rsid w:val="003D3740"/>
    <w:rsid w:val="003D41C6"/>
    <w:rsid w:val="003D5134"/>
    <w:rsid w:val="003D6BF8"/>
    <w:rsid w:val="003D71AD"/>
    <w:rsid w:val="003E1DE0"/>
    <w:rsid w:val="003E2909"/>
    <w:rsid w:val="003E6300"/>
    <w:rsid w:val="003F031F"/>
    <w:rsid w:val="003F1DEE"/>
    <w:rsid w:val="003F5558"/>
    <w:rsid w:val="003F5C37"/>
    <w:rsid w:val="004001E3"/>
    <w:rsid w:val="00402698"/>
    <w:rsid w:val="00403AD7"/>
    <w:rsid w:val="004143C3"/>
    <w:rsid w:val="00416213"/>
    <w:rsid w:val="00422B60"/>
    <w:rsid w:val="00424ABA"/>
    <w:rsid w:val="00424DE2"/>
    <w:rsid w:val="00424E95"/>
    <w:rsid w:val="00431D8E"/>
    <w:rsid w:val="0043224B"/>
    <w:rsid w:val="00433501"/>
    <w:rsid w:val="00433B57"/>
    <w:rsid w:val="004423B1"/>
    <w:rsid w:val="00444922"/>
    <w:rsid w:val="00453E25"/>
    <w:rsid w:val="00461280"/>
    <w:rsid w:val="00464457"/>
    <w:rsid w:val="00464A6C"/>
    <w:rsid w:val="00470BE3"/>
    <w:rsid w:val="00472185"/>
    <w:rsid w:val="00472425"/>
    <w:rsid w:val="004766F6"/>
    <w:rsid w:val="004771E7"/>
    <w:rsid w:val="004817A0"/>
    <w:rsid w:val="004833CE"/>
    <w:rsid w:val="0048367A"/>
    <w:rsid w:val="004918A1"/>
    <w:rsid w:val="00495220"/>
    <w:rsid w:val="00497527"/>
    <w:rsid w:val="004A3043"/>
    <w:rsid w:val="004A3080"/>
    <w:rsid w:val="004A3D17"/>
    <w:rsid w:val="004A46CF"/>
    <w:rsid w:val="004B53F5"/>
    <w:rsid w:val="004B7106"/>
    <w:rsid w:val="004B7606"/>
    <w:rsid w:val="004C38C6"/>
    <w:rsid w:val="004C63B4"/>
    <w:rsid w:val="004C7900"/>
    <w:rsid w:val="004C7DF4"/>
    <w:rsid w:val="004D20A0"/>
    <w:rsid w:val="004D5139"/>
    <w:rsid w:val="004D5395"/>
    <w:rsid w:val="004E059D"/>
    <w:rsid w:val="004E093B"/>
    <w:rsid w:val="004E1DA3"/>
    <w:rsid w:val="004E2D63"/>
    <w:rsid w:val="004E506A"/>
    <w:rsid w:val="004E5382"/>
    <w:rsid w:val="004F2DB7"/>
    <w:rsid w:val="004F4901"/>
    <w:rsid w:val="005006ED"/>
    <w:rsid w:val="005007A4"/>
    <w:rsid w:val="00501751"/>
    <w:rsid w:val="00504622"/>
    <w:rsid w:val="00506141"/>
    <w:rsid w:val="00507200"/>
    <w:rsid w:val="00507F9E"/>
    <w:rsid w:val="00512DB2"/>
    <w:rsid w:val="00513689"/>
    <w:rsid w:val="00515F38"/>
    <w:rsid w:val="00525A92"/>
    <w:rsid w:val="00526AED"/>
    <w:rsid w:val="00531434"/>
    <w:rsid w:val="005314FF"/>
    <w:rsid w:val="00534C17"/>
    <w:rsid w:val="00534FBE"/>
    <w:rsid w:val="00536113"/>
    <w:rsid w:val="00541E8A"/>
    <w:rsid w:val="00545919"/>
    <w:rsid w:val="00551210"/>
    <w:rsid w:val="005604F1"/>
    <w:rsid w:val="00560EA9"/>
    <w:rsid w:val="00561C2C"/>
    <w:rsid w:val="00561DD5"/>
    <w:rsid w:val="00562725"/>
    <w:rsid w:val="00565E74"/>
    <w:rsid w:val="00567C1B"/>
    <w:rsid w:val="005732F3"/>
    <w:rsid w:val="00575DF6"/>
    <w:rsid w:val="00581898"/>
    <w:rsid w:val="0058796C"/>
    <w:rsid w:val="00595F3C"/>
    <w:rsid w:val="005A058B"/>
    <w:rsid w:val="005A19F0"/>
    <w:rsid w:val="005A459D"/>
    <w:rsid w:val="005A4C09"/>
    <w:rsid w:val="005A60BC"/>
    <w:rsid w:val="005A6D52"/>
    <w:rsid w:val="005B143A"/>
    <w:rsid w:val="005B1EC9"/>
    <w:rsid w:val="005B2708"/>
    <w:rsid w:val="005B3622"/>
    <w:rsid w:val="005C256A"/>
    <w:rsid w:val="005C41C2"/>
    <w:rsid w:val="005C6EF2"/>
    <w:rsid w:val="005C6F07"/>
    <w:rsid w:val="005C7389"/>
    <w:rsid w:val="005D31FC"/>
    <w:rsid w:val="005D67D7"/>
    <w:rsid w:val="005D7D82"/>
    <w:rsid w:val="005E04C2"/>
    <w:rsid w:val="005E246A"/>
    <w:rsid w:val="005E4A50"/>
    <w:rsid w:val="005E6620"/>
    <w:rsid w:val="005F022E"/>
    <w:rsid w:val="005F04D8"/>
    <w:rsid w:val="005F28F9"/>
    <w:rsid w:val="005F30F3"/>
    <w:rsid w:val="005F4EDB"/>
    <w:rsid w:val="005F597A"/>
    <w:rsid w:val="005F5F5A"/>
    <w:rsid w:val="005F5FDF"/>
    <w:rsid w:val="005F7874"/>
    <w:rsid w:val="00600B6F"/>
    <w:rsid w:val="00616D73"/>
    <w:rsid w:val="006222F9"/>
    <w:rsid w:val="006234EB"/>
    <w:rsid w:val="00623875"/>
    <w:rsid w:val="00625135"/>
    <w:rsid w:val="006261DF"/>
    <w:rsid w:val="00627BEA"/>
    <w:rsid w:val="00634F13"/>
    <w:rsid w:val="00642D39"/>
    <w:rsid w:val="00650044"/>
    <w:rsid w:val="006564AE"/>
    <w:rsid w:val="006566AA"/>
    <w:rsid w:val="00661C93"/>
    <w:rsid w:val="00662094"/>
    <w:rsid w:val="006620E0"/>
    <w:rsid w:val="00662C1F"/>
    <w:rsid w:val="00665E90"/>
    <w:rsid w:val="006669A8"/>
    <w:rsid w:val="00672340"/>
    <w:rsid w:val="00672F2B"/>
    <w:rsid w:val="006744F4"/>
    <w:rsid w:val="00675C58"/>
    <w:rsid w:val="00676013"/>
    <w:rsid w:val="00681CFA"/>
    <w:rsid w:val="006841F0"/>
    <w:rsid w:val="00684BDC"/>
    <w:rsid w:val="00685872"/>
    <w:rsid w:val="00690C57"/>
    <w:rsid w:val="006910FE"/>
    <w:rsid w:val="0069247B"/>
    <w:rsid w:val="00693BB8"/>
    <w:rsid w:val="006A031D"/>
    <w:rsid w:val="006A1789"/>
    <w:rsid w:val="006A22F7"/>
    <w:rsid w:val="006A7965"/>
    <w:rsid w:val="006A7B7B"/>
    <w:rsid w:val="006B49CD"/>
    <w:rsid w:val="006B4FB4"/>
    <w:rsid w:val="006C20EA"/>
    <w:rsid w:val="006C29FD"/>
    <w:rsid w:val="006C3156"/>
    <w:rsid w:val="006C7215"/>
    <w:rsid w:val="006D1B43"/>
    <w:rsid w:val="006E1EA1"/>
    <w:rsid w:val="006E502F"/>
    <w:rsid w:val="006E5F67"/>
    <w:rsid w:val="006E6EE4"/>
    <w:rsid w:val="006F0BD5"/>
    <w:rsid w:val="006F33C4"/>
    <w:rsid w:val="006F3E91"/>
    <w:rsid w:val="007008B4"/>
    <w:rsid w:val="00700DDF"/>
    <w:rsid w:val="00703ACD"/>
    <w:rsid w:val="00706F31"/>
    <w:rsid w:val="0071494F"/>
    <w:rsid w:val="00714B3A"/>
    <w:rsid w:val="00714EC3"/>
    <w:rsid w:val="00731FAF"/>
    <w:rsid w:val="0073439F"/>
    <w:rsid w:val="007357A5"/>
    <w:rsid w:val="00741769"/>
    <w:rsid w:val="00751F0D"/>
    <w:rsid w:val="00753152"/>
    <w:rsid w:val="00755060"/>
    <w:rsid w:val="0075516D"/>
    <w:rsid w:val="00757714"/>
    <w:rsid w:val="00765B81"/>
    <w:rsid w:val="007727C6"/>
    <w:rsid w:val="00775D72"/>
    <w:rsid w:val="00777364"/>
    <w:rsid w:val="00777675"/>
    <w:rsid w:val="00781DDF"/>
    <w:rsid w:val="00782123"/>
    <w:rsid w:val="00782C7E"/>
    <w:rsid w:val="00783E5E"/>
    <w:rsid w:val="00785068"/>
    <w:rsid w:val="00787BDC"/>
    <w:rsid w:val="007914C1"/>
    <w:rsid w:val="00794F3E"/>
    <w:rsid w:val="00796CA2"/>
    <w:rsid w:val="007A0F2F"/>
    <w:rsid w:val="007A30EF"/>
    <w:rsid w:val="007A404C"/>
    <w:rsid w:val="007A4754"/>
    <w:rsid w:val="007A588B"/>
    <w:rsid w:val="007A5DF8"/>
    <w:rsid w:val="007A7DB3"/>
    <w:rsid w:val="007B0082"/>
    <w:rsid w:val="007D1B54"/>
    <w:rsid w:val="007D203B"/>
    <w:rsid w:val="007D4123"/>
    <w:rsid w:val="007E2149"/>
    <w:rsid w:val="007E7A80"/>
    <w:rsid w:val="007F26BF"/>
    <w:rsid w:val="00801021"/>
    <w:rsid w:val="00803085"/>
    <w:rsid w:val="008059C5"/>
    <w:rsid w:val="00805C4F"/>
    <w:rsid w:val="00811047"/>
    <w:rsid w:val="008124F6"/>
    <w:rsid w:val="0081361B"/>
    <w:rsid w:val="008213E5"/>
    <w:rsid w:val="00825016"/>
    <w:rsid w:val="00825192"/>
    <w:rsid w:val="008260B7"/>
    <w:rsid w:val="00826671"/>
    <w:rsid w:val="008307EB"/>
    <w:rsid w:val="008318E7"/>
    <w:rsid w:val="00834BE4"/>
    <w:rsid w:val="00842A95"/>
    <w:rsid w:val="00842F64"/>
    <w:rsid w:val="00844D61"/>
    <w:rsid w:val="008452D2"/>
    <w:rsid w:val="00845ED6"/>
    <w:rsid w:val="008471A8"/>
    <w:rsid w:val="0085059D"/>
    <w:rsid w:val="00854478"/>
    <w:rsid w:val="008552E2"/>
    <w:rsid w:val="00855BC2"/>
    <w:rsid w:val="0086090A"/>
    <w:rsid w:val="0086682E"/>
    <w:rsid w:val="008670AA"/>
    <w:rsid w:val="00872B09"/>
    <w:rsid w:val="0087349C"/>
    <w:rsid w:val="008740D3"/>
    <w:rsid w:val="0087492C"/>
    <w:rsid w:val="008807DC"/>
    <w:rsid w:val="0088195D"/>
    <w:rsid w:val="00884C82"/>
    <w:rsid w:val="008877D1"/>
    <w:rsid w:val="00895743"/>
    <w:rsid w:val="00895949"/>
    <w:rsid w:val="008A5F58"/>
    <w:rsid w:val="008B36A1"/>
    <w:rsid w:val="008B3A14"/>
    <w:rsid w:val="008B3BBC"/>
    <w:rsid w:val="008B4539"/>
    <w:rsid w:val="008B4EBF"/>
    <w:rsid w:val="008B59E7"/>
    <w:rsid w:val="008B665F"/>
    <w:rsid w:val="008B78EE"/>
    <w:rsid w:val="008C0AD6"/>
    <w:rsid w:val="008C2769"/>
    <w:rsid w:val="008C5364"/>
    <w:rsid w:val="008C623A"/>
    <w:rsid w:val="008C6D52"/>
    <w:rsid w:val="008C7FA7"/>
    <w:rsid w:val="008D1C00"/>
    <w:rsid w:val="008D759C"/>
    <w:rsid w:val="008E146B"/>
    <w:rsid w:val="008E1BFD"/>
    <w:rsid w:val="008E476F"/>
    <w:rsid w:val="008E494E"/>
    <w:rsid w:val="008F3C0F"/>
    <w:rsid w:val="008F40DF"/>
    <w:rsid w:val="008F4F84"/>
    <w:rsid w:val="008F7C63"/>
    <w:rsid w:val="00901F0B"/>
    <w:rsid w:val="00902625"/>
    <w:rsid w:val="009079C7"/>
    <w:rsid w:val="0091153B"/>
    <w:rsid w:val="00911DD1"/>
    <w:rsid w:val="00913534"/>
    <w:rsid w:val="009160FF"/>
    <w:rsid w:val="0091732A"/>
    <w:rsid w:val="0092057B"/>
    <w:rsid w:val="0092099A"/>
    <w:rsid w:val="00921385"/>
    <w:rsid w:val="0092485F"/>
    <w:rsid w:val="0092662A"/>
    <w:rsid w:val="00930BFF"/>
    <w:rsid w:val="00934C01"/>
    <w:rsid w:val="00935BEE"/>
    <w:rsid w:val="00937D06"/>
    <w:rsid w:val="00942B2D"/>
    <w:rsid w:val="00942EBE"/>
    <w:rsid w:val="00944740"/>
    <w:rsid w:val="00950799"/>
    <w:rsid w:val="00953632"/>
    <w:rsid w:val="00956023"/>
    <w:rsid w:val="0096324A"/>
    <w:rsid w:val="009661B8"/>
    <w:rsid w:val="00966E1E"/>
    <w:rsid w:val="009702CA"/>
    <w:rsid w:val="00970453"/>
    <w:rsid w:val="00970535"/>
    <w:rsid w:val="00973784"/>
    <w:rsid w:val="00983293"/>
    <w:rsid w:val="009835D5"/>
    <w:rsid w:val="00983FC0"/>
    <w:rsid w:val="00984FFB"/>
    <w:rsid w:val="00986B66"/>
    <w:rsid w:val="00986CDE"/>
    <w:rsid w:val="009872FE"/>
    <w:rsid w:val="009911F8"/>
    <w:rsid w:val="0099363B"/>
    <w:rsid w:val="00995F5E"/>
    <w:rsid w:val="009968AA"/>
    <w:rsid w:val="009A1497"/>
    <w:rsid w:val="009A5094"/>
    <w:rsid w:val="009A6A68"/>
    <w:rsid w:val="009B3865"/>
    <w:rsid w:val="009B4BF8"/>
    <w:rsid w:val="009B6517"/>
    <w:rsid w:val="009B7FD7"/>
    <w:rsid w:val="009C64F8"/>
    <w:rsid w:val="009D0DC9"/>
    <w:rsid w:val="009D757E"/>
    <w:rsid w:val="009D7726"/>
    <w:rsid w:val="009E063B"/>
    <w:rsid w:val="009E0E66"/>
    <w:rsid w:val="009E48E9"/>
    <w:rsid w:val="009F1D44"/>
    <w:rsid w:val="009F3973"/>
    <w:rsid w:val="009F780C"/>
    <w:rsid w:val="00A02F40"/>
    <w:rsid w:val="00A03B13"/>
    <w:rsid w:val="00A04045"/>
    <w:rsid w:val="00A07C6E"/>
    <w:rsid w:val="00A134AC"/>
    <w:rsid w:val="00A14C26"/>
    <w:rsid w:val="00A25D53"/>
    <w:rsid w:val="00A27369"/>
    <w:rsid w:val="00A27B40"/>
    <w:rsid w:val="00A27D56"/>
    <w:rsid w:val="00A322B1"/>
    <w:rsid w:val="00A330F3"/>
    <w:rsid w:val="00A34234"/>
    <w:rsid w:val="00A43540"/>
    <w:rsid w:val="00A455EA"/>
    <w:rsid w:val="00A473C4"/>
    <w:rsid w:val="00A5043F"/>
    <w:rsid w:val="00A60EBA"/>
    <w:rsid w:val="00A62D2D"/>
    <w:rsid w:val="00A63180"/>
    <w:rsid w:val="00A6613F"/>
    <w:rsid w:val="00A72539"/>
    <w:rsid w:val="00A80DA4"/>
    <w:rsid w:val="00A84B71"/>
    <w:rsid w:val="00A85133"/>
    <w:rsid w:val="00A90BDB"/>
    <w:rsid w:val="00A95978"/>
    <w:rsid w:val="00A95CF7"/>
    <w:rsid w:val="00A975A4"/>
    <w:rsid w:val="00AA4269"/>
    <w:rsid w:val="00AA470B"/>
    <w:rsid w:val="00AA558F"/>
    <w:rsid w:val="00AB3AC6"/>
    <w:rsid w:val="00AC0A71"/>
    <w:rsid w:val="00AC323C"/>
    <w:rsid w:val="00AC5C44"/>
    <w:rsid w:val="00AD209B"/>
    <w:rsid w:val="00AD2DF8"/>
    <w:rsid w:val="00AD3751"/>
    <w:rsid w:val="00AD3AA4"/>
    <w:rsid w:val="00AD4452"/>
    <w:rsid w:val="00AD4E21"/>
    <w:rsid w:val="00AE0806"/>
    <w:rsid w:val="00AE20BD"/>
    <w:rsid w:val="00AE3D20"/>
    <w:rsid w:val="00AE5522"/>
    <w:rsid w:val="00AE6866"/>
    <w:rsid w:val="00AF0034"/>
    <w:rsid w:val="00AF050C"/>
    <w:rsid w:val="00AF1B6F"/>
    <w:rsid w:val="00AF4252"/>
    <w:rsid w:val="00B0082B"/>
    <w:rsid w:val="00B01C5A"/>
    <w:rsid w:val="00B02E53"/>
    <w:rsid w:val="00B02F41"/>
    <w:rsid w:val="00B11CA7"/>
    <w:rsid w:val="00B12FCD"/>
    <w:rsid w:val="00B16463"/>
    <w:rsid w:val="00B27E45"/>
    <w:rsid w:val="00B30BF2"/>
    <w:rsid w:val="00B31247"/>
    <w:rsid w:val="00B333EE"/>
    <w:rsid w:val="00B33996"/>
    <w:rsid w:val="00B41F95"/>
    <w:rsid w:val="00B42FCE"/>
    <w:rsid w:val="00B4347F"/>
    <w:rsid w:val="00B440AE"/>
    <w:rsid w:val="00B4469A"/>
    <w:rsid w:val="00B5525D"/>
    <w:rsid w:val="00B61C0B"/>
    <w:rsid w:val="00B6265B"/>
    <w:rsid w:val="00B633B1"/>
    <w:rsid w:val="00B64DCA"/>
    <w:rsid w:val="00B6751E"/>
    <w:rsid w:val="00B7232A"/>
    <w:rsid w:val="00B73055"/>
    <w:rsid w:val="00B84113"/>
    <w:rsid w:val="00B84C11"/>
    <w:rsid w:val="00B85738"/>
    <w:rsid w:val="00B939DA"/>
    <w:rsid w:val="00B9714A"/>
    <w:rsid w:val="00BA1AB4"/>
    <w:rsid w:val="00BA1DD3"/>
    <w:rsid w:val="00BA3881"/>
    <w:rsid w:val="00BB2170"/>
    <w:rsid w:val="00BB409E"/>
    <w:rsid w:val="00BB4801"/>
    <w:rsid w:val="00BB77D7"/>
    <w:rsid w:val="00BB7FA3"/>
    <w:rsid w:val="00BC0E2C"/>
    <w:rsid w:val="00BC1C97"/>
    <w:rsid w:val="00BD655B"/>
    <w:rsid w:val="00BE1453"/>
    <w:rsid w:val="00BE2113"/>
    <w:rsid w:val="00BE3951"/>
    <w:rsid w:val="00BF1942"/>
    <w:rsid w:val="00BF2205"/>
    <w:rsid w:val="00C029DF"/>
    <w:rsid w:val="00C038BC"/>
    <w:rsid w:val="00C0743F"/>
    <w:rsid w:val="00C1147C"/>
    <w:rsid w:val="00C11650"/>
    <w:rsid w:val="00C12822"/>
    <w:rsid w:val="00C142B5"/>
    <w:rsid w:val="00C14310"/>
    <w:rsid w:val="00C162DD"/>
    <w:rsid w:val="00C163AC"/>
    <w:rsid w:val="00C203EC"/>
    <w:rsid w:val="00C244C6"/>
    <w:rsid w:val="00C25E2D"/>
    <w:rsid w:val="00C260D8"/>
    <w:rsid w:val="00C341A7"/>
    <w:rsid w:val="00C341C8"/>
    <w:rsid w:val="00C36E19"/>
    <w:rsid w:val="00C469C9"/>
    <w:rsid w:val="00C473E7"/>
    <w:rsid w:val="00C53822"/>
    <w:rsid w:val="00C546E8"/>
    <w:rsid w:val="00C55270"/>
    <w:rsid w:val="00C67D69"/>
    <w:rsid w:val="00C72AE9"/>
    <w:rsid w:val="00C72CA7"/>
    <w:rsid w:val="00C7349B"/>
    <w:rsid w:val="00C7707D"/>
    <w:rsid w:val="00C807E5"/>
    <w:rsid w:val="00C80A37"/>
    <w:rsid w:val="00C82F93"/>
    <w:rsid w:val="00C85D32"/>
    <w:rsid w:val="00C87C6A"/>
    <w:rsid w:val="00C9144E"/>
    <w:rsid w:val="00C9201A"/>
    <w:rsid w:val="00C93091"/>
    <w:rsid w:val="00CA0230"/>
    <w:rsid w:val="00CA0548"/>
    <w:rsid w:val="00CA62F7"/>
    <w:rsid w:val="00CB20F0"/>
    <w:rsid w:val="00CB2BC5"/>
    <w:rsid w:val="00CB2FCE"/>
    <w:rsid w:val="00CB4B21"/>
    <w:rsid w:val="00CB5F5E"/>
    <w:rsid w:val="00CC5E41"/>
    <w:rsid w:val="00CC71D6"/>
    <w:rsid w:val="00CC784C"/>
    <w:rsid w:val="00CD2EEC"/>
    <w:rsid w:val="00CD3416"/>
    <w:rsid w:val="00CD6C1D"/>
    <w:rsid w:val="00CD6FC2"/>
    <w:rsid w:val="00CD76A2"/>
    <w:rsid w:val="00CE36D8"/>
    <w:rsid w:val="00CE56F2"/>
    <w:rsid w:val="00CF1BB5"/>
    <w:rsid w:val="00CF2531"/>
    <w:rsid w:val="00CF48D7"/>
    <w:rsid w:val="00CF7FDA"/>
    <w:rsid w:val="00D00C57"/>
    <w:rsid w:val="00D012DA"/>
    <w:rsid w:val="00D06189"/>
    <w:rsid w:val="00D1298E"/>
    <w:rsid w:val="00D142A4"/>
    <w:rsid w:val="00D16A29"/>
    <w:rsid w:val="00D20888"/>
    <w:rsid w:val="00D2114F"/>
    <w:rsid w:val="00D212A9"/>
    <w:rsid w:val="00D24177"/>
    <w:rsid w:val="00D2493A"/>
    <w:rsid w:val="00D271D7"/>
    <w:rsid w:val="00D30BD7"/>
    <w:rsid w:val="00D31F67"/>
    <w:rsid w:val="00D35594"/>
    <w:rsid w:val="00D375FE"/>
    <w:rsid w:val="00D41158"/>
    <w:rsid w:val="00D413E3"/>
    <w:rsid w:val="00D43F22"/>
    <w:rsid w:val="00D46920"/>
    <w:rsid w:val="00D50C92"/>
    <w:rsid w:val="00D516F6"/>
    <w:rsid w:val="00D531B1"/>
    <w:rsid w:val="00D53711"/>
    <w:rsid w:val="00D60DA8"/>
    <w:rsid w:val="00D66E14"/>
    <w:rsid w:val="00D7248B"/>
    <w:rsid w:val="00D7373D"/>
    <w:rsid w:val="00D7502A"/>
    <w:rsid w:val="00D75ED8"/>
    <w:rsid w:val="00D77D9E"/>
    <w:rsid w:val="00D82CCF"/>
    <w:rsid w:val="00D8305A"/>
    <w:rsid w:val="00D94835"/>
    <w:rsid w:val="00D94892"/>
    <w:rsid w:val="00D9630A"/>
    <w:rsid w:val="00DA7A34"/>
    <w:rsid w:val="00DB162C"/>
    <w:rsid w:val="00DB5C09"/>
    <w:rsid w:val="00DB648C"/>
    <w:rsid w:val="00DB71C9"/>
    <w:rsid w:val="00DC283B"/>
    <w:rsid w:val="00DC2AD1"/>
    <w:rsid w:val="00DC4F36"/>
    <w:rsid w:val="00DD1F05"/>
    <w:rsid w:val="00DD21A8"/>
    <w:rsid w:val="00DD2439"/>
    <w:rsid w:val="00DD4A42"/>
    <w:rsid w:val="00DD7DF2"/>
    <w:rsid w:val="00DE2CBC"/>
    <w:rsid w:val="00DE419C"/>
    <w:rsid w:val="00DE5C55"/>
    <w:rsid w:val="00DE6E8B"/>
    <w:rsid w:val="00DF1301"/>
    <w:rsid w:val="00DF43F1"/>
    <w:rsid w:val="00DF773B"/>
    <w:rsid w:val="00E020B2"/>
    <w:rsid w:val="00E024F5"/>
    <w:rsid w:val="00E02C54"/>
    <w:rsid w:val="00E0304D"/>
    <w:rsid w:val="00E03A5F"/>
    <w:rsid w:val="00E055CD"/>
    <w:rsid w:val="00E13DAF"/>
    <w:rsid w:val="00E13F21"/>
    <w:rsid w:val="00E13FF7"/>
    <w:rsid w:val="00E14320"/>
    <w:rsid w:val="00E178FB"/>
    <w:rsid w:val="00E228A4"/>
    <w:rsid w:val="00E249BB"/>
    <w:rsid w:val="00E260E5"/>
    <w:rsid w:val="00E2640E"/>
    <w:rsid w:val="00E400D0"/>
    <w:rsid w:val="00E4170B"/>
    <w:rsid w:val="00E431BE"/>
    <w:rsid w:val="00E447D4"/>
    <w:rsid w:val="00E736AF"/>
    <w:rsid w:val="00E74241"/>
    <w:rsid w:val="00E7487B"/>
    <w:rsid w:val="00E751B2"/>
    <w:rsid w:val="00E76C8A"/>
    <w:rsid w:val="00E80D60"/>
    <w:rsid w:val="00E81D46"/>
    <w:rsid w:val="00EA0C95"/>
    <w:rsid w:val="00EA1FAF"/>
    <w:rsid w:val="00EA2260"/>
    <w:rsid w:val="00EA605B"/>
    <w:rsid w:val="00EA64A5"/>
    <w:rsid w:val="00EB1502"/>
    <w:rsid w:val="00EB6121"/>
    <w:rsid w:val="00EC0DD8"/>
    <w:rsid w:val="00EC4D66"/>
    <w:rsid w:val="00ED547A"/>
    <w:rsid w:val="00ED58A5"/>
    <w:rsid w:val="00ED6ABE"/>
    <w:rsid w:val="00EE08CB"/>
    <w:rsid w:val="00EE194B"/>
    <w:rsid w:val="00EE1DDD"/>
    <w:rsid w:val="00EE4694"/>
    <w:rsid w:val="00EF2D52"/>
    <w:rsid w:val="00EF3E3C"/>
    <w:rsid w:val="00F06EB6"/>
    <w:rsid w:val="00F06FDB"/>
    <w:rsid w:val="00F07546"/>
    <w:rsid w:val="00F12784"/>
    <w:rsid w:val="00F150EE"/>
    <w:rsid w:val="00F15673"/>
    <w:rsid w:val="00F16B52"/>
    <w:rsid w:val="00F17232"/>
    <w:rsid w:val="00F2048D"/>
    <w:rsid w:val="00F23223"/>
    <w:rsid w:val="00F25AA4"/>
    <w:rsid w:val="00F25D72"/>
    <w:rsid w:val="00F33460"/>
    <w:rsid w:val="00F36AF4"/>
    <w:rsid w:val="00F4057C"/>
    <w:rsid w:val="00F43CBD"/>
    <w:rsid w:val="00F440AB"/>
    <w:rsid w:val="00F472B7"/>
    <w:rsid w:val="00F52C51"/>
    <w:rsid w:val="00F53DB3"/>
    <w:rsid w:val="00F556C5"/>
    <w:rsid w:val="00F56C20"/>
    <w:rsid w:val="00F575BB"/>
    <w:rsid w:val="00F64542"/>
    <w:rsid w:val="00F64696"/>
    <w:rsid w:val="00F64931"/>
    <w:rsid w:val="00F654E9"/>
    <w:rsid w:val="00F70C8F"/>
    <w:rsid w:val="00F753D2"/>
    <w:rsid w:val="00F76120"/>
    <w:rsid w:val="00F80880"/>
    <w:rsid w:val="00F82BC3"/>
    <w:rsid w:val="00F8321C"/>
    <w:rsid w:val="00F87DAB"/>
    <w:rsid w:val="00F924DE"/>
    <w:rsid w:val="00F93D65"/>
    <w:rsid w:val="00F97609"/>
    <w:rsid w:val="00F97D3C"/>
    <w:rsid w:val="00FA4C5F"/>
    <w:rsid w:val="00FB0C95"/>
    <w:rsid w:val="00FB19AE"/>
    <w:rsid w:val="00FB7CCA"/>
    <w:rsid w:val="00FC408F"/>
    <w:rsid w:val="00FC5E33"/>
    <w:rsid w:val="00FC7A4E"/>
    <w:rsid w:val="00FD0E0F"/>
    <w:rsid w:val="00FD27EB"/>
    <w:rsid w:val="00FD622F"/>
    <w:rsid w:val="00FD63B9"/>
    <w:rsid w:val="00FE0A6E"/>
    <w:rsid w:val="00FE56FA"/>
    <w:rsid w:val="00FE7EDB"/>
    <w:rsid w:val="00FF3993"/>
    <w:rsid w:val="00FF506C"/>
    <w:rsid w:val="00FF54CE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BEB0"/>
  <w15:docId w15:val="{48C2DA4C-52A5-4105-B2A8-AF523EC6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0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F7A8F"/>
    <w:rPr>
      <w:rFonts w:ascii="Verdana" w:hAnsi="Verdana"/>
      <w:sz w:val="20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0F7A8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2"/>
      <w:szCs w:val="32"/>
    </w:rPr>
  </w:style>
  <w:style w:type="paragraph" w:styleId="Overskrift2">
    <w:name w:val="heading 2"/>
    <w:aliases w:val="H2"/>
    <w:basedOn w:val="Normal"/>
    <w:next w:val="Normal"/>
    <w:link w:val="Overskrift2Tegn"/>
    <w:unhideWhenUsed/>
    <w:qFormat/>
    <w:rsid w:val="0034054A"/>
    <w:pPr>
      <w:keepNext/>
      <w:keepLines/>
      <w:numPr>
        <w:ilvl w:val="1"/>
        <w:numId w:val="1"/>
      </w:numPr>
      <w:spacing w:before="40" w:after="0"/>
      <w:ind w:left="578" w:hanging="578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paragraph" w:styleId="Overskrift3">
    <w:name w:val="heading 3"/>
    <w:aliases w:val="H3"/>
    <w:basedOn w:val="Normal"/>
    <w:next w:val="Normal"/>
    <w:link w:val="Overskrift3Tegn"/>
    <w:unhideWhenUsed/>
    <w:qFormat/>
    <w:rsid w:val="000F7A8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AA42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AA42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2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42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42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42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60B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A60BC"/>
    <w:pPr>
      <w:ind w:left="720"/>
      <w:contextualSpacing/>
    </w:pPr>
  </w:style>
  <w:style w:type="table" w:styleId="Tabel-Gitter">
    <w:name w:val="Table Grid"/>
    <w:basedOn w:val="Tabel-Normal"/>
    <w:locked/>
    <w:rsid w:val="0079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0AA"/>
  </w:style>
  <w:style w:type="paragraph" w:styleId="Sidefod">
    <w:name w:val="footer"/>
    <w:aliases w:val="PageBottom"/>
    <w:basedOn w:val="Normal"/>
    <w:link w:val="SidefodTegn"/>
    <w:uiPriority w:val="99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aliases w:val="PageBottom Tegn"/>
    <w:basedOn w:val="Standardskrifttypeiafsnit"/>
    <w:link w:val="Sidefod"/>
    <w:uiPriority w:val="99"/>
    <w:rsid w:val="008670A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EA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0F7A8F"/>
    <w:rPr>
      <w:rFonts w:ascii="Verdana" w:eastAsiaTheme="majorEastAsia" w:hAnsi="Verdana" w:cstheme="majorBidi"/>
      <w:b/>
      <w:color w:val="365F91" w:themeColor="accent1" w:themeShade="BF"/>
      <w:szCs w:val="32"/>
    </w:rPr>
  </w:style>
  <w:style w:type="character" w:customStyle="1" w:styleId="Overskrift2Tegn">
    <w:name w:val="Overskrift 2 Tegn"/>
    <w:aliases w:val="H2 Tegn"/>
    <w:basedOn w:val="Standardskrifttypeiafsnit"/>
    <w:link w:val="Overskrift2"/>
    <w:rsid w:val="0034054A"/>
    <w:rPr>
      <w:rFonts w:ascii="Verdana" w:eastAsiaTheme="majorEastAsia" w:hAnsi="Verdana" w:cstheme="majorBidi"/>
      <w:b/>
      <w:color w:val="365F91" w:themeColor="accent1" w:themeShade="BF"/>
      <w:sz w:val="20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512DB2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12DB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12DB2"/>
    <w:pPr>
      <w:spacing w:after="100"/>
      <w:ind w:left="220"/>
    </w:pPr>
  </w:style>
  <w:style w:type="character" w:customStyle="1" w:styleId="Overskrift3Tegn">
    <w:name w:val="Overskrift 3 Tegn"/>
    <w:aliases w:val="H3 Tegn"/>
    <w:basedOn w:val="Standardskrifttypeiafsnit"/>
    <w:link w:val="Overskrift3"/>
    <w:rsid w:val="000F7A8F"/>
    <w:rPr>
      <w:rFonts w:ascii="Verdana" w:eastAsiaTheme="majorEastAsia" w:hAnsi="Verdana" w:cstheme="majorBidi"/>
      <w:i/>
      <w:color w:val="243F60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AA42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rsid w:val="00AA42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4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42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42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35101D"/>
    <w:rPr>
      <w:color w:val="808080"/>
    </w:rPr>
  </w:style>
  <w:style w:type="table" w:styleId="Gittertabel4-farve5">
    <w:name w:val="Grid Table 4 Accent 5"/>
    <w:basedOn w:val="Tabel-Normal"/>
    <w:uiPriority w:val="49"/>
    <w:locked/>
    <w:rsid w:val="008F40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4E0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Typografi1">
    <w:name w:val="Typografi1"/>
    <w:basedOn w:val="Standardskrifttypeiafsnit"/>
    <w:uiPriority w:val="1"/>
    <w:locked/>
    <w:rsid w:val="00662094"/>
    <w:rPr>
      <w:rFonts w:ascii="Verdana" w:hAnsi="Verdana"/>
      <w:color w:val="1F497D"/>
      <w:sz w:val="20"/>
    </w:rPr>
  </w:style>
  <w:style w:type="character" w:customStyle="1" w:styleId="Typografi4">
    <w:name w:val="Typografi4"/>
    <w:basedOn w:val="Standardskrifttypeiafsnit"/>
    <w:uiPriority w:val="1"/>
    <w:locked/>
    <w:rsid w:val="00662094"/>
    <w:rPr>
      <w:rFonts w:ascii="Verdana" w:hAnsi="Verdana"/>
      <w:b/>
      <w:color w:val="1F497D"/>
      <w:sz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1247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1247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1247"/>
    <w:rPr>
      <w:vertAlign w:val="superscript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CD76A2"/>
    <w:pPr>
      <w:spacing w:after="100"/>
      <w:ind w:left="44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D4E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D4E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D4E2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4E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4E21"/>
    <w:rPr>
      <w:b/>
      <w:bCs/>
      <w:sz w:val="20"/>
      <w:szCs w:val="20"/>
    </w:rPr>
  </w:style>
  <w:style w:type="table" w:styleId="Gittertabel5-mrk-farve1">
    <w:name w:val="Grid Table 5 Dark Accent 1"/>
    <w:basedOn w:val="Tabel-Normal"/>
    <w:uiPriority w:val="50"/>
    <w:locked/>
    <w:rsid w:val="005F4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184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464457"/>
    <w:rPr>
      <w:color w:val="605E5C"/>
      <w:shd w:val="clear" w:color="auto" w:fill="E1DFDD"/>
    </w:rPr>
  </w:style>
  <w:style w:type="table" w:styleId="Gittertabel5-mrk-farve5">
    <w:name w:val="Grid Table 5 Dark Accent 5"/>
    <w:basedOn w:val="Tabel-Normal"/>
    <w:uiPriority w:val="50"/>
    <w:locked/>
    <w:rsid w:val="009B6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Sidetal">
    <w:name w:val="page number"/>
    <w:basedOn w:val="Standardskrifttypeiafsnit"/>
    <w:rsid w:val="00112F87"/>
  </w:style>
  <w:style w:type="paragraph" w:styleId="Ingenafstand">
    <w:name w:val="No Spacing"/>
    <w:uiPriority w:val="1"/>
    <w:qFormat/>
    <w:rsid w:val="00A5043F"/>
    <w:pPr>
      <w:spacing w:after="0" w:line="240" w:lineRule="auto"/>
    </w:pPr>
  </w:style>
  <w:style w:type="paragraph" w:customStyle="1" w:styleId="Billedetekst">
    <w:name w:val="Billedetekst"/>
    <w:basedOn w:val="Normal"/>
    <w:locked/>
    <w:rsid w:val="000405A9"/>
    <w:pPr>
      <w:spacing w:after="0" w:line="240" w:lineRule="exact"/>
    </w:pPr>
    <w:rPr>
      <w:rFonts w:eastAsia="Times New Roman" w:cs="Times New Roman"/>
      <w:i/>
      <w:iCs/>
      <w:sz w:val="14"/>
      <w:szCs w:val="20"/>
      <w:lang w:eastAsia="da-DK"/>
    </w:rPr>
  </w:style>
  <w:style w:type="paragraph" w:customStyle="1" w:styleId="Resume">
    <w:name w:val="Resume"/>
    <w:basedOn w:val="Normal"/>
    <w:locked/>
    <w:rsid w:val="000405A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da-DK"/>
    </w:rPr>
  </w:style>
  <w:style w:type="character" w:customStyle="1" w:styleId="Typografi2">
    <w:name w:val="Typografi2"/>
    <w:basedOn w:val="Standardskrifttypeiafsnit"/>
    <w:uiPriority w:val="1"/>
    <w:rsid w:val="008213E5"/>
    <w:rPr>
      <w:color w:val="auto"/>
    </w:rPr>
  </w:style>
  <w:style w:type="character" w:customStyle="1" w:styleId="Typografi3">
    <w:name w:val="Typografi3"/>
    <w:basedOn w:val="Standardskrifttypeiafsnit"/>
    <w:uiPriority w:val="1"/>
    <w:rsid w:val="008213E5"/>
    <w:rPr>
      <w:color w:val="000000" w:themeColor="text1"/>
      <w:sz w:val="16"/>
    </w:rPr>
  </w:style>
  <w:style w:type="character" w:customStyle="1" w:styleId="Typografi5">
    <w:name w:val="Typografi5"/>
    <w:basedOn w:val="Standardskrifttypeiafsnit"/>
    <w:uiPriority w:val="1"/>
    <w:rsid w:val="00071B40"/>
    <w:rPr>
      <w:rFonts w:ascii="Verdana" w:hAnsi="Verdana"/>
      <w:b/>
      <w:color w:val="000000" w:themeColor="text1"/>
      <w:sz w:val="20"/>
    </w:rPr>
  </w:style>
  <w:style w:type="character" w:customStyle="1" w:styleId="Standard">
    <w:name w:val="Standard"/>
    <w:basedOn w:val="Standardskrifttypeiafsnit"/>
    <w:uiPriority w:val="1"/>
    <w:rsid w:val="00071B40"/>
    <w:rPr>
      <w:rFonts w:ascii="Verdana" w:hAnsi="Verdana"/>
      <w:color w:val="000000" w:themeColor="text1"/>
      <w:sz w:val="24"/>
    </w:rPr>
  </w:style>
  <w:style w:type="character" w:customStyle="1" w:styleId="Typografi6">
    <w:name w:val="Typografi6"/>
    <w:basedOn w:val="Standardskrifttypeiafsnit"/>
    <w:uiPriority w:val="1"/>
    <w:rsid w:val="00567C1B"/>
    <w:rPr>
      <w:rFonts w:ascii="Verdana" w:hAnsi="Verdana"/>
      <w:sz w:val="20"/>
    </w:rPr>
  </w:style>
  <w:style w:type="character" w:customStyle="1" w:styleId="Typografi7">
    <w:name w:val="Typografi7"/>
    <w:basedOn w:val="Standardskrifttypeiafsnit"/>
    <w:uiPriority w:val="1"/>
    <w:rsid w:val="00064FEB"/>
    <w:rPr>
      <w:rFonts w:ascii="Verdana" w:hAnsi="Verdana"/>
      <w:sz w:val="20"/>
    </w:rPr>
  </w:style>
  <w:style w:type="character" w:customStyle="1" w:styleId="Typografi8">
    <w:name w:val="Typografi8"/>
    <w:basedOn w:val="Standardskrifttypeiafsnit"/>
    <w:uiPriority w:val="1"/>
    <w:rsid w:val="00064FEB"/>
    <w:rPr>
      <w:rFonts w:ascii="Verdana" w:hAnsi="Verdana"/>
      <w:sz w:val="20"/>
    </w:rPr>
  </w:style>
  <w:style w:type="character" w:customStyle="1" w:styleId="Typografi9">
    <w:name w:val="Typografi9"/>
    <w:basedOn w:val="Standardskrifttypeiafsnit"/>
    <w:uiPriority w:val="1"/>
    <w:rsid w:val="00064FEB"/>
    <w:rPr>
      <w:rFonts w:ascii="Verdana" w:hAnsi="Verdana"/>
      <w:sz w:val="20"/>
    </w:rPr>
  </w:style>
  <w:style w:type="character" w:customStyle="1" w:styleId="Typografi10">
    <w:name w:val="Typografi10"/>
    <w:basedOn w:val="Standardskrifttypeiafsnit"/>
    <w:uiPriority w:val="1"/>
    <w:rsid w:val="009968AA"/>
    <w:rPr>
      <w:b/>
    </w:rPr>
  </w:style>
  <w:style w:type="character" w:customStyle="1" w:styleId="Typografi11">
    <w:name w:val="Typografi11"/>
    <w:basedOn w:val="Standardskrifttypeiafsnit"/>
    <w:uiPriority w:val="1"/>
    <w:rsid w:val="00DF773B"/>
    <w:rPr>
      <w:rFonts w:ascii="Verdana" w:hAnsi="Verdana"/>
      <w:color w:val="0D0D0D" w:themeColor="text1" w:themeTint="F2"/>
      <w:sz w:val="20"/>
    </w:rPr>
  </w:style>
  <w:style w:type="character" w:customStyle="1" w:styleId="Typografi12">
    <w:name w:val="Typografi12"/>
    <w:basedOn w:val="Standardskrifttypeiafsnit"/>
    <w:uiPriority w:val="1"/>
    <w:rsid w:val="00064C4C"/>
    <w:rPr>
      <w:rFonts w:ascii="Verdana" w:hAnsi="Verdana"/>
      <w:b/>
      <w:color w:val="0D0D0D" w:themeColor="text1" w:themeTint="F2"/>
      <w:sz w:val="20"/>
    </w:rPr>
  </w:style>
  <w:style w:type="character" w:customStyle="1" w:styleId="Typografi13">
    <w:name w:val="Typografi13"/>
    <w:basedOn w:val="Standardskrifttypeiafsnit"/>
    <w:uiPriority w:val="1"/>
    <w:rsid w:val="00F16B52"/>
    <w:rPr>
      <w:rFonts w:ascii="Verdana" w:hAnsi="Verdana"/>
      <w:b/>
      <w:color w:val="000000" w:themeColor="text1"/>
      <w:sz w:val="20"/>
    </w:rPr>
  </w:style>
  <w:style w:type="character" w:customStyle="1" w:styleId="Typografi14">
    <w:name w:val="Typografi14"/>
    <w:basedOn w:val="Standardskrifttypeiafsnit"/>
    <w:uiPriority w:val="1"/>
    <w:rsid w:val="00F16B52"/>
    <w:rPr>
      <w:rFonts w:ascii="Verdana" w:hAnsi="Verdana"/>
      <w:b/>
      <w:color w:val="000000" w:themeColor="text1"/>
      <w:sz w:val="20"/>
    </w:rPr>
  </w:style>
  <w:style w:type="character" w:customStyle="1" w:styleId="Typografi15">
    <w:name w:val="Typografi15"/>
    <w:basedOn w:val="Standardskrifttypeiafsnit"/>
    <w:uiPriority w:val="1"/>
    <w:rsid w:val="00825016"/>
  </w:style>
  <w:style w:type="character" w:customStyle="1" w:styleId="PFSAPSAskabelonskema">
    <w:name w:val="PFSA/PSA skabelon skema"/>
    <w:basedOn w:val="Standard"/>
    <w:uiPriority w:val="1"/>
    <w:qFormat/>
    <w:rsid w:val="0099363B"/>
    <w:rPr>
      <w:rFonts w:ascii="Verdana" w:hAnsi="Verdana"/>
      <w:color w:val="auto"/>
      <w:sz w:val="20"/>
    </w:rPr>
  </w:style>
  <w:style w:type="paragraph" w:styleId="Korrektur">
    <w:name w:val="Revision"/>
    <w:hidden/>
    <w:uiPriority w:val="99"/>
    <w:semiHidden/>
    <w:rsid w:val="00854478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0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1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60552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7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90024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imsikring@tb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462\Desktop\Vejledning%20og%20skabelon%20PFSA\F&#248;rste%20udgave%20-%20PFSA%20-%20Skabelon%20til%20PFSA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6EE616E4C428E866895A2B517FE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35876-681D-4087-97AC-52E772BAE214}"/>
      </w:docPartPr>
      <w:docPartBody>
        <w:p w:rsidR="004D7473" w:rsidRDefault="00FC64B1">
          <w:pPr>
            <w:pStyle w:val="9966EE616E4C428E866895A2B517FE77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064D57A3F91431AB017C6CB2B92D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E5A50-C74B-4090-9D82-104EFF077C71}"/>
      </w:docPartPr>
      <w:docPartBody>
        <w:p w:rsidR="004D7473" w:rsidRDefault="00FC64B1">
          <w:pPr>
            <w:pStyle w:val="E064D57A3F91431AB017C6CB2B92D066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88210E92014932A904ADB1F6E12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556396-C1F6-4030-8487-D355444E16E8}"/>
      </w:docPartPr>
      <w:docPartBody>
        <w:p w:rsidR="004D7473" w:rsidRDefault="00FC64B1">
          <w:pPr>
            <w:pStyle w:val="5788210E92014932A904ADB1F6E1239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355C50BF2B04B8CB0C972FFED5B7F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BADEC3-BB64-4387-986A-4BB3ABAF3186}"/>
      </w:docPartPr>
      <w:docPartBody>
        <w:p w:rsidR="004D7473" w:rsidRDefault="00FC64B1">
          <w:pPr>
            <w:pStyle w:val="1355C50BF2B04B8CB0C972FFED5B7F48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9F645C1616B4B7A9909C353D23603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1F8E0-D9F6-4521-9CBB-D28FCF1F947C}"/>
      </w:docPartPr>
      <w:docPartBody>
        <w:p w:rsidR="004D7473" w:rsidRDefault="00FC64B1">
          <w:pPr>
            <w:pStyle w:val="E9F645C1616B4B7A9909C353D23603B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1B7FE267A7440B80F2DB5E555FB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C8CA7-F987-400E-B29F-B42207B37A7E}"/>
      </w:docPartPr>
      <w:docPartBody>
        <w:p w:rsidR="004D7473" w:rsidRDefault="00FC64B1">
          <w:pPr>
            <w:pStyle w:val="8A1B7FE267A7440B80F2DB5E555FB35E"/>
          </w:pPr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E30F51399D0040ED95D2D7E82118D0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95E156-B81A-4D79-99B2-4A6C6F902B56}"/>
      </w:docPartPr>
      <w:docPartBody>
        <w:p w:rsidR="004D7473" w:rsidRDefault="00FC64B1">
          <w:pPr>
            <w:pStyle w:val="E30F51399D0040ED95D2D7E82118D0DB"/>
          </w:pPr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6511D29C3C64ADA9E21C4582990C3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759C0-05D4-44D0-8E5F-B5B9F4735577}"/>
      </w:docPartPr>
      <w:docPartBody>
        <w:p w:rsidR="004D7473" w:rsidRDefault="00FC64B1">
          <w:pPr>
            <w:pStyle w:val="86511D29C3C64ADA9E21C4582990C3CF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22D8425C8E654172AF78E4BEF8A83C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E2E33-DA33-415B-A4FA-9DB90B2268F4}"/>
      </w:docPartPr>
      <w:docPartBody>
        <w:p w:rsidR="004D7473" w:rsidRDefault="00FC64B1">
          <w:pPr>
            <w:pStyle w:val="22D8425C8E654172AF78E4BEF8A83CC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9B27F7EC4645D786D4B94E3FEEAD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820F7-CD73-466D-A264-139B22DBAFC2}"/>
      </w:docPartPr>
      <w:docPartBody>
        <w:p w:rsidR="004D7473" w:rsidRDefault="00FC64B1">
          <w:pPr>
            <w:pStyle w:val="579B27F7EC4645D786D4B94E3FEEAD66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FCB69A442D44D8798B87CED9B435A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76D361-37C4-447B-B26F-2D39334E66CE}"/>
      </w:docPartPr>
      <w:docPartBody>
        <w:p w:rsidR="004D7473" w:rsidRDefault="00FC64B1">
          <w:pPr>
            <w:pStyle w:val="5FCB69A442D44D8798B87CED9B435A88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2DFCDA95D57A4D239D389B6E51EA61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81DF53-65EC-44CE-9D49-5C355DBD8F0B}"/>
      </w:docPartPr>
      <w:docPartBody>
        <w:p w:rsidR="004D7473" w:rsidRDefault="00FC64B1">
          <w:pPr>
            <w:pStyle w:val="2DFCDA95D57A4D239D389B6E51EA6131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FA26A2D5E04A0BBBDEBE7322CCD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A436C-D5D0-4B27-B3FC-969387699FA8}"/>
      </w:docPartPr>
      <w:docPartBody>
        <w:p w:rsidR="004D7473" w:rsidRDefault="00FC64B1">
          <w:pPr>
            <w:pStyle w:val="51FA26A2D5E04A0BBBDEBE7322CCD84B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72561A0D4B0D47F3B7BDD24FC53C50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44EF25-9261-4B9C-BECF-F1722881A38B}"/>
      </w:docPartPr>
      <w:docPartBody>
        <w:p w:rsidR="004D7473" w:rsidRDefault="00FC64B1">
          <w:pPr>
            <w:pStyle w:val="72561A0D4B0D47F3B7BDD24FC53C506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4396DF7E9E4229AB6DAA8AFC91D5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5806D2-9CB3-4C48-85BE-F568BA0E68B2}"/>
      </w:docPartPr>
      <w:docPartBody>
        <w:p w:rsidR="004D7473" w:rsidRDefault="00FC64B1">
          <w:pPr>
            <w:pStyle w:val="7B4396DF7E9E4229AB6DAA8AFC91D51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18E1E2D68B946A792F6EE65034C2A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72D921-8035-4BDC-B60E-B25CEE831046}"/>
      </w:docPartPr>
      <w:docPartBody>
        <w:p w:rsidR="004D7473" w:rsidRDefault="00FC64B1">
          <w:pPr>
            <w:pStyle w:val="918E1E2D68B946A792F6EE65034C2ABB"/>
          </w:pPr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69EEE836D734852A9F94F04ED2638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EAAAF6-7F49-46FB-8000-018B752DAF9E}"/>
      </w:docPartPr>
      <w:docPartBody>
        <w:p w:rsidR="004D7473" w:rsidRDefault="00FC64B1">
          <w:pPr>
            <w:pStyle w:val="269EEE836D734852A9F94F04ED26388D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7A5DAF913B68453A8B1D1B6C050CC8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A3D513-C588-4D09-A294-3024DB9B50AE}"/>
      </w:docPartPr>
      <w:docPartBody>
        <w:p w:rsidR="004D7473" w:rsidRDefault="00FC64B1">
          <w:pPr>
            <w:pStyle w:val="7A5DAF913B68453A8B1D1B6C050CC830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BC2BD1FF8AF14C28A6AB2D44447539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39D21F-1603-4DA6-A434-805B4B7531A5}"/>
      </w:docPartPr>
      <w:docPartBody>
        <w:p w:rsidR="004D7473" w:rsidRDefault="00FC64B1">
          <w:pPr>
            <w:pStyle w:val="BC2BD1FF8AF14C28A6AB2D444475390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F96BC0F3A1C46D680515357B8A4AD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4F7020-ED93-4ECA-B025-8728D0D0404F}"/>
      </w:docPartPr>
      <w:docPartBody>
        <w:p w:rsidR="004D7473" w:rsidRDefault="00FC64B1">
          <w:pPr>
            <w:pStyle w:val="0F96BC0F3A1C46D680515357B8A4AD47"/>
          </w:pPr>
          <w:r w:rsidRPr="0034043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5CAF6E097E844B4AF859FD4518994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D94E88-C4B5-44CA-96CC-4C9395B986BA}"/>
      </w:docPartPr>
      <w:docPartBody>
        <w:p w:rsidR="004D7473" w:rsidRDefault="00FC64B1">
          <w:pPr>
            <w:pStyle w:val="65CAF6E097E844B4AF859FD45189948E"/>
          </w:pPr>
          <w:r w:rsidRPr="0034043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2B8E57588C401B9589839ACB08EC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510E90-678B-448E-96F4-60ACF7A590B2}"/>
      </w:docPartPr>
      <w:docPartBody>
        <w:p w:rsidR="004D7473" w:rsidRDefault="00FC64B1">
          <w:pPr>
            <w:pStyle w:val="142B8E57588C401B9589839ACB08EC41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8829BE8FE5E42B6BE31E6639F4F8E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1E8D9-B0C5-48C0-836C-952E9467E0E4}"/>
      </w:docPartPr>
      <w:docPartBody>
        <w:p w:rsidR="004D7473" w:rsidRDefault="00FC64B1">
          <w:pPr>
            <w:pStyle w:val="C8829BE8FE5E42B6BE31E6639F4F8EB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2FACDF8E254B62BFD6100E2DBD8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1E775B-10BB-4D9D-9279-B49981EA2A53}"/>
      </w:docPartPr>
      <w:docPartBody>
        <w:p w:rsidR="004D7473" w:rsidRDefault="00FC64B1">
          <w:pPr>
            <w:pStyle w:val="D62FACDF8E254B62BFD6100E2DBD8363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64E6763E5FE4B788F2D2465748144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C826F4-3495-45BA-914C-88E56FF7D85F}"/>
      </w:docPartPr>
      <w:docPartBody>
        <w:p w:rsidR="004D7473" w:rsidRDefault="00FC64B1">
          <w:pPr>
            <w:pStyle w:val="364E6763E5FE4B788F2D246574814458"/>
          </w:pPr>
          <w:r w:rsidRPr="006E6EE4">
            <w:rPr>
              <w:bCs/>
            </w:rPr>
            <w:t>Klik eller tryk her for at skrive tekst.</w:t>
          </w:r>
        </w:p>
      </w:docPartBody>
    </w:docPart>
    <w:docPart>
      <w:docPartPr>
        <w:name w:val="76229DA0FDC747F9881ED778E6366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92F88C-411B-46A1-BB57-8A143D97C5F6}"/>
      </w:docPartPr>
      <w:docPartBody>
        <w:p w:rsidR="004D7473" w:rsidRDefault="00FC64B1">
          <w:pPr>
            <w:pStyle w:val="76229DA0FDC747F9881ED778E6366780"/>
          </w:pPr>
          <w:r w:rsidRPr="00B42FCE">
            <w:rPr>
              <w:rStyle w:val="Pladsholdertekst"/>
            </w:rPr>
            <w:t>Vælg et element.</w:t>
          </w:r>
        </w:p>
      </w:docPartBody>
    </w:docPart>
    <w:docPart>
      <w:docPartPr>
        <w:name w:val="AD238D3DFA2742F0BCCF13669B050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8F926-D7F9-4108-BAB8-E56C14051C34}"/>
      </w:docPartPr>
      <w:docPartBody>
        <w:p w:rsidR="004D7473" w:rsidRDefault="00FC64B1">
          <w:pPr>
            <w:pStyle w:val="AD238D3DFA2742F0BCCF13669B0502F5"/>
          </w:pPr>
          <w:r w:rsidRPr="00B42FCE">
            <w:rPr>
              <w:rStyle w:val="Pladsholdertekst"/>
            </w:rPr>
            <w:t>Vælg et element.</w:t>
          </w:r>
        </w:p>
      </w:docPartBody>
    </w:docPart>
    <w:docPart>
      <w:docPartPr>
        <w:name w:val="5A6374633E114311AF5FF3DC0E4403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F76859-AA7B-4592-AD35-EDE4D9B54B41}"/>
      </w:docPartPr>
      <w:docPartBody>
        <w:p w:rsidR="004D7473" w:rsidRDefault="00FC64B1">
          <w:pPr>
            <w:pStyle w:val="5A6374633E114311AF5FF3DC0E440394"/>
          </w:pPr>
          <w:r w:rsidRPr="00B42FCE">
            <w:rPr>
              <w:rStyle w:val="Pladsholdertekst"/>
            </w:rPr>
            <w:t>Vælg et element.</w:t>
          </w:r>
        </w:p>
      </w:docPartBody>
    </w:docPart>
    <w:docPart>
      <w:docPartPr>
        <w:name w:val="F1998308A0CC45AE813BDCA12C4329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4FDBC4-374D-4FC3-BF61-EF9CC02F81E8}"/>
      </w:docPartPr>
      <w:docPartBody>
        <w:p w:rsidR="004D7473" w:rsidRDefault="00FC64B1">
          <w:pPr>
            <w:pStyle w:val="F1998308A0CC45AE813BDCA12C43294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B33787170C46C5BE86B1E84C2920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94277E-4BF4-439F-A636-86760BEBB5AB}"/>
      </w:docPartPr>
      <w:docPartBody>
        <w:p w:rsidR="004D7473" w:rsidRDefault="00FC64B1">
          <w:pPr>
            <w:pStyle w:val="05B33787170C46C5BE86B1E84C2920F7"/>
          </w:pPr>
          <w:r w:rsidRPr="006E6EE4">
            <w:rPr>
              <w:bCs/>
            </w:rPr>
            <w:t>Klik eller tryk her for at skrive tekst.</w:t>
          </w:r>
        </w:p>
      </w:docPartBody>
    </w:docPart>
    <w:docPart>
      <w:docPartPr>
        <w:name w:val="C9162AB1680D414E8079C4CC0D2629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0AAF6-BEAD-4C05-8D49-7CE6292B6613}"/>
      </w:docPartPr>
      <w:docPartBody>
        <w:p w:rsidR="004D7473" w:rsidRDefault="00FC64B1">
          <w:pPr>
            <w:pStyle w:val="C9162AB1680D414E8079C4CC0D262964"/>
          </w:pPr>
          <w:r w:rsidRPr="006E6EE4">
            <w:rPr>
              <w:bCs/>
            </w:rPr>
            <w:t>Klik eller tryk her for at skrive tekst.</w:t>
          </w:r>
        </w:p>
      </w:docPartBody>
    </w:docPart>
    <w:docPart>
      <w:docPartPr>
        <w:name w:val="1DCE5474E87346A08A601E6AFEB2F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22C7F1-705B-47E5-BF9B-D3F348FD8BE7}"/>
      </w:docPartPr>
      <w:docPartBody>
        <w:p w:rsidR="004D7473" w:rsidRDefault="00FC64B1">
          <w:pPr>
            <w:pStyle w:val="1DCE5474E87346A08A601E6AFEB2FD53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3904BC26A94A55AB79AC44C80779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DBAC81-4993-4144-878C-15AA56D7F91D}"/>
      </w:docPartPr>
      <w:docPartBody>
        <w:p w:rsidR="004D7473" w:rsidRDefault="00FC64B1">
          <w:pPr>
            <w:pStyle w:val="4A3904BC26A94A55AB79AC44C80779A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5733E354408450BB0D845E5B95F8B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4E04AC-17B4-439E-AE89-3E5FCAB32943}"/>
      </w:docPartPr>
      <w:docPartBody>
        <w:p w:rsidR="004D7473" w:rsidRDefault="00FC64B1">
          <w:pPr>
            <w:pStyle w:val="45733E354408450BB0D845E5B95F8BB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75AEA43BA64DAB9C93E0D80F37EA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CF7BE7-20B6-4F41-8111-8270D489EAD1}"/>
      </w:docPartPr>
      <w:docPartBody>
        <w:p w:rsidR="004D7473" w:rsidRDefault="00FC64B1">
          <w:pPr>
            <w:pStyle w:val="8A75AEA43BA64DAB9C93E0D80F37EAA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5653BE170C43B09E77AC5CFE0CE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6BFB8-31C9-4630-B068-FFF5CC9DE85E}"/>
      </w:docPartPr>
      <w:docPartBody>
        <w:p w:rsidR="004D7473" w:rsidRDefault="00FC64B1">
          <w:pPr>
            <w:pStyle w:val="A75653BE170C43B09E77AC5CFE0CEAF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DBA633112CB465C93FECDD9C6F0C1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89F74B-43D3-4624-A206-A5EECEE5D6C1}"/>
      </w:docPartPr>
      <w:docPartBody>
        <w:p w:rsidR="004D7473" w:rsidRDefault="00FC64B1">
          <w:pPr>
            <w:pStyle w:val="8DBA633112CB465C93FECDD9C6F0C18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547C04E9FF4663A799FE4318BDF9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7C124-1EBD-4278-8245-96952B3BF750}"/>
      </w:docPartPr>
      <w:docPartBody>
        <w:p w:rsidR="004D7473" w:rsidRDefault="00FC64B1">
          <w:pPr>
            <w:pStyle w:val="FE547C04E9FF4663A799FE4318BDF9D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E91118BFD64D09BC4C7E0B4A9DA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B7B58-9BEA-4C94-9385-ADBB8016DF7A}"/>
      </w:docPartPr>
      <w:docPartBody>
        <w:p w:rsidR="004D7473" w:rsidRDefault="00FC64B1">
          <w:pPr>
            <w:pStyle w:val="B8E91118BFD64D09BC4C7E0B4A9DAD8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B2BEC986B424A1D93492EA3A0D16F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1803E6-BEAF-4A65-A37D-58A0C5C15CDD}"/>
      </w:docPartPr>
      <w:docPartBody>
        <w:p w:rsidR="004D7473" w:rsidRDefault="00FC64B1">
          <w:pPr>
            <w:pStyle w:val="8B2BEC986B424A1D93492EA3A0D16FA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761C67735CB48FE9F72DC62BEBCD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AEBCD4-D3A9-4FEA-B035-D691455D6C7B}"/>
      </w:docPartPr>
      <w:docPartBody>
        <w:p w:rsidR="004D7473" w:rsidRDefault="00FC64B1">
          <w:pPr>
            <w:pStyle w:val="3761C67735CB48FE9F72DC62BEBCD89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067B5DD3C0E41CA9FA80482C0024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941C5D-A652-4387-9756-C41E6EA5E824}"/>
      </w:docPartPr>
      <w:docPartBody>
        <w:p w:rsidR="004D7473" w:rsidRDefault="00FC64B1">
          <w:pPr>
            <w:pStyle w:val="1067B5DD3C0E41CA9FA80482C0024C7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76A98FEC1D4CA19C60C1EC6765A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99471C-7EAA-4B63-8BEB-3F440D4B2536}"/>
      </w:docPartPr>
      <w:docPartBody>
        <w:p w:rsidR="004D7473" w:rsidRDefault="00FC64B1">
          <w:pPr>
            <w:pStyle w:val="1D76A98FEC1D4CA19C60C1EC6765A7A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5748BB748D437EB6578392165646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0C4468-69AB-488A-ABF5-B6CE7DCDE30E}"/>
      </w:docPartPr>
      <w:docPartBody>
        <w:p w:rsidR="004D7473" w:rsidRDefault="00FC64B1">
          <w:pPr>
            <w:pStyle w:val="A05748BB748D437EB6578392165646F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B503172CFF409792F76DEE89D1B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86284-09F8-481A-8F2F-48B0052C96D4}"/>
      </w:docPartPr>
      <w:docPartBody>
        <w:p w:rsidR="004D7473" w:rsidRDefault="00FC64B1">
          <w:pPr>
            <w:pStyle w:val="89B503172CFF409792F76DEE89D1B4B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C13BC6DEFCB40C3AE0F1AB15652F7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A25D1-C0C0-4B38-A850-F207A8404294}"/>
      </w:docPartPr>
      <w:docPartBody>
        <w:p w:rsidR="004D7473" w:rsidRDefault="00FC64B1">
          <w:pPr>
            <w:pStyle w:val="5C13BC6DEFCB40C3AE0F1AB15652F7E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2660C5B19E4F478E8B4F3DF6211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FDFCDC-7EF7-4A8C-A371-FE3C73C3AB0E}"/>
      </w:docPartPr>
      <w:docPartBody>
        <w:p w:rsidR="004D7473" w:rsidRDefault="00FC64B1">
          <w:pPr>
            <w:pStyle w:val="D42660C5B19E4F478E8B4F3DF6211C7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91F8F2329248D9B4B0CA81F25F8B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B862CC-94F3-40FB-849A-8F0DB124DA4D}"/>
      </w:docPartPr>
      <w:docPartBody>
        <w:p w:rsidR="004D7473" w:rsidRDefault="00FC64B1">
          <w:pPr>
            <w:pStyle w:val="3091F8F2329248D9B4B0CA81F25F8B1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B713A92E794F06B43A1E05F1FE9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C99013-1937-4357-9DC1-5B0A9DC5A914}"/>
      </w:docPartPr>
      <w:docPartBody>
        <w:p w:rsidR="004D7473" w:rsidRDefault="00FC64B1">
          <w:pPr>
            <w:pStyle w:val="64B713A92E794F06B43A1E05F1FE953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357493E3C81463F8726E8593E80BE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23CF0A-FF44-4348-8D2A-501BF94259F1}"/>
      </w:docPartPr>
      <w:docPartBody>
        <w:p w:rsidR="004D7473" w:rsidRDefault="00FC64B1">
          <w:pPr>
            <w:pStyle w:val="1357493E3C81463F8726E8593E80BE9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2E887DF50C54176880932868B49C8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ECAC55-B8B3-43AE-9E02-A8F032246780}"/>
      </w:docPartPr>
      <w:docPartBody>
        <w:p w:rsidR="004D7473" w:rsidRDefault="00FC64B1">
          <w:pPr>
            <w:pStyle w:val="82E887DF50C54176880932868B49C8F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6DAE94A05194D1896ECFC29526F3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F95F2D-D926-4315-9DE4-1D0763AF3E8A}"/>
      </w:docPartPr>
      <w:docPartBody>
        <w:p w:rsidR="004D7473" w:rsidRDefault="00FC64B1">
          <w:pPr>
            <w:pStyle w:val="06DAE94A05194D1896ECFC29526F32E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936743ABD14427E91EC61D621440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DDB3D-AE75-4B05-8D0F-733F8FDF1C35}"/>
      </w:docPartPr>
      <w:docPartBody>
        <w:p w:rsidR="004D7473" w:rsidRDefault="00FC64B1">
          <w:pPr>
            <w:pStyle w:val="4936743ABD14427E91EC61D62144072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D9DC0CB71E84057B21F7ACE82D44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04BE51-633C-4D92-8063-BDF2E4BF0457}"/>
      </w:docPartPr>
      <w:docPartBody>
        <w:p w:rsidR="004D7473" w:rsidRDefault="00FC64B1">
          <w:pPr>
            <w:pStyle w:val="8D9DC0CB71E84057B21F7ACE82D447F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0AF3FEBF0A4470927EFD2944FEBF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A7A42A-0BED-4E1B-979A-DC1D661E1409}"/>
      </w:docPartPr>
      <w:docPartBody>
        <w:p w:rsidR="004D7473" w:rsidRDefault="00FC64B1">
          <w:pPr>
            <w:pStyle w:val="6F0AF3FEBF0A4470927EFD2944FEBF3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6802CC04D7427AB2F48CE8D029A5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BFD17-6FBB-4189-A9EF-B9D21E699100}"/>
      </w:docPartPr>
      <w:docPartBody>
        <w:p w:rsidR="004D7473" w:rsidRDefault="00FC64B1">
          <w:pPr>
            <w:pStyle w:val="AD6802CC04D7427AB2F48CE8D029A5D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607A4E908EB4FAA8E7500A0D2A336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A4213A-911A-416D-AB2F-3149B054E21F}"/>
      </w:docPartPr>
      <w:docPartBody>
        <w:p w:rsidR="004D7473" w:rsidRDefault="00FC64B1">
          <w:pPr>
            <w:pStyle w:val="A607A4E908EB4FAA8E7500A0D2A3366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B85D7377E0429990811D8B823BB0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CCC72-75CE-447E-B2E0-169B531A307E}"/>
      </w:docPartPr>
      <w:docPartBody>
        <w:p w:rsidR="004D7473" w:rsidRDefault="00FC64B1">
          <w:pPr>
            <w:pStyle w:val="3DB85D7377E0429990811D8B823BB09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965F1CA5A24EFC95E4AD8C71E6B5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F9433-2BA9-4D41-A7D4-032AE910A006}"/>
      </w:docPartPr>
      <w:docPartBody>
        <w:p w:rsidR="004D7473" w:rsidRDefault="00FC64B1">
          <w:pPr>
            <w:pStyle w:val="68965F1CA5A24EFC95E4AD8C71E6B54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57D23EC22F044A98B226D5C07C383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7D509D-F03D-475F-A2CB-0186E576D555}"/>
      </w:docPartPr>
      <w:docPartBody>
        <w:p w:rsidR="004D7473" w:rsidRDefault="00FC64B1">
          <w:pPr>
            <w:pStyle w:val="E57D23EC22F044A98B226D5C07C3834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628A8A5BEF640C7A98BB5702F72E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3CE523-2551-4792-B1B4-5DC9231803A2}"/>
      </w:docPartPr>
      <w:docPartBody>
        <w:p w:rsidR="004D7473" w:rsidRDefault="00FC64B1">
          <w:pPr>
            <w:pStyle w:val="3628A8A5BEF640C7A98BB5702F72E84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F6E47A324694D0C81C504160E3571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72066A-A8F6-453B-808B-1DB150085D6D}"/>
      </w:docPartPr>
      <w:docPartBody>
        <w:p w:rsidR="004D7473" w:rsidRDefault="00FC64B1">
          <w:pPr>
            <w:pStyle w:val="8F6E47A324694D0C81C504160E3571A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013D9606864EFE90B767256BB7F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3D003-E5CB-446A-805E-4E61F2590156}"/>
      </w:docPartPr>
      <w:docPartBody>
        <w:p w:rsidR="004D7473" w:rsidRDefault="00FC64B1">
          <w:pPr>
            <w:pStyle w:val="3E013D9606864EFE90B767256BB7F7F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2762C68CF4C42699757EAC49FAAD4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3B95B6-2474-4F48-AF60-5A4C4D268835}"/>
      </w:docPartPr>
      <w:docPartBody>
        <w:p w:rsidR="004D7473" w:rsidRDefault="00FC64B1">
          <w:pPr>
            <w:pStyle w:val="E2762C68CF4C42699757EAC49FAAD4F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75D8BC4B1947C39E7DB3C4E8DB86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46BF1-BB19-43E9-9C91-4EE0A6CD8076}"/>
      </w:docPartPr>
      <w:docPartBody>
        <w:p w:rsidR="004D7473" w:rsidRDefault="00FC64B1">
          <w:pPr>
            <w:pStyle w:val="8475D8BC4B1947C39E7DB3C4E8DB866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C196B3B7B248F4B357B5311D7D4F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98EED-389D-4F64-BF5E-27CE233C2372}"/>
      </w:docPartPr>
      <w:docPartBody>
        <w:p w:rsidR="004D7473" w:rsidRDefault="00FC64B1">
          <w:pPr>
            <w:pStyle w:val="60C196B3B7B248F4B357B5311D7D4FF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405F87AC9F04FE7850AF5C62A398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BFE3E-D47E-47B4-A653-2B6ECE005163}"/>
      </w:docPartPr>
      <w:docPartBody>
        <w:p w:rsidR="004D7473" w:rsidRDefault="00FC64B1">
          <w:pPr>
            <w:pStyle w:val="B405F87AC9F04FE7850AF5C62A398B8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E39BB456E0A4B3BA3904A6554D67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E389F-474F-47E0-B42E-859268E1A69C}"/>
      </w:docPartPr>
      <w:docPartBody>
        <w:p w:rsidR="004D7473" w:rsidRDefault="00FC64B1">
          <w:pPr>
            <w:pStyle w:val="BE39BB456E0A4B3BA3904A6554D67C9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A134920FDF47259C0107BF814036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8DE0E-E353-4DCA-BE26-A20ECEA114EF}"/>
      </w:docPartPr>
      <w:docPartBody>
        <w:p w:rsidR="004D7473" w:rsidRDefault="00FC64B1">
          <w:pPr>
            <w:pStyle w:val="0AA134920FDF47259C0107BF814036C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BED1D9D70104B9E891B9AE33EDA39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321B42-596D-4CDA-8C7A-D35BB808B185}"/>
      </w:docPartPr>
      <w:docPartBody>
        <w:p w:rsidR="004D7473" w:rsidRDefault="00FC64B1">
          <w:pPr>
            <w:pStyle w:val="CBED1D9D70104B9E891B9AE33EDA391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BFEC6B7D41F40099BF7107E0A21F1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FF53AE-D1CF-44C5-A382-87EBB23705E1}"/>
      </w:docPartPr>
      <w:docPartBody>
        <w:p w:rsidR="004D7473" w:rsidRDefault="00FC64B1">
          <w:pPr>
            <w:pStyle w:val="5BFEC6B7D41F40099BF7107E0A21F16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2CC9601E8EC4FF0894FB0154C06C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A8DA99-C05A-4088-8F88-E2BF80F485FA}"/>
      </w:docPartPr>
      <w:docPartBody>
        <w:p w:rsidR="004D7473" w:rsidRDefault="00FC64B1">
          <w:pPr>
            <w:pStyle w:val="A2CC9601E8EC4FF0894FB0154C06C9D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4639EAB3DBF4CB599CC6263A2904D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68B5B3-1ABD-4FBA-A70C-532032F8C73C}"/>
      </w:docPartPr>
      <w:docPartBody>
        <w:p w:rsidR="004D7473" w:rsidRDefault="00FC64B1">
          <w:pPr>
            <w:pStyle w:val="34639EAB3DBF4CB599CC6263A2904D9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45C24A240444D59A57A706753393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82091A-21FB-4471-A0D9-39AD018246D3}"/>
      </w:docPartPr>
      <w:docPartBody>
        <w:p w:rsidR="004D7473" w:rsidRDefault="00FC64B1">
          <w:pPr>
            <w:pStyle w:val="1445C24A240444D59A57A7067533931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9D09808FF94DDC997BC3B95B60D0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769038-37D4-40D1-A4ED-5C296EF3DB09}"/>
      </w:docPartPr>
      <w:docPartBody>
        <w:p w:rsidR="004D7473" w:rsidRDefault="00FC64B1">
          <w:pPr>
            <w:pStyle w:val="219D09808FF94DDC997BC3B95B60D04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D063AABFEE94E9D900BAAA7CBCFC9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7E0AB-7EA3-4358-806B-DBC4BDDE1E49}"/>
      </w:docPartPr>
      <w:docPartBody>
        <w:p w:rsidR="004D7473" w:rsidRDefault="00FC64B1">
          <w:pPr>
            <w:pStyle w:val="BD063AABFEE94E9D900BAAA7CBCFC9D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5939870A9147B9ACBA531B76096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130F59-F563-4450-ACB1-8404D316AA67}"/>
      </w:docPartPr>
      <w:docPartBody>
        <w:p w:rsidR="004D7473" w:rsidRDefault="00FC64B1">
          <w:pPr>
            <w:pStyle w:val="6E5939870A9147B9ACBA531B7609696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F5665AEC4894B869B0BE40017CC51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DEFD3F-84DE-4691-9711-8EC8D793CC42}"/>
      </w:docPartPr>
      <w:docPartBody>
        <w:p w:rsidR="004D7473" w:rsidRDefault="00FC64B1">
          <w:pPr>
            <w:pStyle w:val="2F5665AEC4894B869B0BE40017CC51C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BDF18AAF9344BB949372B875EBB8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A72594-9C14-4852-B2B5-176326F8A593}"/>
      </w:docPartPr>
      <w:docPartBody>
        <w:p w:rsidR="004D7473" w:rsidRDefault="00FC64B1">
          <w:pPr>
            <w:pStyle w:val="6FBDF18AAF9344BB949372B875EBB84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802C4392714C078AE00EC9AB0802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34619B-6A2A-4691-8804-7E74D34322BF}"/>
      </w:docPartPr>
      <w:docPartBody>
        <w:p w:rsidR="004D7473" w:rsidRDefault="00FC64B1">
          <w:pPr>
            <w:pStyle w:val="17802C4392714C078AE00EC9AB08024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F63E6C8335140548606394ABDC17F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22672-B359-4805-93AE-048A37CA39D5}"/>
      </w:docPartPr>
      <w:docPartBody>
        <w:p w:rsidR="004D7473" w:rsidRDefault="00FC64B1">
          <w:pPr>
            <w:pStyle w:val="FF63E6C8335140548606394ABDC17F8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16F93A3EE54447A9D502AC5672EB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DEEF1F-F64A-4349-B72B-70985422EE4C}"/>
      </w:docPartPr>
      <w:docPartBody>
        <w:p w:rsidR="004D7473" w:rsidRDefault="00FC64B1">
          <w:pPr>
            <w:pStyle w:val="F16F93A3EE54447A9D502AC5672EBF2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8D2E8BC50194E00B9AA0400E257D6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0A3D8-AB32-4C8E-A154-58A0FAB0B447}"/>
      </w:docPartPr>
      <w:docPartBody>
        <w:p w:rsidR="004D7473" w:rsidRDefault="00FC64B1">
          <w:pPr>
            <w:pStyle w:val="C8D2E8BC50194E00B9AA0400E257D6F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73362E89204FCDB2EF6DB06E7521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E0D6E2-1A0E-4708-AE9A-ECC1777A101C}"/>
      </w:docPartPr>
      <w:docPartBody>
        <w:p w:rsidR="004D7473" w:rsidRDefault="00FC64B1">
          <w:pPr>
            <w:pStyle w:val="3D73362E89204FCDB2EF6DB06E75213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790193275E4D07A53870B772BF75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0D4188-57DF-4773-BE6B-AFFE96A0A098}"/>
      </w:docPartPr>
      <w:docPartBody>
        <w:p w:rsidR="004D7473" w:rsidRDefault="00FC64B1">
          <w:pPr>
            <w:pStyle w:val="76790193275E4D07A53870B772BF75E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2B4B804B0EF484CB512014DD0C07D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6CFFA-B4A5-4CAB-A127-875C6A769536}"/>
      </w:docPartPr>
      <w:docPartBody>
        <w:p w:rsidR="004D7473" w:rsidRDefault="00FC64B1">
          <w:pPr>
            <w:pStyle w:val="82B4B804B0EF484CB512014DD0C07D1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8678DC6F02A4DE997A558EB03FB89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E01B29-9B31-46EB-BC41-6BAC09A4D6FE}"/>
      </w:docPartPr>
      <w:docPartBody>
        <w:p w:rsidR="004D7473" w:rsidRDefault="00FC64B1">
          <w:pPr>
            <w:pStyle w:val="88678DC6F02A4DE997A558EB03FB897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FFAAA1149204746B7090CF6BCBFC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78F14A-755F-4735-8153-320CC39608F5}"/>
      </w:docPartPr>
      <w:docPartBody>
        <w:p w:rsidR="004D7473" w:rsidRDefault="00FC64B1">
          <w:pPr>
            <w:pStyle w:val="BFFAAA1149204746B7090CF6BCBFC4A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1B1CC557764152B8925CCD87826A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25552C-D862-4B6F-8CEF-F4A1995DF075}"/>
      </w:docPartPr>
      <w:docPartBody>
        <w:p w:rsidR="004D7473" w:rsidRDefault="00FC64B1">
          <w:pPr>
            <w:pStyle w:val="DE1B1CC557764152B8925CCD87826AD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85703FADDF49AAA63AB58615A2F0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213E3D-8DF5-4F01-A110-4A5B541F8545}"/>
      </w:docPartPr>
      <w:docPartBody>
        <w:p w:rsidR="004D7473" w:rsidRDefault="00FC64B1">
          <w:pPr>
            <w:pStyle w:val="1D85703FADDF49AAA63AB58615A2F0A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4BCDB33722442DA02F624D064317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E1F583-4930-4241-841B-539EB060AC86}"/>
      </w:docPartPr>
      <w:docPartBody>
        <w:p w:rsidR="004D7473" w:rsidRDefault="00FC64B1">
          <w:pPr>
            <w:pStyle w:val="174BCDB33722442DA02F624D0643171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C8AA879329455D9DA5E17B4B8738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64AFB5-4C84-4D6C-85BA-08293C5F02EC}"/>
      </w:docPartPr>
      <w:docPartBody>
        <w:p w:rsidR="004D7473" w:rsidRDefault="00FC64B1">
          <w:pPr>
            <w:pStyle w:val="60C8AA879329455D9DA5E17B4B87380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E23C3A4CE64A5CA3BE13A44414FC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D99FB7-8673-427D-A8C6-ACA64BCF90F0}"/>
      </w:docPartPr>
      <w:docPartBody>
        <w:p w:rsidR="004D7473" w:rsidRDefault="00FC64B1">
          <w:pPr>
            <w:pStyle w:val="71E23C3A4CE64A5CA3BE13A44414FC8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B5B3555E7B04D0FABACECE68E9D57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D8591A-7A02-41AE-8136-F5EE5C5E4639}"/>
      </w:docPartPr>
      <w:docPartBody>
        <w:p w:rsidR="004D7473" w:rsidRDefault="00FC64B1">
          <w:pPr>
            <w:pStyle w:val="BB5B3555E7B04D0FABACECE68E9D579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7FCD7C27FFB438497C63A6EEB3D7A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9ABD85-2642-425D-9EB6-A6E2B460817F}"/>
      </w:docPartPr>
      <w:docPartBody>
        <w:p w:rsidR="004D7473" w:rsidRDefault="00FC64B1">
          <w:pPr>
            <w:pStyle w:val="07FCD7C27FFB438497C63A6EEB3D7AA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16D33651A504D21B59E3BBF27501C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4FC824-9A28-4564-9595-4027E8050C8D}"/>
      </w:docPartPr>
      <w:docPartBody>
        <w:p w:rsidR="004D7473" w:rsidRDefault="00FC64B1">
          <w:pPr>
            <w:pStyle w:val="016D33651A504D21B59E3BBF27501C2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ED6A8AF629C448F8A5A8FF5D6325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3476AD-731E-4EF7-9B18-FE95F70D4E4E}"/>
      </w:docPartPr>
      <w:docPartBody>
        <w:p w:rsidR="004D7473" w:rsidRDefault="00FC64B1">
          <w:pPr>
            <w:pStyle w:val="BED6A8AF629C448F8A5A8FF5D63258E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D53D01213664F3DB7AF91D5489A4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1196F-DB87-4397-91D4-FF398A621456}"/>
      </w:docPartPr>
      <w:docPartBody>
        <w:p w:rsidR="004D7473" w:rsidRDefault="00FC64B1">
          <w:pPr>
            <w:pStyle w:val="FD53D01213664F3DB7AF91D5489A4DA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0C81EAACB11482F9C13851DE8B8F3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CDF801-022A-4CE6-914A-751594E25AF4}"/>
      </w:docPartPr>
      <w:docPartBody>
        <w:p w:rsidR="004D7473" w:rsidRDefault="00FC64B1">
          <w:pPr>
            <w:pStyle w:val="10C81EAACB11482F9C13851DE8B8F38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3A99A5AA6C4808B242B0E63EADD2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AE3134-AB5D-4CE9-9BF3-164389830AA7}"/>
      </w:docPartPr>
      <w:docPartBody>
        <w:p w:rsidR="004D7473" w:rsidRDefault="00FC64B1">
          <w:pPr>
            <w:pStyle w:val="473A99A5AA6C4808B242B0E63EADD20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B5A32C4B6B749569DB17227C0F982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FDBFD1-9A4F-4F84-BE56-EE8134499A5A}"/>
      </w:docPartPr>
      <w:docPartBody>
        <w:p w:rsidR="004D7473" w:rsidRDefault="00FC64B1">
          <w:pPr>
            <w:pStyle w:val="FB5A32C4B6B749569DB17227C0F982B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0450A1965B4B6DB3C0A89AB9F3D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B6BAA6-A9AD-4E4B-A227-24D98C962D2A}"/>
      </w:docPartPr>
      <w:docPartBody>
        <w:p w:rsidR="004D7473" w:rsidRDefault="00FC64B1">
          <w:pPr>
            <w:pStyle w:val="DE0450A1965B4B6DB3C0A89AB9F3DA1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54ECF99D7D4FB087ADB5ABCA8EA2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2C3871-E18B-4174-BCED-49984658282A}"/>
      </w:docPartPr>
      <w:docPartBody>
        <w:p w:rsidR="004D7473" w:rsidRDefault="00FC64B1">
          <w:pPr>
            <w:pStyle w:val="AB54ECF99D7D4FB087ADB5ABCA8EA2D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7471BBE1B94E7B9BC01C37D405B0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55697-9858-45A1-9EB9-5FE039F40682}"/>
      </w:docPartPr>
      <w:docPartBody>
        <w:p w:rsidR="004D7473" w:rsidRDefault="00FC64B1">
          <w:pPr>
            <w:pStyle w:val="2D7471BBE1B94E7B9BC01C37D405B03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B4A74C96654F58A523BCEC5FCA5E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8AE32D-60B1-45EE-A25C-8B7630770F19}"/>
      </w:docPartPr>
      <w:docPartBody>
        <w:p w:rsidR="004D7473" w:rsidRDefault="00FC64B1">
          <w:pPr>
            <w:pStyle w:val="A4B4A74C96654F58A523BCEC5FCA5E8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05AA740209476C8A11DEF2C021A8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ED1221-7A5F-4365-8BC6-9B460E10386A}"/>
      </w:docPartPr>
      <w:docPartBody>
        <w:p w:rsidR="004D7473" w:rsidRDefault="00FC64B1">
          <w:pPr>
            <w:pStyle w:val="CF05AA740209476C8A11DEF2C021A8E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C2BF66FB5249E085FD73DD3EB2EC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39CE44-0CCC-428B-897C-531A36D268D6}"/>
      </w:docPartPr>
      <w:docPartBody>
        <w:p w:rsidR="004D7473" w:rsidRDefault="00FC64B1">
          <w:pPr>
            <w:pStyle w:val="30C2BF66FB5249E085FD73DD3EB2EC4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63A3954A71E4632B6A32EE9D3065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B1287-7344-4324-9117-E8F3042E3532}"/>
      </w:docPartPr>
      <w:docPartBody>
        <w:p w:rsidR="004D7473" w:rsidRDefault="00FC64B1">
          <w:pPr>
            <w:pStyle w:val="063A3954A71E4632B6A32EE9D3065A2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A28304FEBD4E4E8C7B483BC7FF0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95F8C-EB2B-4348-B92C-88022E0D45C4}"/>
      </w:docPartPr>
      <w:docPartBody>
        <w:p w:rsidR="004D7473" w:rsidRDefault="00FC64B1">
          <w:pPr>
            <w:pStyle w:val="53A28304FEBD4E4E8C7B483BC7FF0BC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6F0EF8000CE4CA5AB4B7B3D32C999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79EE4-CF7E-44F9-BA56-6E971B86585A}"/>
      </w:docPartPr>
      <w:docPartBody>
        <w:p w:rsidR="004D7473" w:rsidRDefault="00FC64B1">
          <w:pPr>
            <w:pStyle w:val="86F0EF8000CE4CA5AB4B7B3D32C999E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34FB4900DD42F7916D12BC5BE306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1DAD66-C373-4129-BA55-28AB82A2F351}"/>
      </w:docPartPr>
      <w:docPartBody>
        <w:p w:rsidR="004D7473" w:rsidRDefault="00FC64B1">
          <w:pPr>
            <w:pStyle w:val="0B34FB4900DD42F7916D12BC5BE3065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BBF222578B04855A3D6AA907C9587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89B4B-E031-4D36-BFE0-967B9F48DED9}"/>
      </w:docPartPr>
      <w:docPartBody>
        <w:p w:rsidR="004D7473" w:rsidRDefault="00FC64B1">
          <w:pPr>
            <w:pStyle w:val="8BBF222578B04855A3D6AA907C95871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5AAC122E704E229072CE1E5325A0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11044-DF9A-4566-BADF-1F28BA8663E8}"/>
      </w:docPartPr>
      <w:docPartBody>
        <w:p w:rsidR="004D7473" w:rsidRDefault="00FC64B1">
          <w:pPr>
            <w:pStyle w:val="B15AAC122E704E229072CE1E5325A03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079F405754742DCA66C4A6185CA4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7244BD-252C-4352-9AD4-CED28F55778C}"/>
      </w:docPartPr>
      <w:docPartBody>
        <w:p w:rsidR="004D7473" w:rsidRDefault="00FC64B1">
          <w:pPr>
            <w:pStyle w:val="8079F405754742DCA66C4A6185CA4B2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68525FC4204BA08E29EA3B930D57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BBE548-E2E4-4AF8-9BF3-A51E66D37E59}"/>
      </w:docPartPr>
      <w:docPartBody>
        <w:p w:rsidR="004D7473" w:rsidRDefault="00FC64B1">
          <w:pPr>
            <w:pStyle w:val="5A68525FC4204BA08E29EA3B930D57D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463BF563A142C295F95FAA6947F0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76E38-1448-45B5-AC5A-4A754C62D7F0}"/>
      </w:docPartPr>
      <w:docPartBody>
        <w:p w:rsidR="004D7473" w:rsidRDefault="00FC64B1">
          <w:pPr>
            <w:pStyle w:val="AD463BF563A142C295F95FAA6947F03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B13C6B07B249CAA227A437517FB1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9EBF0F-5224-48F2-ACE0-7B3E7F3C4948}"/>
      </w:docPartPr>
      <w:docPartBody>
        <w:p w:rsidR="004D7473" w:rsidRDefault="00FC64B1">
          <w:pPr>
            <w:pStyle w:val="02B13C6B07B249CAA227A437517FB1D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D80B4C13304B02AB3B848DD24AE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2DFF7A-B715-41F9-A412-C5BA89A9859A}"/>
      </w:docPartPr>
      <w:docPartBody>
        <w:p w:rsidR="004D7473" w:rsidRDefault="00FC64B1">
          <w:pPr>
            <w:pStyle w:val="D1D80B4C13304B02AB3B848DD24AE0C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5909C7AF3D94B3AA9A44F28558E2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48036-3564-4A36-860F-CF380517F32D}"/>
      </w:docPartPr>
      <w:docPartBody>
        <w:p w:rsidR="004D7473" w:rsidRDefault="00FC64B1">
          <w:pPr>
            <w:pStyle w:val="C5909C7AF3D94B3AA9A44F28558E2C6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4A8E7F82C94C27A334BB24E548F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B6C980-E585-456A-A312-CFEE4A6FFD83}"/>
      </w:docPartPr>
      <w:docPartBody>
        <w:p w:rsidR="004D7473" w:rsidRDefault="00FC64B1">
          <w:pPr>
            <w:pStyle w:val="894A8E7F82C94C27A334BB24E548F86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8B908BF8C248A2A6D62B70D59919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E29F1B-E2C6-458C-96CF-874FEB500195}"/>
      </w:docPartPr>
      <w:docPartBody>
        <w:p w:rsidR="004D7473" w:rsidRDefault="00FC64B1">
          <w:pPr>
            <w:pStyle w:val="8A8B908BF8C248A2A6D62B70D599194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504288AC4B043ACAF47F566774454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7A583-55B8-4BEF-85D5-AC50124B517D}"/>
      </w:docPartPr>
      <w:docPartBody>
        <w:p w:rsidR="004D7473" w:rsidRDefault="00FC64B1">
          <w:pPr>
            <w:pStyle w:val="F504288AC4B043ACAF47F5667744548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092AB6EB0246BFAA48F360A656C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C5BF8-07CB-481B-A83B-96EBF20E2843}"/>
      </w:docPartPr>
      <w:docPartBody>
        <w:p w:rsidR="004D7473" w:rsidRDefault="00FC64B1">
          <w:pPr>
            <w:pStyle w:val="73092AB6EB0246BFAA48F360A656CE5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9440F0FE1C4E3DBB40CD0EA67B66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52C2B2-20E5-4514-8D82-943918256CB5}"/>
      </w:docPartPr>
      <w:docPartBody>
        <w:p w:rsidR="004D7473" w:rsidRDefault="00FC64B1">
          <w:pPr>
            <w:pStyle w:val="9E9440F0FE1C4E3DBB40CD0EA67B66E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9477565153498689018CA0ED2AB1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9D21AF-5DD5-4D8A-8308-567FD3DEF139}"/>
      </w:docPartPr>
      <w:docPartBody>
        <w:p w:rsidR="004D7473" w:rsidRDefault="00FC64B1">
          <w:pPr>
            <w:pStyle w:val="059477565153498689018CA0ED2AB19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0CC681546C64053BD72A55D038560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8DAD96-14D3-4688-9BB8-E6283F1BCE16}"/>
      </w:docPartPr>
      <w:docPartBody>
        <w:p w:rsidR="004D7473" w:rsidRDefault="00FC64B1">
          <w:pPr>
            <w:pStyle w:val="10CC681546C64053BD72A55D038560E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4B1E789E4CD4D1A9C40F8D5F5E089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AC88BD-6F63-4D3F-8622-28A81930C531}"/>
      </w:docPartPr>
      <w:docPartBody>
        <w:p w:rsidR="004D7473" w:rsidRDefault="00FC64B1">
          <w:pPr>
            <w:pStyle w:val="34B1E789E4CD4D1A9C40F8D5F5E0890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08FAED224E0496C9D9AF0A60F8CC0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B4744-42AF-4123-A090-F9C7644B052E}"/>
      </w:docPartPr>
      <w:docPartBody>
        <w:p w:rsidR="004D7473" w:rsidRDefault="00FC64B1">
          <w:pPr>
            <w:pStyle w:val="808FAED224E0496C9D9AF0A60F8CC04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2FB18C0D0D4059B2054E8614D1C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26DD6-981C-493E-A7A2-5C12C688205E}"/>
      </w:docPartPr>
      <w:docPartBody>
        <w:p w:rsidR="004D7473" w:rsidRDefault="00FC64B1">
          <w:pPr>
            <w:pStyle w:val="F42FB18C0D0D4059B2054E8614D1CEC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45A8C5FF6244C4387331F2B3D5EB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EBDCB3-1E26-4F34-86E5-BC5D8AC92DB0}"/>
      </w:docPartPr>
      <w:docPartBody>
        <w:p w:rsidR="004D7473" w:rsidRDefault="00FC64B1">
          <w:pPr>
            <w:pStyle w:val="345A8C5FF6244C4387331F2B3D5EB32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F55B8AA88AB4B3F991854D7748346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93C5F-7EFC-4058-A17D-5B7C5148A6B8}"/>
      </w:docPartPr>
      <w:docPartBody>
        <w:p w:rsidR="004D7473" w:rsidRDefault="00FC64B1">
          <w:pPr>
            <w:pStyle w:val="9F55B8AA88AB4B3F991854D77483465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522019077C426891621F5E94A235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180BBD-075E-4A77-BACD-D97278579FB9}"/>
      </w:docPartPr>
      <w:docPartBody>
        <w:p w:rsidR="004D7473" w:rsidRDefault="00FC64B1">
          <w:pPr>
            <w:pStyle w:val="17522019077C426891621F5E94A235D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2FDFA62FCD4030AE6206BB1DABE2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785583-79DD-4CE3-B804-A140384D3A84}"/>
      </w:docPartPr>
      <w:docPartBody>
        <w:p w:rsidR="004D7473" w:rsidRDefault="00FC64B1">
          <w:pPr>
            <w:pStyle w:val="582FDFA62FCD4030AE6206BB1DABE2C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8CCCC730D84A6AAE9F5171093EF4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4DFCB-83CF-4E43-BE83-8EC3D90F26A2}"/>
      </w:docPartPr>
      <w:docPartBody>
        <w:p w:rsidR="004D7473" w:rsidRDefault="00FC64B1">
          <w:pPr>
            <w:pStyle w:val="748CCCC730D84A6AAE9F5171093EF45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CB62C2C6D68498C8981DCDA6B1C75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0B834-4190-4010-85A4-82022099F981}"/>
      </w:docPartPr>
      <w:docPartBody>
        <w:p w:rsidR="004D7473" w:rsidRDefault="00FC64B1">
          <w:pPr>
            <w:pStyle w:val="4CB62C2C6D68498C8981DCDA6B1C755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E0C4417BBC454DB7954BA655AC8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A560F7-3D25-4F70-83A8-8C171AD38153}"/>
      </w:docPartPr>
      <w:docPartBody>
        <w:p w:rsidR="004D7473" w:rsidRDefault="00FC64B1">
          <w:pPr>
            <w:pStyle w:val="53E0C4417BBC454DB7954BA655AC812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100F4A57F645B0A360C0FE27B6A3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8D300-93AA-41C1-AF5E-838F134C8A14}"/>
      </w:docPartPr>
      <w:docPartBody>
        <w:p w:rsidR="004D7473" w:rsidRDefault="00FC64B1">
          <w:pPr>
            <w:pStyle w:val="58100F4A57F645B0A360C0FE27B6A33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42F3CF54A9406AA134358CCF62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CA5483-ACE6-4256-8EDD-FDE2726157B9}"/>
      </w:docPartPr>
      <w:docPartBody>
        <w:p w:rsidR="004D7473" w:rsidRDefault="00FC64B1">
          <w:pPr>
            <w:pStyle w:val="EE42F3CF54A9406AA134358CCF62B20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ABCEB1485C4997B1435F91E50ACD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AE35BB-B19D-461C-9952-A24FCC3D4019}"/>
      </w:docPartPr>
      <w:docPartBody>
        <w:p w:rsidR="004D7473" w:rsidRDefault="00FC64B1">
          <w:pPr>
            <w:pStyle w:val="ACABCEB1485C4997B1435F91E50ACD6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570232E6D474DDD97E7B0E37B022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21E427-5383-4EF6-BC3F-1407DF8081CB}"/>
      </w:docPartPr>
      <w:docPartBody>
        <w:p w:rsidR="004D7473" w:rsidRDefault="00FC64B1">
          <w:pPr>
            <w:pStyle w:val="8570232E6D474DDD97E7B0E37B0221B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CD7B141BB04D65A9BB8E872B86D1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4C0FAB-8D39-489F-8D95-ACA6CC900B7D}"/>
      </w:docPartPr>
      <w:docPartBody>
        <w:p w:rsidR="004D7473" w:rsidRDefault="00FC64B1">
          <w:pPr>
            <w:pStyle w:val="84CD7B141BB04D65A9BB8E872B86D1D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B56D4D501741BFA96CEEEB2E511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DA124E-37D6-4B34-9D75-67F3BF2F8214}"/>
      </w:docPartPr>
      <w:docPartBody>
        <w:p w:rsidR="004D7473" w:rsidRDefault="00FC64B1">
          <w:pPr>
            <w:pStyle w:val="44B56D4D501741BFA96CEEEB2E51166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211CF71F8C14975B415D4C00C260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F0D0FA-5058-4C81-AF25-96B11542F1DF}"/>
      </w:docPartPr>
      <w:docPartBody>
        <w:p w:rsidR="004D7473" w:rsidRDefault="00FC64B1">
          <w:pPr>
            <w:pStyle w:val="F211CF71F8C14975B415D4C00C260D0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20CC2A2DA7D4654B57E0086540E1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5636EB-D37B-4582-A283-CCAC6C6C1439}"/>
      </w:docPartPr>
      <w:docPartBody>
        <w:p w:rsidR="004D7473" w:rsidRDefault="00FC64B1">
          <w:pPr>
            <w:pStyle w:val="420CC2A2DA7D4654B57E0086540E12F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F5EACE7C469491B89F12FE8B6C1D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19CD7C-55C9-40CA-9C78-70B58BE91899}"/>
      </w:docPartPr>
      <w:docPartBody>
        <w:p w:rsidR="004D7473" w:rsidRDefault="00FC64B1">
          <w:pPr>
            <w:pStyle w:val="AF5EACE7C469491B89F12FE8B6C1D35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2F3E8DC65B34D6D8B495C98E44A7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E5C430-9E92-4FB6-AF12-7C91B3198DE8}"/>
      </w:docPartPr>
      <w:docPartBody>
        <w:p w:rsidR="004D7473" w:rsidRDefault="00FC64B1">
          <w:pPr>
            <w:pStyle w:val="E2F3E8DC65B34D6D8B495C98E44A73C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DFDDE430A484E0494995FAB027EE3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294BBB-7C90-4F4A-80A1-4ADDB7391E5A}"/>
      </w:docPartPr>
      <w:docPartBody>
        <w:p w:rsidR="004D7473" w:rsidRDefault="00FC64B1">
          <w:pPr>
            <w:pStyle w:val="BDFDDE430A484E0494995FAB027EE3D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353D7C416242EA809CB8D4876F03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70413-C638-4A77-9CEB-121D0DD15CB2}"/>
      </w:docPartPr>
      <w:docPartBody>
        <w:p w:rsidR="004D7473" w:rsidRDefault="00FC64B1">
          <w:pPr>
            <w:pStyle w:val="71353D7C416242EA809CB8D4876F030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F28A54C89C4F9AB9DCDDAA748E53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BF9C6D-9134-4154-A02E-BB131439CFEC}"/>
      </w:docPartPr>
      <w:docPartBody>
        <w:p w:rsidR="004D7473" w:rsidRDefault="00FC64B1">
          <w:pPr>
            <w:pStyle w:val="31F28A54C89C4F9AB9DCDDAA748E53E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1C7FE7730449C9A672611FFCB19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76352E-CFED-44C1-A3D7-58E73E5CAC2A}"/>
      </w:docPartPr>
      <w:docPartBody>
        <w:p w:rsidR="004D7473" w:rsidRDefault="00FC64B1">
          <w:pPr>
            <w:pStyle w:val="B11C7FE7730449C9A672611FFCB1911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B46214CE6C47048753448DC28460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D5DC5-D37A-42DB-945C-1754B506A19C}"/>
      </w:docPartPr>
      <w:docPartBody>
        <w:p w:rsidR="004D7473" w:rsidRDefault="00FC64B1">
          <w:pPr>
            <w:pStyle w:val="50B46214CE6C47048753448DC284601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9CB34729DA47528609890846E8F6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0A339-92C2-46FA-8429-F79375C00A8D}"/>
      </w:docPartPr>
      <w:docPartBody>
        <w:p w:rsidR="004D7473" w:rsidRDefault="00FC64B1">
          <w:pPr>
            <w:pStyle w:val="539CB34729DA47528609890846E8F6F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6B3D44F44E404EAD797975216A22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20DB7F-425C-47CB-B986-82CF88BB90DE}"/>
      </w:docPartPr>
      <w:docPartBody>
        <w:p w:rsidR="004D7473" w:rsidRDefault="00FC64B1">
          <w:pPr>
            <w:pStyle w:val="2D6B3D44F44E404EAD797975216A224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B3528040954953B0074030BFF1AA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5DF9D-5A36-4DB6-B8BB-EA3C9657D524}"/>
      </w:docPartPr>
      <w:docPartBody>
        <w:p w:rsidR="004D7473" w:rsidRDefault="00FC64B1">
          <w:pPr>
            <w:pStyle w:val="08B3528040954953B0074030BFF1AA5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53224A58F8E43D1B9A2CAC3701CB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AEA218-3901-4CB3-9C0F-F81B5E9B67ED}"/>
      </w:docPartPr>
      <w:docPartBody>
        <w:p w:rsidR="004D7473" w:rsidRDefault="00FC64B1">
          <w:pPr>
            <w:pStyle w:val="E53224A58F8E43D1B9A2CAC3701CBD8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2C8BA4073EB4D8CB27C44D47239AA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A1659-EA3B-481D-8F5A-AE5BB1DFA1C7}"/>
      </w:docPartPr>
      <w:docPartBody>
        <w:p w:rsidR="004D7473" w:rsidRDefault="00FC64B1">
          <w:pPr>
            <w:pStyle w:val="22C8BA4073EB4D8CB27C44D47239AA4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FD067215DC405793319E5E61F59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FCE6C-1615-412C-89BE-5AE98B82AA88}"/>
      </w:docPartPr>
      <w:docPartBody>
        <w:p w:rsidR="004D7473" w:rsidRDefault="00FC64B1">
          <w:pPr>
            <w:pStyle w:val="6EFD067215DC405793319E5E61F595F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5565C3C9BC84BFC9746C29F283B9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F626E-590D-4F3C-A4A2-D7C3E2291D81}"/>
      </w:docPartPr>
      <w:docPartBody>
        <w:p w:rsidR="004D7473" w:rsidRDefault="00FC64B1">
          <w:pPr>
            <w:pStyle w:val="55565C3C9BC84BFC9746C29F283B9AB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E087FE1DB044F2AFB504EF8A9188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BDACF-8506-4A35-85A0-8DC93EE88EB6}"/>
      </w:docPartPr>
      <w:docPartBody>
        <w:p w:rsidR="004D7473" w:rsidRDefault="00FC64B1">
          <w:pPr>
            <w:pStyle w:val="F4E087FE1DB044F2AFB504EF8A91886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ACBD0D26C6425490E44071F80C6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2BC7A4-39F5-415D-B4C3-6D1873745844}"/>
      </w:docPartPr>
      <w:docPartBody>
        <w:p w:rsidR="004D7473" w:rsidRDefault="00FC64B1">
          <w:pPr>
            <w:pStyle w:val="5AACBD0D26C6425490E44071F80C6FE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1C7D0FADA24A8186C95680DB0B30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9B77F-4ECA-44D9-A58E-11933D7A25C8}"/>
      </w:docPartPr>
      <w:docPartBody>
        <w:p w:rsidR="004D7473" w:rsidRDefault="00FC64B1">
          <w:pPr>
            <w:pStyle w:val="531C7D0FADA24A8186C95680DB0B306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716156AA87A4B3BA3AAEA5126679A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996EA-9C18-42FC-84AA-18DB90F93CDC}"/>
      </w:docPartPr>
      <w:docPartBody>
        <w:p w:rsidR="004D7473" w:rsidRDefault="00FC64B1">
          <w:pPr>
            <w:pStyle w:val="E716156AA87A4B3BA3AAEA5126679A3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1D0CEEFEAC7460FA5F0726DBBA90F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573F0-EE24-42E0-A772-F1CFB0AB7969}"/>
      </w:docPartPr>
      <w:docPartBody>
        <w:p w:rsidR="004D7473" w:rsidRDefault="00FC64B1">
          <w:pPr>
            <w:pStyle w:val="C1D0CEEFEAC7460FA5F0726DBBA90F6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88E67F3698E4CCFB7B81B85826D8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0CE0C-7E8F-4F71-B765-3377BD054BEA}"/>
      </w:docPartPr>
      <w:docPartBody>
        <w:p w:rsidR="004D7473" w:rsidRDefault="00FC64B1">
          <w:pPr>
            <w:pStyle w:val="888E67F3698E4CCFB7B81B85826D89C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57296E613B4A21A7BB681FCBBFA8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51102D-D39F-4A7A-BD17-2B22BF3B4E89}"/>
      </w:docPartPr>
      <w:docPartBody>
        <w:p w:rsidR="004D7473" w:rsidRDefault="00FC64B1">
          <w:pPr>
            <w:pStyle w:val="EA57296E613B4A21A7BB681FCBBFA8A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666CBD7A64849869810A8D3794038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A69470-68F0-46BE-A0B6-F66BD09B5FA1}"/>
      </w:docPartPr>
      <w:docPartBody>
        <w:p w:rsidR="004D7473" w:rsidRDefault="00FC64B1">
          <w:pPr>
            <w:pStyle w:val="3666CBD7A64849869810A8D37940387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C5A004326BE4C7FA821D5CCE92E7E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1796AD-19AC-4218-9D64-F60C61A38714}"/>
      </w:docPartPr>
      <w:docPartBody>
        <w:p w:rsidR="004D7473" w:rsidRDefault="00FC64B1">
          <w:pPr>
            <w:pStyle w:val="EC5A004326BE4C7FA821D5CCE92E7E9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077B0A3261460B99BDB699AD178C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C0FC88-4EE1-4DAC-B971-3FFDAD13C48D}"/>
      </w:docPartPr>
      <w:docPartBody>
        <w:p w:rsidR="004D7473" w:rsidRDefault="00FC64B1">
          <w:pPr>
            <w:pStyle w:val="BC077B0A3261460B99BDB699AD178C9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3192EF36E9F41DBAD15D907150C53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D570BB-25C9-45BE-A8EF-AF84F8658609}"/>
      </w:docPartPr>
      <w:docPartBody>
        <w:p w:rsidR="004D7473" w:rsidRDefault="00FC64B1">
          <w:pPr>
            <w:pStyle w:val="A3192EF36E9F41DBAD15D907150C537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73549148FD4955AC0386B9D02426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99D2B6-E164-4F72-B14A-E718C5B5E047}"/>
      </w:docPartPr>
      <w:docPartBody>
        <w:p w:rsidR="004D7473" w:rsidRDefault="00FC64B1">
          <w:pPr>
            <w:pStyle w:val="D073549148FD4955AC0386B9D024269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B74F21145664692A0F466B5CF04D4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875F29-D507-4F64-8CD8-9BE34769FE12}"/>
      </w:docPartPr>
      <w:docPartBody>
        <w:p w:rsidR="004D7473" w:rsidRDefault="00FC64B1">
          <w:pPr>
            <w:pStyle w:val="BB74F21145664692A0F466B5CF04D4D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CFD205C9F194A02AA7C6CF0D169D2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0C6BD-800F-42A8-AA81-7BFB6B39D53A}"/>
      </w:docPartPr>
      <w:docPartBody>
        <w:p w:rsidR="004D7473" w:rsidRDefault="00FC64B1">
          <w:pPr>
            <w:pStyle w:val="2CFD205C9F194A02AA7C6CF0D169D24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C53E311CEB4F6EA585398B216F9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7F3D7C-6A79-4AED-BEEF-4D06EB4F3C6E}"/>
      </w:docPartPr>
      <w:docPartBody>
        <w:p w:rsidR="004D7473" w:rsidRDefault="00FC64B1">
          <w:pPr>
            <w:pStyle w:val="0AC53E311CEB4F6EA585398B216F9FF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6CC721638F41FD9144E93D9BD95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2AC183-3711-49DF-9114-11CADAFC75E2}"/>
      </w:docPartPr>
      <w:docPartBody>
        <w:p w:rsidR="004D7473" w:rsidRDefault="00FC64B1">
          <w:pPr>
            <w:pStyle w:val="716CC721638F41FD9144E93D9BD9592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6A1ED64DF24EF9B75A01FB5E8FA8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B995B2-75FA-4C51-A0D8-5C4A34186941}"/>
      </w:docPartPr>
      <w:docPartBody>
        <w:p w:rsidR="004D7473" w:rsidRDefault="00FC64B1">
          <w:pPr>
            <w:pStyle w:val="816A1ED64DF24EF9B75A01FB5E8FA8A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C648B60D7F4FC4A2BAC21FB31DF9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E6CB1-9C9C-4BF8-8956-684F2EB75886}"/>
      </w:docPartPr>
      <w:docPartBody>
        <w:p w:rsidR="004D7473" w:rsidRDefault="00FC64B1">
          <w:pPr>
            <w:pStyle w:val="52C648B60D7F4FC4A2BAC21FB31DF91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BB6265EAD34B078F353697AE8129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3770A-6BF9-49DA-A8AE-07EA9EED780D}"/>
      </w:docPartPr>
      <w:docPartBody>
        <w:p w:rsidR="004D7473" w:rsidRDefault="00FC64B1">
          <w:pPr>
            <w:pStyle w:val="8ABB6265EAD34B078F353697AE81291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27E1A59A294DF4BD4EB1A6FF27D1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A27D12-DF80-46B3-897B-1C3269530E2F}"/>
      </w:docPartPr>
      <w:docPartBody>
        <w:p w:rsidR="004D7473" w:rsidRDefault="00FC64B1">
          <w:pPr>
            <w:pStyle w:val="4027E1A59A294DF4BD4EB1A6FF27D14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7E475A86C7469F8027DA1778B667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5FD178-AFEC-4310-B0D7-455E59505CD9}"/>
      </w:docPartPr>
      <w:docPartBody>
        <w:p w:rsidR="004D7473" w:rsidRDefault="00FC64B1">
          <w:pPr>
            <w:pStyle w:val="6D7E475A86C7469F8027DA1778B667D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94FFEBB5ED459E8938DA93D92750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88DE81-07D0-4AC6-943A-01ABDA567A64}"/>
      </w:docPartPr>
      <w:docPartBody>
        <w:p w:rsidR="004D7473" w:rsidRDefault="00FC64B1">
          <w:pPr>
            <w:pStyle w:val="7B94FFEBB5ED459E8938DA93D927503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998F76D90FF4B20AFEEACDD24D280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3ABE6-22F7-4292-9606-DEDF65178265}"/>
      </w:docPartPr>
      <w:docPartBody>
        <w:p w:rsidR="004D7473" w:rsidRDefault="00FC64B1">
          <w:pPr>
            <w:pStyle w:val="2998F76D90FF4B20AFEEACDD24D280A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F5D68ABB444E918081249E8AFEE6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26BFF-0364-42D5-ACAF-826F49C8353B}"/>
      </w:docPartPr>
      <w:docPartBody>
        <w:p w:rsidR="004D7473" w:rsidRDefault="00FC64B1">
          <w:pPr>
            <w:pStyle w:val="FEF5D68ABB444E918081249E8AFEE65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8FE5F44A5E4D4C88D19C7E86B862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B93376-F8EC-407E-ACCC-F8B9C034435D}"/>
      </w:docPartPr>
      <w:docPartBody>
        <w:p w:rsidR="004D7473" w:rsidRDefault="00FC64B1">
          <w:pPr>
            <w:pStyle w:val="AD8FE5F44A5E4D4C88D19C7E86B8627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2F6531EAE0B408287F4EECD0FCE9F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4DC6D-9000-49F0-9D1B-EBA96CE45894}"/>
      </w:docPartPr>
      <w:docPartBody>
        <w:p w:rsidR="004D7473" w:rsidRDefault="00FC64B1">
          <w:pPr>
            <w:pStyle w:val="B2F6531EAE0B408287F4EECD0FCE9FC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BFC949EB0C64A0D87D0441454C382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43D3B-786E-4A37-AE12-616A3A764EF4}"/>
      </w:docPartPr>
      <w:docPartBody>
        <w:p w:rsidR="004D7473" w:rsidRDefault="00FC64B1">
          <w:pPr>
            <w:pStyle w:val="8BFC949EB0C64A0D87D0441454C3826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6A32F3A4A9401EBDB09D63E50C07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E3B3D-11A5-4CBF-9B81-17C4E5BC84D9}"/>
      </w:docPartPr>
      <w:docPartBody>
        <w:p w:rsidR="004D7473" w:rsidRDefault="00FC64B1">
          <w:pPr>
            <w:pStyle w:val="896A32F3A4A9401EBDB09D63E50C078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A164F1EB6E4606A8029ACDB10D22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E30D4-215C-49C5-B3F5-58839E88D79C}"/>
      </w:docPartPr>
      <w:docPartBody>
        <w:p w:rsidR="004D7473" w:rsidRDefault="00FC64B1">
          <w:pPr>
            <w:pStyle w:val="D2A164F1EB6E4606A8029ACDB10D225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C9C324F772D4D40B4D7B2B4FF5DC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540CC-437D-4465-85E9-8DBDF189D657}"/>
      </w:docPartPr>
      <w:docPartBody>
        <w:p w:rsidR="004D7473" w:rsidRDefault="00FC64B1">
          <w:pPr>
            <w:pStyle w:val="7C9C324F772D4D40B4D7B2B4FF5DCAA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01B14C24E64366B666D4ECB8BB0E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E54C3-A696-4C42-A549-1A7EF9D8C594}"/>
      </w:docPartPr>
      <w:docPartBody>
        <w:p w:rsidR="004D7473" w:rsidRDefault="00FC64B1">
          <w:pPr>
            <w:pStyle w:val="AB01B14C24E64366B666D4ECB8BB0EE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3597537321647E4A7924399A87D9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98933-A1B4-4A7A-BBAD-56C212BA5178}"/>
      </w:docPartPr>
      <w:docPartBody>
        <w:p w:rsidR="004D7473" w:rsidRDefault="00FC64B1">
          <w:pPr>
            <w:pStyle w:val="D3597537321647E4A7924399A87D9AE4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A431D77E5B04D1098B106C0B615BB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735340-3F29-417F-89A7-BB6D0228B2BF}"/>
      </w:docPartPr>
      <w:docPartBody>
        <w:p w:rsidR="004D7473" w:rsidRDefault="00FC64B1">
          <w:pPr>
            <w:pStyle w:val="6A431D77E5B04D1098B106C0B615BBAB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25E7AEF202644EEBBA1F0051D2CE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4758B0-D55E-4BFA-8853-F49F0FADA7DD}"/>
      </w:docPartPr>
      <w:docPartBody>
        <w:p w:rsidR="004D7473" w:rsidRDefault="00FC64B1">
          <w:pPr>
            <w:pStyle w:val="925E7AEF202644EEBBA1F0051D2CE2E0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F8E563BD7F64858BEA12959E4E3BD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7954C5-C80A-419A-80D3-D9C19B0C03DA}"/>
      </w:docPartPr>
      <w:docPartBody>
        <w:p w:rsidR="004D7473" w:rsidRDefault="00FC64B1">
          <w:pPr>
            <w:pStyle w:val="0F8E563BD7F64858BEA12959E4E3BD5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35019293AF74AD2ADEECDED3CDA5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782B3-D81E-4A08-9155-806CCAC3EDFE}"/>
      </w:docPartPr>
      <w:docPartBody>
        <w:p w:rsidR="004D7473" w:rsidRDefault="00FC64B1">
          <w:pPr>
            <w:pStyle w:val="F35019293AF74AD2ADEECDED3CDA567C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2573FC5019468AA2D64CA96576D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60584-768E-4A3D-BB23-F99CA8AD095E}"/>
      </w:docPartPr>
      <w:docPartBody>
        <w:p w:rsidR="004D7473" w:rsidRDefault="00FC64B1">
          <w:pPr>
            <w:pStyle w:val="772573FC5019468AA2D64CA96576DB0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F8D93F2A724FD9BD404CA935B2FE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E2AAAC-2564-4D25-AD63-1D9315D70B73}"/>
      </w:docPartPr>
      <w:docPartBody>
        <w:p w:rsidR="004D7473" w:rsidRDefault="00FC64B1">
          <w:pPr>
            <w:pStyle w:val="C7F8D93F2A724FD9BD404CA935B2FEF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093FB5E0D6744A98321105C918117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BA6C7D-3D88-44DE-873E-487FB7587A0A}"/>
      </w:docPartPr>
      <w:docPartBody>
        <w:p w:rsidR="004D7473" w:rsidRDefault="00FC64B1">
          <w:pPr>
            <w:pStyle w:val="7093FB5E0D6744A98321105C9181171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5AD63B362C4BAB94533D79A1B04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882E19-499A-4E31-89E6-5AAF1A4EEDE8}"/>
      </w:docPartPr>
      <w:docPartBody>
        <w:p w:rsidR="004D7473" w:rsidRDefault="00FC64B1">
          <w:pPr>
            <w:pStyle w:val="B55AD63B362C4BAB94533D79A1B04282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886EBACD93540789E8F2EC09570AA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42004-22AC-41B2-9544-02196C0CD829}"/>
      </w:docPartPr>
      <w:docPartBody>
        <w:p w:rsidR="004D7473" w:rsidRDefault="00FC64B1">
          <w:pPr>
            <w:pStyle w:val="D886EBACD93540789E8F2EC09570AA05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D2CE26C9F7467DBE4EEAB0464946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506DEE-4706-430B-A27E-098047A9CD70}"/>
      </w:docPartPr>
      <w:docPartBody>
        <w:p w:rsidR="004D7473" w:rsidRDefault="00FC64B1">
          <w:pPr>
            <w:pStyle w:val="89D2CE26C9F7467DBE4EEAB0464946D5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550990F6F04547B27041F6FBCC9A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6DD602-ACEC-45A4-9173-B121C5B50CF2}"/>
      </w:docPartPr>
      <w:docPartBody>
        <w:p w:rsidR="004D7473" w:rsidRDefault="00FC64B1">
          <w:pPr>
            <w:pStyle w:val="0D550990F6F04547B27041F6FBCC9A04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0628D475A5E4BF7A12BF9834A419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C19A1B-C2D0-4EFD-9A48-4262C41DD903}"/>
      </w:docPartPr>
      <w:docPartBody>
        <w:p w:rsidR="004D7473" w:rsidRDefault="00FC64B1">
          <w:pPr>
            <w:pStyle w:val="80628D475A5E4BF7A12BF9834A419727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2BA9C5FF104DAC8413230DD0A9D9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147156-8223-44B9-991E-070D9C546456}"/>
      </w:docPartPr>
      <w:docPartBody>
        <w:p w:rsidR="004D7473" w:rsidRDefault="00FC64B1">
          <w:pPr>
            <w:pStyle w:val="AB2BA9C5FF104DAC8413230DD0A9D99D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B36EFB1BC4F70BA6EC428D07F73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64EEA-B4FC-41C0-B6BE-6B2EC86DE176}"/>
      </w:docPartPr>
      <w:docPartBody>
        <w:p w:rsidR="004D7473" w:rsidRDefault="00FC64B1">
          <w:pPr>
            <w:pStyle w:val="DEFB36EFB1BC4F70BA6EC428D07F736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523CE6788F400C9B8D8D7BC85CE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8AAD4-78F7-4D4C-A675-4609041B6C56}"/>
      </w:docPartPr>
      <w:docPartBody>
        <w:p w:rsidR="004D7473" w:rsidRDefault="00FC64B1">
          <w:pPr>
            <w:pStyle w:val="EA523CE6788F400C9B8D8D7BC85CED23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561A5C0AA44AB3AB34C628576CBB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E3EA78-8D7B-42EA-A769-EFFCA5F956FC}"/>
      </w:docPartPr>
      <w:docPartBody>
        <w:p w:rsidR="004D7473" w:rsidRDefault="00FC64B1">
          <w:pPr>
            <w:pStyle w:val="50561A5C0AA44AB3AB34C628576CBBBD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D197F24E5B24FDAAAAB5882879999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EF71B4-719E-41B9-A3A4-AF56F3483657}"/>
      </w:docPartPr>
      <w:docPartBody>
        <w:p w:rsidR="004D7473" w:rsidRDefault="00FC64B1">
          <w:pPr>
            <w:pStyle w:val="BD197F24E5B24FDAAAAB588287999932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D287C6F78343168B03D3A9BD3F91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AD57E2-6180-49BD-9C3F-B4F3FAA55553}"/>
      </w:docPartPr>
      <w:docPartBody>
        <w:p w:rsidR="004D7473" w:rsidRDefault="00FC64B1">
          <w:pPr>
            <w:pStyle w:val="41D287C6F78343168B03D3A9BD3F91A5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88AEE5084847ECB1FD5F2705211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7AAA0A-FC16-4624-A6C0-63B66ABC9290}"/>
      </w:docPartPr>
      <w:docPartBody>
        <w:p w:rsidR="004D7473" w:rsidRDefault="00FC64B1">
          <w:pPr>
            <w:pStyle w:val="1D88AEE5084847ECB1FD5F270521152C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37FD92AD294349A207DF12402CE7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699023-F785-4234-95C2-F8CB8439006D}"/>
      </w:docPartPr>
      <w:docPartBody>
        <w:p w:rsidR="004D7473" w:rsidRDefault="00FC64B1">
          <w:pPr>
            <w:pStyle w:val="F437FD92AD294349A207DF12402CE77B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4718E1D34A4B7D81F6D11ADA35A0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473A97-3940-492E-B741-A56CDF555F65}"/>
      </w:docPartPr>
      <w:docPartBody>
        <w:p w:rsidR="004D7473" w:rsidRDefault="00FC64B1">
          <w:pPr>
            <w:pStyle w:val="B54718E1D34A4B7D81F6D11ADA35A021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15AE96F4114E36BF0675DBEAD1E6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B6704-47EA-4E13-9A60-27273E1AB008}"/>
      </w:docPartPr>
      <w:docPartBody>
        <w:p w:rsidR="004D7473" w:rsidRDefault="00FC64B1">
          <w:pPr>
            <w:pStyle w:val="A015AE96F4114E36BF0675DBEAD1E62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F31639CC04C43138F65C8E486920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42F3D8-4E97-4258-8556-B59E3BA8E1BB}"/>
      </w:docPartPr>
      <w:docPartBody>
        <w:p w:rsidR="004D7473" w:rsidRDefault="00FC64B1">
          <w:pPr>
            <w:pStyle w:val="0F31639CC04C43138F65C8E486920DB0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FB8D5E4BEA343FDA94A4859D5C079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42A53A-2536-49DF-B0A0-E9378CD2F338}"/>
      </w:docPartPr>
      <w:docPartBody>
        <w:p w:rsidR="004D7473" w:rsidRDefault="00FC64B1">
          <w:pPr>
            <w:pStyle w:val="AFB8D5E4BEA343FDA94A4859D5C0798C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C7FBCF50BBD46A5A3EED7972D9E4B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3703F-6891-47E7-B493-A5B0B0CEDD0A}"/>
      </w:docPartPr>
      <w:docPartBody>
        <w:p w:rsidR="004D7473" w:rsidRDefault="00FC64B1">
          <w:pPr>
            <w:pStyle w:val="CC7FBCF50BBD46A5A3EED7972D9E4B87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E4A828DF6A49D0917BF5435AE83F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245310-F3F2-47E0-91B2-3DD3520418E3}"/>
      </w:docPartPr>
      <w:docPartBody>
        <w:p w:rsidR="004D7473" w:rsidRDefault="00FC64B1">
          <w:pPr>
            <w:pStyle w:val="57E4A828DF6A49D0917BF5435AE83FF0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298C30C8028447DBD636FD71176DA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F86EA5-596E-4F4D-9043-CED279C70103}"/>
      </w:docPartPr>
      <w:docPartBody>
        <w:p w:rsidR="004D7473" w:rsidRDefault="00FC64B1">
          <w:pPr>
            <w:pStyle w:val="8298C30C8028447DBD636FD71176DAE8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439497243364C1F948E678CA0C247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36FFB-5E33-4D83-86DE-0F08E7D478AC}"/>
      </w:docPartPr>
      <w:docPartBody>
        <w:p w:rsidR="004D7473" w:rsidRDefault="00FC64B1">
          <w:pPr>
            <w:pStyle w:val="5439497243364C1F948E678CA0C2470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AEB6581BBD942C2A5C667A078E4C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41DAF3-E87A-4F4C-B4C7-223308FB426B}"/>
      </w:docPartPr>
      <w:docPartBody>
        <w:p w:rsidR="004D7473" w:rsidRDefault="00FC64B1">
          <w:pPr>
            <w:pStyle w:val="AAEB6581BBD942C2A5C667A078E4C2C9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791FD1506134949B004C2C73B017E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F53F85-1462-4B9B-BF97-55A25D79BE83}"/>
      </w:docPartPr>
      <w:docPartBody>
        <w:p w:rsidR="004D7473" w:rsidRDefault="00FC64B1">
          <w:pPr>
            <w:pStyle w:val="2791FD1506134949B004C2C73B017E27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8C8A0680B2D4243AB3FB4E0C68D0B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74BDE0-E56E-4BC2-996E-C7C719B252E4}"/>
      </w:docPartPr>
      <w:docPartBody>
        <w:p w:rsidR="004D7473" w:rsidRDefault="00FC64B1">
          <w:pPr>
            <w:pStyle w:val="D8C8A0680B2D4243AB3FB4E0C68D0BA7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9EEB632CC0A46569FB9E5066F256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FA1E20-4000-4C01-9C12-D003C0A2BA55}"/>
      </w:docPartPr>
      <w:docPartBody>
        <w:p w:rsidR="004D7473" w:rsidRDefault="00FC64B1">
          <w:pPr>
            <w:pStyle w:val="D9EEB632CC0A46569FB9E5066F25661F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BE2BD4BA5334D8E909A580EAF73C6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16568-670D-427A-A4C7-D49FA87E51C4}"/>
      </w:docPartPr>
      <w:docPartBody>
        <w:p w:rsidR="004D7473" w:rsidRDefault="00FC64B1">
          <w:pPr>
            <w:pStyle w:val="2BE2BD4BA5334D8E909A580EAF73C6D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2632EBC26740E788D70428F4AC6D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34D28-9FBD-4869-A961-3206F3B9DBAE}"/>
      </w:docPartPr>
      <w:docPartBody>
        <w:p w:rsidR="004D7473" w:rsidRDefault="00FC64B1">
          <w:pPr>
            <w:pStyle w:val="4F2632EBC26740E788D70428F4AC6D5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B1C7EAD48EC42DEAF538032214CDD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99C4BD-F04A-4702-B5B4-CED54AC4A223}"/>
      </w:docPartPr>
      <w:docPartBody>
        <w:p w:rsidR="004D7473" w:rsidRDefault="00FC64B1">
          <w:pPr>
            <w:pStyle w:val="DB1C7EAD48EC42DEAF538032214CDD43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A23DFD4A714A428DA299028500C6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E46A36-9E87-4D4E-8CAC-7DA6AEC9222F}"/>
      </w:docPartPr>
      <w:docPartBody>
        <w:p w:rsidR="004D7473" w:rsidRDefault="00FC64B1">
          <w:pPr>
            <w:pStyle w:val="9EA23DFD4A714A428DA299028500C6D3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D45275FEAB14823BB6F7D3AD083C5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6BE54C-87C8-4356-8D58-E921D29EBFA1}"/>
      </w:docPartPr>
      <w:docPartBody>
        <w:p w:rsidR="004D7473" w:rsidRDefault="00FC64B1">
          <w:pPr>
            <w:pStyle w:val="CD45275FEAB14823BB6F7D3AD083C52F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45C1F05E4A844BBAF7671398D56B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F81979-9A76-4B7E-8FC8-7E4AE8974705}"/>
      </w:docPartPr>
      <w:docPartBody>
        <w:p w:rsidR="004D7473" w:rsidRDefault="00FC64B1">
          <w:pPr>
            <w:pStyle w:val="545C1F05E4A844BBAF7671398D56B57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25E26763B6D448A814CD613088A6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CEFE-EC74-467A-B5CE-4740D4F2B102}"/>
      </w:docPartPr>
      <w:docPartBody>
        <w:p w:rsidR="004D7473" w:rsidRDefault="00FC64B1">
          <w:pPr>
            <w:pStyle w:val="425E26763B6D448A814CD613088A646C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3BF91A4121E4267BA4D06F29FB45C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5C94B2-8BF3-46E3-8C79-301A376B5037}"/>
      </w:docPartPr>
      <w:docPartBody>
        <w:p w:rsidR="004D7473" w:rsidRDefault="00FC64B1">
          <w:pPr>
            <w:pStyle w:val="B3BF91A4121E4267BA4D06F29FB45C45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62D1075CC54BC2AB55A8F5A51B60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A871DC-9927-4FE8-96D9-A4E3263ECF09}"/>
      </w:docPartPr>
      <w:docPartBody>
        <w:p w:rsidR="004D7473" w:rsidRDefault="00FC64B1">
          <w:pPr>
            <w:pStyle w:val="D162D1075CC54BC2AB55A8F5A51B605B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C752FE397148D3A7AAA3742478A6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E7BB9-7536-4010-BDD8-F17466E4CD1C}"/>
      </w:docPartPr>
      <w:docPartBody>
        <w:p w:rsidR="004D7473" w:rsidRDefault="00FC64B1">
          <w:pPr>
            <w:pStyle w:val="D0C752FE397148D3A7AAA3742478A6EF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0D85F13C135447098058EBA30664A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5ACDB-F250-4F1D-8961-37EBCE3BDAEC}"/>
      </w:docPartPr>
      <w:docPartBody>
        <w:p w:rsidR="004D7473" w:rsidRDefault="00FC64B1">
          <w:pPr>
            <w:pStyle w:val="70D85F13C135447098058EBA30664A8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49C71782314A04AE8CE475FD977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5BB24-1F0C-4F40-BB45-4ECACA501872}"/>
      </w:docPartPr>
      <w:docPartBody>
        <w:p w:rsidR="004D7473" w:rsidRDefault="00FC64B1">
          <w:pPr>
            <w:pStyle w:val="0849C71782314A04AE8CE475FD977D48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B539A6EEDEC43738DBCB0510A1728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1343DB-CFEA-4519-AA9D-DA14A20B9E40}"/>
      </w:docPartPr>
      <w:docPartBody>
        <w:p w:rsidR="004D7473" w:rsidRDefault="00FC64B1">
          <w:pPr>
            <w:pStyle w:val="8B539A6EEDEC43738DBCB0510A1728D1"/>
          </w:pPr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AB4EE3461BD43CDA12CB705F0E9BF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CB8C7-C772-4A7E-ACA5-7CB979A59789}"/>
      </w:docPartPr>
      <w:docPartBody>
        <w:p w:rsidR="004D7473" w:rsidRDefault="00FC64B1">
          <w:pPr>
            <w:pStyle w:val="FAB4EE3461BD43CDA12CB705F0E9BF73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AD8D1B2A4604B9994BB228D16E7E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66D04-74FD-497F-97D1-E2F712FBDAF2}"/>
      </w:docPartPr>
      <w:docPartBody>
        <w:p w:rsidR="004D7473" w:rsidRDefault="00FC64B1">
          <w:pPr>
            <w:pStyle w:val="9AD8D1B2A4604B9994BB228D16E7E3A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E8249B2B94549D4AE51456D84A74C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B826A6-0CB1-4374-ACFB-8B1A2E541B23}"/>
      </w:docPartPr>
      <w:docPartBody>
        <w:p w:rsidR="004D7473" w:rsidRDefault="00FC64B1">
          <w:pPr>
            <w:pStyle w:val="CE8249B2B94549D4AE51456D84A74CFC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F3AB986B1D49078A03B251DB06E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0BA08D-F80A-451E-8732-3D279E131A95}"/>
      </w:docPartPr>
      <w:docPartBody>
        <w:p w:rsidR="004D7473" w:rsidRDefault="00FC64B1">
          <w:pPr>
            <w:pStyle w:val="66F3AB986B1D49078A03B251DB06EE9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06BF4A1E784009A40DDDEA36749F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781ED-7BDC-48B7-A1EF-0FC518CF124B}"/>
      </w:docPartPr>
      <w:docPartBody>
        <w:p w:rsidR="004D7473" w:rsidRDefault="00FC64B1">
          <w:pPr>
            <w:pStyle w:val="EA06BF4A1E784009A40DDDEA36749FC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038EA729AC419983A3BBCAC1D9D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553E4C-E11A-4103-B518-89F7AB5AF5DA}"/>
      </w:docPartPr>
      <w:docPartBody>
        <w:p w:rsidR="004D7473" w:rsidRDefault="00FC64B1">
          <w:pPr>
            <w:pStyle w:val="21038EA729AC419983A3BBCAC1D9D0C3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74"/>
    <w:rsid w:val="00092DDE"/>
    <w:rsid w:val="0031412A"/>
    <w:rsid w:val="004700EA"/>
    <w:rsid w:val="004D7473"/>
    <w:rsid w:val="00B17B74"/>
    <w:rsid w:val="00B7233E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9966EE616E4C428E866895A2B517FE77">
    <w:name w:val="9966EE616E4C428E866895A2B517FE77"/>
  </w:style>
  <w:style w:type="paragraph" w:customStyle="1" w:styleId="E064D57A3F91431AB017C6CB2B92D066">
    <w:name w:val="E064D57A3F91431AB017C6CB2B92D066"/>
  </w:style>
  <w:style w:type="paragraph" w:customStyle="1" w:styleId="5788210E92014932A904ADB1F6E12392">
    <w:name w:val="5788210E92014932A904ADB1F6E12392"/>
  </w:style>
  <w:style w:type="paragraph" w:customStyle="1" w:styleId="1355C50BF2B04B8CB0C972FFED5B7F48">
    <w:name w:val="1355C50BF2B04B8CB0C972FFED5B7F48"/>
  </w:style>
  <w:style w:type="paragraph" w:customStyle="1" w:styleId="E9F645C1616B4B7A9909C353D23603B2">
    <w:name w:val="E9F645C1616B4B7A9909C353D23603B2"/>
  </w:style>
  <w:style w:type="paragraph" w:customStyle="1" w:styleId="8A1B7FE267A7440B80F2DB5E555FB35E">
    <w:name w:val="8A1B7FE267A7440B80F2DB5E555FB35E"/>
  </w:style>
  <w:style w:type="paragraph" w:customStyle="1" w:styleId="E30F51399D0040ED95D2D7E82118D0DB">
    <w:name w:val="E30F51399D0040ED95D2D7E82118D0DB"/>
  </w:style>
  <w:style w:type="paragraph" w:customStyle="1" w:styleId="86511D29C3C64ADA9E21C4582990C3CF">
    <w:name w:val="86511D29C3C64ADA9E21C4582990C3CF"/>
  </w:style>
  <w:style w:type="paragraph" w:customStyle="1" w:styleId="22D8425C8E654172AF78E4BEF8A83CC2">
    <w:name w:val="22D8425C8E654172AF78E4BEF8A83CC2"/>
  </w:style>
  <w:style w:type="paragraph" w:customStyle="1" w:styleId="579B27F7EC4645D786D4B94E3FEEAD66">
    <w:name w:val="579B27F7EC4645D786D4B94E3FEEAD66"/>
  </w:style>
  <w:style w:type="paragraph" w:customStyle="1" w:styleId="5FCB69A442D44D8798B87CED9B435A88">
    <w:name w:val="5FCB69A442D44D8798B87CED9B435A88"/>
  </w:style>
  <w:style w:type="paragraph" w:customStyle="1" w:styleId="2DFCDA95D57A4D239D389B6E51EA6131">
    <w:name w:val="2DFCDA95D57A4D239D389B6E51EA6131"/>
  </w:style>
  <w:style w:type="paragraph" w:customStyle="1" w:styleId="51FA26A2D5E04A0BBBDEBE7322CCD84B">
    <w:name w:val="51FA26A2D5E04A0BBBDEBE7322CCD84B"/>
  </w:style>
  <w:style w:type="paragraph" w:customStyle="1" w:styleId="72561A0D4B0D47F3B7BDD24FC53C5069">
    <w:name w:val="72561A0D4B0D47F3B7BDD24FC53C5069"/>
  </w:style>
  <w:style w:type="paragraph" w:customStyle="1" w:styleId="7B4396DF7E9E4229AB6DAA8AFC91D512">
    <w:name w:val="7B4396DF7E9E4229AB6DAA8AFC91D512"/>
  </w:style>
  <w:style w:type="paragraph" w:customStyle="1" w:styleId="918E1E2D68B946A792F6EE65034C2ABB">
    <w:name w:val="918E1E2D68B946A792F6EE65034C2ABB"/>
  </w:style>
  <w:style w:type="paragraph" w:customStyle="1" w:styleId="269EEE836D734852A9F94F04ED26388D">
    <w:name w:val="269EEE836D734852A9F94F04ED26388D"/>
  </w:style>
  <w:style w:type="paragraph" w:customStyle="1" w:styleId="7A5DAF913B68453A8B1D1B6C050CC830">
    <w:name w:val="7A5DAF913B68453A8B1D1B6C050CC830"/>
  </w:style>
  <w:style w:type="paragraph" w:customStyle="1" w:styleId="BC2BD1FF8AF14C28A6AB2D4444753909">
    <w:name w:val="BC2BD1FF8AF14C28A6AB2D4444753909"/>
  </w:style>
  <w:style w:type="paragraph" w:customStyle="1" w:styleId="0F96BC0F3A1C46D680515357B8A4AD47">
    <w:name w:val="0F96BC0F3A1C46D680515357B8A4AD47"/>
  </w:style>
  <w:style w:type="paragraph" w:customStyle="1" w:styleId="65CAF6E097E844B4AF859FD45189948E">
    <w:name w:val="65CAF6E097E844B4AF859FD45189948E"/>
  </w:style>
  <w:style w:type="paragraph" w:customStyle="1" w:styleId="142B8E57588C401B9589839ACB08EC41">
    <w:name w:val="142B8E57588C401B9589839ACB08EC41"/>
  </w:style>
  <w:style w:type="paragraph" w:customStyle="1" w:styleId="C8829BE8FE5E42B6BE31E6639F4F8EB5">
    <w:name w:val="C8829BE8FE5E42B6BE31E6639F4F8EB5"/>
  </w:style>
  <w:style w:type="paragraph" w:customStyle="1" w:styleId="D62FACDF8E254B62BFD6100E2DBD8363">
    <w:name w:val="D62FACDF8E254B62BFD6100E2DBD8363"/>
  </w:style>
  <w:style w:type="paragraph" w:customStyle="1" w:styleId="364E6763E5FE4B788F2D246574814458">
    <w:name w:val="364E6763E5FE4B788F2D246574814458"/>
  </w:style>
  <w:style w:type="paragraph" w:customStyle="1" w:styleId="76229DA0FDC747F9881ED778E6366780">
    <w:name w:val="76229DA0FDC747F9881ED778E6366780"/>
  </w:style>
  <w:style w:type="paragraph" w:customStyle="1" w:styleId="AD238D3DFA2742F0BCCF13669B0502F5">
    <w:name w:val="AD238D3DFA2742F0BCCF13669B0502F5"/>
  </w:style>
  <w:style w:type="paragraph" w:customStyle="1" w:styleId="5A6374633E114311AF5FF3DC0E440394">
    <w:name w:val="5A6374633E114311AF5FF3DC0E440394"/>
  </w:style>
  <w:style w:type="paragraph" w:customStyle="1" w:styleId="F1998308A0CC45AE813BDCA12C432949">
    <w:name w:val="F1998308A0CC45AE813BDCA12C432949"/>
  </w:style>
  <w:style w:type="paragraph" w:customStyle="1" w:styleId="05B33787170C46C5BE86B1E84C2920F7">
    <w:name w:val="05B33787170C46C5BE86B1E84C2920F7"/>
  </w:style>
  <w:style w:type="paragraph" w:customStyle="1" w:styleId="C9162AB1680D414E8079C4CC0D262964">
    <w:name w:val="C9162AB1680D414E8079C4CC0D262964"/>
  </w:style>
  <w:style w:type="paragraph" w:customStyle="1" w:styleId="1DCE5474E87346A08A601E6AFEB2FD53">
    <w:name w:val="1DCE5474E87346A08A601E6AFEB2FD53"/>
  </w:style>
  <w:style w:type="paragraph" w:customStyle="1" w:styleId="4A3904BC26A94A55AB79AC44C80779A9">
    <w:name w:val="4A3904BC26A94A55AB79AC44C80779A9"/>
  </w:style>
  <w:style w:type="paragraph" w:customStyle="1" w:styleId="45733E354408450BB0D845E5B95F8BBE">
    <w:name w:val="45733E354408450BB0D845E5B95F8BBE"/>
  </w:style>
  <w:style w:type="paragraph" w:customStyle="1" w:styleId="8A75AEA43BA64DAB9C93E0D80F37EAA2">
    <w:name w:val="8A75AEA43BA64DAB9C93E0D80F37EAA2"/>
  </w:style>
  <w:style w:type="paragraph" w:customStyle="1" w:styleId="A75653BE170C43B09E77AC5CFE0CEAF0">
    <w:name w:val="A75653BE170C43B09E77AC5CFE0CEAF0"/>
  </w:style>
  <w:style w:type="paragraph" w:customStyle="1" w:styleId="8DBA633112CB465C93FECDD9C6F0C18B">
    <w:name w:val="8DBA633112CB465C93FECDD9C6F0C18B"/>
  </w:style>
  <w:style w:type="paragraph" w:customStyle="1" w:styleId="FE547C04E9FF4663A799FE4318BDF9D1">
    <w:name w:val="FE547C04E9FF4663A799FE4318BDF9D1"/>
  </w:style>
  <w:style w:type="paragraph" w:customStyle="1" w:styleId="B8E91118BFD64D09BC4C7E0B4A9DAD87">
    <w:name w:val="B8E91118BFD64D09BC4C7E0B4A9DAD87"/>
  </w:style>
  <w:style w:type="paragraph" w:customStyle="1" w:styleId="8B2BEC986B424A1D93492EA3A0D16FA0">
    <w:name w:val="8B2BEC986B424A1D93492EA3A0D16FA0"/>
  </w:style>
  <w:style w:type="paragraph" w:customStyle="1" w:styleId="3761C67735CB48FE9F72DC62BEBCD89B">
    <w:name w:val="3761C67735CB48FE9F72DC62BEBCD89B"/>
  </w:style>
  <w:style w:type="paragraph" w:customStyle="1" w:styleId="1067B5DD3C0E41CA9FA80482C0024C7C">
    <w:name w:val="1067B5DD3C0E41CA9FA80482C0024C7C"/>
  </w:style>
  <w:style w:type="paragraph" w:customStyle="1" w:styleId="1D76A98FEC1D4CA19C60C1EC6765A7A1">
    <w:name w:val="1D76A98FEC1D4CA19C60C1EC6765A7A1"/>
  </w:style>
  <w:style w:type="paragraph" w:customStyle="1" w:styleId="A05748BB748D437EB6578392165646F0">
    <w:name w:val="A05748BB748D437EB6578392165646F0"/>
  </w:style>
  <w:style w:type="paragraph" w:customStyle="1" w:styleId="89B503172CFF409792F76DEE89D1B4B0">
    <w:name w:val="89B503172CFF409792F76DEE89D1B4B0"/>
  </w:style>
  <w:style w:type="paragraph" w:customStyle="1" w:styleId="5C13BC6DEFCB40C3AE0F1AB15652F7ED">
    <w:name w:val="5C13BC6DEFCB40C3AE0F1AB15652F7ED"/>
  </w:style>
  <w:style w:type="paragraph" w:customStyle="1" w:styleId="D42660C5B19E4F478E8B4F3DF6211C71">
    <w:name w:val="D42660C5B19E4F478E8B4F3DF6211C71"/>
  </w:style>
  <w:style w:type="paragraph" w:customStyle="1" w:styleId="3091F8F2329248D9B4B0CA81F25F8B16">
    <w:name w:val="3091F8F2329248D9B4B0CA81F25F8B16"/>
  </w:style>
  <w:style w:type="paragraph" w:customStyle="1" w:styleId="64B713A92E794F06B43A1E05F1FE9537">
    <w:name w:val="64B713A92E794F06B43A1E05F1FE9537"/>
  </w:style>
  <w:style w:type="paragraph" w:customStyle="1" w:styleId="1357493E3C81463F8726E8593E80BE99">
    <w:name w:val="1357493E3C81463F8726E8593E80BE99"/>
  </w:style>
  <w:style w:type="paragraph" w:customStyle="1" w:styleId="82E887DF50C54176880932868B49C8F6">
    <w:name w:val="82E887DF50C54176880932868B49C8F6"/>
  </w:style>
  <w:style w:type="paragraph" w:customStyle="1" w:styleId="06DAE94A05194D1896ECFC29526F32E0">
    <w:name w:val="06DAE94A05194D1896ECFC29526F32E0"/>
  </w:style>
  <w:style w:type="paragraph" w:customStyle="1" w:styleId="4936743ABD14427E91EC61D62144072D">
    <w:name w:val="4936743ABD14427E91EC61D62144072D"/>
  </w:style>
  <w:style w:type="paragraph" w:customStyle="1" w:styleId="8D9DC0CB71E84057B21F7ACE82D447F1">
    <w:name w:val="8D9DC0CB71E84057B21F7ACE82D447F1"/>
  </w:style>
  <w:style w:type="paragraph" w:customStyle="1" w:styleId="6F0AF3FEBF0A4470927EFD2944FEBF36">
    <w:name w:val="6F0AF3FEBF0A4470927EFD2944FEBF36"/>
  </w:style>
  <w:style w:type="paragraph" w:customStyle="1" w:styleId="AD6802CC04D7427AB2F48CE8D029A5D8">
    <w:name w:val="AD6802CC04D7427AB2F48CE8D029A5D8"/>
  </w:style>
  <w:style w:type="paragraph" w:customStyle="1" w:styleId="A607A4E908EB4FAA8E7500A0D2A33668">
    <w:name w:val="A607A4E908EB4FAA8E7500A0D2A33668"/>
  </w:style>
  <w:style w:type="paragraph" w:customStyle="1" w:styleId="3DB85D7377E0429990811D8B823BB09C">
    <w:name w:val="3DB85D7377E0429990811D8B823BB09C"/>
  </w:style>
  <w:style w:type="paragraph" w:customStyle="1" w:styleId="68965F1CA5A24EFC95E4AD8C71E6B540">
    <w:name w:val="68965F1CA5A24EFC95E4AD8C71E6B540"/>
  </w:style>
  <w:style w:type="paragraph" w:customStyle="1" w:styleId="E57D23EC22F044A98B226D5C07C3834F">
    <w:name w:val="E57D23EC22F044A98B226D5C07C3834F"/>
  </w:style>
  <w:style w:type="paragraph" w:customStyle="1" w:styleId="3628A8A5BEF640C7A98BB5702F72E84C">
    <w:name w:val="3628A8A5BEF640C7A98BB5702F72E84C"/>
  </w:style>
  <w:style w:type="paragraph" w:customStyle="1" w:styleId="8F6E47A324694D0C81C504160E3571A0">
    <w:name w:val="8F6E47A324694D0C81C504160E3571A0"/>
  </w:style>
  <w:style w:type="paragraph" w:customStyle="1" w:styleId="3E013D9606864EFE90B767256BB7F7F9">
    <w:name w:val="3E013D9606864EFE90B767256BB7F7F9"/>
  </w:style>
  <w:style w:type="paragraph" w:customStyle="1" w:styleId="E2762C68CF4C42699757EAC49FAAD4FF">
    <w:name w:val="E2762C68CF4C42699757EAC49FAAD4FF"/>
  </w:style>
  <w:style w:type="paragraph" w:customStyle="1" w:styleId="8475D8BC4B1947C39E7DB3C4E8DB8661">
    <w:name w:val="8475D8BC4B1947C39E7DB3C4E8DB8661"/>
  </w:style>
  <w:style w:type="paragraph" w:customStyle="1" w:styleId="60C196B3B7B248F4B357B5311D7D4FF7">
    <w:name w:val="60C196B3B7B248F4B357B5311D7D4FF7"/>
  </w:style>
  <w:style w:type="paragraph" w:customStyle="1" w:styleId="B405F87AC9F04FE7850AF5C62A398B86">
    <w:name w:val="B405F87AC9F04FE7850AF5C62A398B86"/>
  </w:style>
  <w:style w:type="paragraph" w:customStyle="1" w:styleId="BE39BB456E0A4B3BA3904A6554D67C91">
    <w:name w:val="BE39BB456E0A4B3BA3904A6554D67C91"/>
  </w:style>
  <w:style w:type="paragraph" w:customStyle="1" w:styleId="0AA134920FDF47259C0107BF814036CB">
    <w:name w:val="0AA134920FDF47259C0107BF814036CB"/>
  </w:style>
  <w:style w:type="paragraph" w:customStyle="1" w:styleId="CBED1D9D70104B9E891B9AE33EDA3916">
    <w:name w:val="CBED1D9D70104B9E891B9AE33EDA3916"/>
  </w:style>
  <w:style w:type="paragraph" w:customStyle="1" w:styleId="5BFEC6B7D41F40099BF7107E0A21F168">
    <w:name w:val="5BFEC6B7D41F40099BF7107E0A21F168"/>
  </w:style>
  <w:style w:type="paragraph" w:customStyle="1" w:styleId="A2CC9601E8EC4FF0894FB0154C06C9D5">
    <w:name w:val="A2CC9601E8EC4FF0894FB0154C06C9D5"/>
  </w:style>
  <w:style w:type="paragraph" w:customStyle="1" w:styleId="34639EAB3DBF4CB599CC6263A2904D92">
    <w:name w:val="34639EAB3DBF4CB599CC6263A2904D92"/>
  </w:style>
  <w:style w:type="paragraph" w:customStyle="1" w:styleId="1445C24A240444D59A57A70675339319">
    <w:name w:val="1445C24A240444D59A57A70675339319"/>
  </w:style>
  <w:style w:type="paragraph" w:customStyle="1" w:styleId="219D09808FF94DDC997BC3B95B60D04E">
    <w:name w:val="219D09808FF94DDC997BC3B95B60D04E"/>
  </w:style>
  <w:style w:type="paragraph" w:customStyle="1" w:styleId="BD063AABFEE94E9D900BAAA7CBCFC9DD">
    <w:name w:val="BD063AABFEE94E9D900BAAA7CBCFC9DD"/>
  </w:style>
  <w:style w:type="paragraph" w:customStyle="1" w:styleId="6E5939870A9147B9ACBA531B7609696B">
    <w:name w:val="6E5939870A9147B9ACBA531B7609696B"/>
  </w:style>
  <w:style w:type="paragraph" w:customStyle="1" w:styleId="2F5665AEC4894B869B0BE40017CC51C9">
    <w:name w:val="2F5665AEC4894B869B0BE40017CC51C9"/>
  </w:style>
  <w:style w:type="paragraph" w:customStyle="1" w:styleId="6FBDF18AAF9344BB949372B875EBB84E">
    <w:name w:val="6FBDF18AAF9344BB949372B875EBB84E"/>
  </w:style>
  <w:style w:type="paragraph" w:customStyle="1" w:styleId="17802C4392714C078AE00EC9AB08024A">
    <w:name w:val="17802C4392714C078AE00EC9AB08024A"/>
  </w:style>
  <w:style w:type="paragraph" w:customStyle="1" w:styleId="FF63E6C8335140548606394ABDC17F8B">
    <w:name w:val="FF63E6C8335140548606394ABDC17F8B"/>
  </w:style>
  <w:style w:type="paragraph" w:customStyle="1" w:styleId="F16F93A3EE54447A9D502AC5672EBF2F">
    <w:name w:val="F16F93A3EE54447A9D502AC5672EBF2F"/>
  </w:style>
  <w:style w:type="paragraph" w:customStyle="1" w:styleId="C8D2E8BC50194E00B9AA0400E257D6FA">
    <w:name w:val="C8D2E8BC50194E00B9AA0400E257D6FA"/>
  </w:style>
  <w:style w:type="paragraph" w:customStyle="1" w:styleId="3D73362E89204FCDB2EF6DB06E752130">
    <w:name w:val="3D73362E89204FCDB2EF6DB06E752130"/>
  </w:style>
  <w:style w:type="paragraph" w:customStyle="1" w:styleId="76790193275E4D07A53870B772BF75E5">
    <w:name w:val="76790193275E4D07A53870B772BF75E5"/>
  </w:style>
  <w:style w:type="paragraph" w:customStyle="1" w:styleId="82B4B804B0EF484CB512014DD0C07D1E">
    <w:name w:val="82B4B804B0EF484CB512014DD0C07D1E"/>
  </w:style>
  <w:style w:type="paragraph" w:customStyle="1" w:styleId="88678DC6F02A4DE997A558EB03FB897B">
    <w:name w:val="88678DC6F02A4DE997A558EB03FB897B"/>
  </w:style>
  <w:style w:type="paragraph" w:customStyle="1" w:styleId="BFFAAA1149204746B7090CF6BCBFC4AC">
    <w:name w:val="BFFAAA1149204746B7090CF6BCBFC4AC"/>
  </w:style>
  <w:style w:type="paragraph" w:customStyle="1" w:styleId="DE1B1CC557764152B8925CCD87826AD2">
    <w:name w:val="DE1B1CC557764152B8925CCD87826AD2"/>
  </w:style>
  <w:style w:type="paragraph" w:customStyle="1" w:styleId="1D85703FADDF49AAA63AB58615A2F0AE">
    <w:name w:val="1D85703FADDF49AAA63AB58615A2F0AE"/>
  </w:style>
  <w:style w:type="paragraph" w:customStyle="1" w:styleId="174BCDB33722442DA02F624D0643171C">
    <w:name w:val="174BCDB33722442DA02F624D0643171C"/>
  </w:style>
  <w:style w:type="paragraph" w:customStyle="1" w:styleId="60C8AA879329455D9DA5E17B4B87380C">
    <w:name w:val="60C8AA879329455D9DA5E17B4B87380C"/>
  </w:style>
  <w:style w:type="paragraph" w:customStyle="1" w:styleId="71E23C3A4CE64A5CA3BE13A44414FC89">
    <w:name w:val="71E23C3A4CE64A5CA3BE13A44414FC89"/>
  </w:style>
  <w:style w:type="paragraph" w:customStyle="1" w:styleId="BB5B3555E7B04D0FABACECE68E9D579F">
    <w:name w:val="BB5B3555E7B04D0FABACECE68E9D579F"/>
  </w:style>
  <w:style w:type="paragraph" w:customStyle="1" w:styleId="07FCD7C27FFB438497C63A6EEB3D7AAF">
    <w:name w:val="07FCD7C27FFB438497C63A6EEB3D7AAF"/>
  </w:style>
  <w:style w:type="paragraph" w:customStyle="1" w:styleId="016D33651A504D21B59E3BBF27501C2E">
    <w:name w:val="016D33651A504D21B59E3BBF27501C2E"/>
  </w:style>
  <w:style w:type="paragraph" w:customStyle="1" w:styleId="BED6A8AF629C448F8A5A8FF5D63258E8">
    <w:name w:val="BED6A8AF629C448F8A5A8FF5D63258E8"/>
  </w:style>
  <w:style w:type="paragraph" w:customStyle="1" w:styleId="FD53D01213664F3DB7AF91D5489A4DAA">
    <w:name w:val="FD53D01213664F3DB7AF91D5489A4DAA"/>
  </w:style>
  <w:style w:type="paragraph" w:customStyle="1" w:styleId="10C81EAACB11482F9C13851DE8B8F380">
    <w:name w:val="10C81EAACB11482F9C13851DE8B8F380"/>
  </w:style>
  <w:style w:type="paragraph" w:customStyle="1" w:styleId="473A99A5AA6C4808B242B0E63EADD200">
    <w:name w:val="473A99A5AA6C4808B242B0E63EADD200"/>
  </w:style>
  <w:style w:type="paragraph" w:customStyle="1" w:styleId="FB5A32C4B6B749569DB17227C0F982BD">
    <w:name w:val="FB5A32C4B6B749569DB17227C0F982BD"/>
  </w:style>
  <w:style w:type="paragraph" w:customStyle="1" w:styleId="DE0450A1965B4B6DB3C0A89AB9F3DA1C">
    <w:name w:val="DE0450A1965B4B6DB3C0A89AB9F3DA1C"/>
  </w:style>
  <w:style w:type="paragraph" w:customStyle="1" w:styleId="AB54ECF99D7D4FB087ADB5ABCA8EA2D7">
    <w:name w:val="AB54ECF99D7D4FB087ADB5ABCA8EA2D7"/>
  </w:style>
  <w:style w:type="paragraph" w:customStyle="1" w:styleId="2D7471BBE1B94E7B9BC01C37D405B03E">
    <w:name w:val="2D7471BBE1B94E7B9BC01C37D405B03E"/>
  </w:style>
  <w:style w:type="paragraph" w:customStyle="1" w:styleId="A4B4A74C96654F58A523BCEC5FCA5E8A">
    <w:name w:val="A4B4A74C96654F58A523BCEC5FCA5E8A"/>
  </w:style>
  <w:style w:type="paragraph" w:customStyle="1" w:styleId="CF05AA740209476C8A11DEF2C021A8E9">
    <w:name w:val="CF05AA740209476C8A11DEF2C021A8E9"/>
  </w:style>
  <w:style w:type="paragraph" w:customStyle="1" w:styleId="30C2BF66FB5249E085FD73DD3EB2EC41">
    <w:name w:val="30C2BF66FB5249E085FD73DD3EB2EC41"/>
  </w:style>
  <w:style w:type="paragraph" w:customStyle="1" w:styleId="063A3954A71E4632B6A32EE9D3065A2D">
    <w:name w:val="063A3954A71E4632B6A32EE9D3065A2D"/>
  </w:style>
  <w:style w:type="paragraph" w:customStyle="1" w:styleId="53A28304FEBD4E4E8C7B483BC7FF0BC0">
    <w:name w:val="53A28304FEBD4E4E8C7B483BC7FF0BC0"/>
  </w:style>
  <w:style w:type="paragraph" w:customStyle="1" w:styleId="86F0EF8000CE4CA5AB4B7B3D32C999E8">
    <w:name w:val="86F0EF8000CE4CA5AB4B7B3D32C999E8"/>
  </w:style>
  <w:style w:type="paragraph" w:customStyle="1" w:styleId="0B34FB4900DD42F7916D12BC5BE3065E">
    <w:name w:val="0B34FB4900DD42F7916D12BC5BE3065E"/>
  </w:style>
  <w:style w:type="paragraph" w:customStyle="1" w:styleId="8BBF222578B04855A3D6AA907C958713">
    <w:name w:val="8BBF222578B04855A3D6AA907C958713"/>
  </w:style>
  <w:style w:type="paragraph" w:customStyle="1" w:styleId="B15AAC122E704E229072CE1E5325A039">
    <w:name w:val="B15AAC122E704E229072CE1E5325A039"/>
  </w:style>
  <w:style w:type="paragraph" w:customStyle="1" w:styleId="8079F405754742DCA66C4A6185CA4B28">
    <w:name w:val="8079F405754742DCA66C4A6185CA4B28"/>
  </w:style>
  <w:style w:type="paragraph" w:customStyle="1" w:styleId="5A68525FC4204BA08E29EA3B930D57DE">
    <w:name w:val="5A68525FC4204BA08E29EA3B930D57DE"/>
  </w:style>
  <w:style w:type="paragraph" w:customStyle="1" w:styleId="AD463BF563A142C295F95FAA6947F032">
    <w:name w:val="AD463BF563A142C295F95FAA6947F032"/>
  </w:style>
  <w:style w:type="paragraph" w:customStyle="1" w:styleId="02B13C6B07B249CAA227A437517FB1D7">
    <w:name w:val="02B13C6B07B249CAA227A437517FB1D7"/>
  </w:style>
  <w:style w:type="paragraph" w:customStyle="1" w:styleId="D1D80B4C13304B02AB3B848DD24AE0C8">
    <w:name w:val="D1D80B4C13304B02AB3B848DD24AE0C8"/>
  </w:style>
  <w:style w:type="paragraph" w:customStyle="1" w:styleId="C5909C7AF3D94B3AA9A44F28558E2C6B">
    <w:name w:val="C5909C7AF3D94B3AA9A44F28558E2C6B"/>
  </w:style>
  <w:style w:type="paragraph" w:customStyle="1" w:styleId="894A8E7F82C94C27A334BB24E548F863">
    <w:name w:val="894A8E7F82C94C27A334BB24E548F863"/>
  </w:style>
  <w:style w:type="paragraph" w:customStyle="1" w:styleId="8A8B908BF8C248A2A6D62B70D599194D">
    <w:name w:val="8A8B908BF8C248A2A6D62B70D599194D"/>
  </w:style>
  <w:style w:type="paragraph" w:customStyle="1" w:styleId="F504288AC4B043ACAF47F5667744548C">
    <w:name w:val="F504288AC4B043ACAF47F5667744548C"/>
  </w:style>
  <w:style w:type="paragraph" w:customStyle="1" w:styleId="73092AB6EB0246BFAA48F360A656CE5C">
    <w:name w:val="73092AB6EB0246BFAA48F360A656CE5C"/>
  </w:style>
  <w:style w:type="paragraph" w:customStyle="1" w:styleId="9E9440F0FE1C4E3DBB40CD0EA67B66EC">
    <w:name w:val="9E9440F0FE1C4E3DBB40CD0EA67B66EC"/>
  </w:style>
  <w:style w:type="paragraph" w:customStyle="1" w:styleId="059477565153498689018CA0ED2AB191">
    <w:name w:val="059477565153498689018CA0ED2AB191"/>
  </w:style>
  <w:style w:type="paragraph" w:customStyle="1" w:styleId="10CC681546C64053BD72A55D038560E0">
    <w:name w:val="10CC681546C64053BD72A55D038560E0"/>
  </w:style>
  <w:style w:type="paragraph" w:customStyle="1" w:styleId="34B1E789E4CD4D1A9C40F8D5F5E0890D">
    <w:name w:val="34B1E789E4CD4D1A9C40F8D5F5E0890D"/>
  </w:style>
  <w:style w:type="paragraph" w:customStyle="1" w:styleId="808FAED224E0496C9D9AF0A60F8CC04B">
    <w:name w:val="808FAED224E0496C9D9AF0A60F8CC04B"/>
  </w:style>
  <w:style w:type="paragraph" w:customStyle="1" w:styleId="F42FB18C0D0D4059B2054E8614D1CEC3">
    <w:name w:val="F42FB18C0D0D4059B2054E8614D1CEC3"/>
  </w:style>
  <w:style w:type="paragraph" w:customStyle="1" w:styleId="345A8C5FF6244C4387331F2B3D5EB32D">
    <w:name w:val="345A8C5FF6244C4387331F2B3D5EB32D"/>
  </w:style>
  <w:style w:type="paragraph" w:customStyle="1" w:styleId="9F55B8AA88AB4B3F991854D774834659">
    <w:name w:val="9F55B8AA88AB4B3F991854D774834659"/>
  </w:style>
  <w:style w:type="paragraph" w:customStyle="1" w:styleId="17522019077C426891621F5E94A235D8">
    <w:name w:val="17522019077C426891621F5E94A235D8"/>
  </w:style>
  <w:style w:type="paragraph" w:customStyle="1" w:styleId="582FDFA62FCD4030AE6206BB1DABE2CD">
    <w:name w:val="582FDFA62FCD4030AE6206BB1DABE2CD"/>
  </w:style>
  <w:style w:type="paragraph" w:customStyle="1" w:styleId="748CCCC730D84A6AAE9F5171093EF459">
    <w:name w:val="748CCCC730D84A6AAE9F5171093EF459"/>
  </w:style>
  <w:style w:type="paragraph" w:customStyle="1" w:styleId="4CB62C2C6D68498C8981DCDA6B1C7556">
    <w:name w:val="4CB62C2C6D68498C8981DCDA6B1C7556"/>
  </w:style>
  <w:style w:type="paragraph" w:customStyle="1" w:styleId="53E0C4417BBC454DB7954BA655AC8120">
    <w:name w:val="53E0C4417BBC454DB7954BA655AC8120"/>
  </w:style>
  <w:style w:type="paragraph" w:customStyle="1" w:styleId="58100F4A57F645B0A360C0FE27B6A339">
    <w:name w:val="58100F4A57F645B0A360C0FE27B6A339"/>
  </w:style>
  <w:style w:type="paragraph" w:customStyle="1" w:styleId="EE42F3CF54A9406AA134358CCF62B20A">
    <w:name w:val="EE42F3CF54A9406AA134358CCF62B20A"/>
  </w:style>
  <w:style w:type="paragraph" w:customStyle="1" w:styleId="ACABCEB1485C4997B1435F91E50ACD69">
    <w:name w:val="ACABCEB1485C4997B1435F91E50ACD69"/>
  </w:style>
  <w:style w:type="paragraph" w:customStyle="1" w:styleId="8570232E6D474DDD97E7B0E37B0221B9">
    <w:name w:val="8570232E6D474DDD97E7B0E37B0221B9"/>
  </w:style>
  <w:style w:type="paragraph" w:customStyle="1" w:styleId="84CD7B141BB04D65A9BB8E872B86D1D4">
    <w:name w:val="84CD7B141BB04D65A9BB8E872B86D1D4"/>
  </w:style>
  <w:style w:type="paragraph" w:customStyle="1" w:styleId="44B56D4D501741BFA96CEEEB2E511669">
    <w:name w:val="44B56D4D501741BFA96CEEEB2E511669"/>
  </w:style>
  <w:style w:type="paragraph" w:customStyle="1" w:styleId="F211CF71F8C14975B415D4C00C260D01">
    <w:name w:val="F211CF71F8C14975B415D4C00C260D01"/>
  </w:style>
  <w:style w:type="paragraph" w:customStyle="1" w:styleId="420CC2A2DA7D4654B57E0086540E12F6">
    <w:name w:val="420CC2A2DA7D4654B57E0086540E12F6"/>
  </w:style>
  <w:style w:type="paragraph" w:customStyle="1" w:styleId="AF5EACE7C469491B89F12FE8B6C1D358">
    <w:name w:val="AF5EACE7C469491B89F12FE8B6C1D358"/>
  </w:style>
  <w:style w:type="paragraph" w:customStyle="1" w:styleId="E2F3E8DC65B34D6D8B495C98E44A73C5">
    <w:name w:val="E2F3E8DC65B34D6D8B495C98E44A73C5"/>
  </w:style>
  <w:style w:type="paragraph" w:customStyle="1" w:styleId="BDFDDE430A484E0494995FAB027EE3DF">
    <w:name w:val="BDFDDE430A484E0494995FAB027EE3DF"/>
  </w:style>
  <w:style w:type="paragraph" w:customStyle="1" w:styleId="71353D7C416242EA809CB8D4876F030B">
    <w:name w:val="71353D7C416242EA809CB8D4876F030B"/>
  </w:style>
  <w:style w:type="paragraph" w:customStyle="1" w:styleId="31F28A54C89C4F9AB9DCDDAA748E53EE">
    <w:name w:val="31F28A54C89C4F9AB9DCDDAA748E53EE"/>
  </w:style>
  <w:style w:type="paragraph" w:customStyle="1" w:styleId="B11C7FE7730449C9A672611FFCB19114">
    <w:name w:val="B11C7FE7730449C9A672611FFCB19114"/>
  </w:style>
  <w:style w:type="paragraph" w:customStyle="1" w:styleId="50B46214CE6C47048753448DC2846016">
    <w:name w:val="50B46214CE6C47048753448DC2846016"/>
  </w:style>
  <w:style w:type="paragraph" w:customStyle="1" w:styleId="539CB34729DA47528609890846E8F6F0">
    <w:name w:val="539CB34729DA47528609890846E8F6F0"/>
  </w:style>
  <w:style w:type="paragraph" w:customStyle="1" w:styleId="2D6B3D44F44E404EAD797975216A2241">
    <w:name w:val="2D6B3D44F44E404EAD797975216A2241"/>
  </w:style>
  <w:style w:type="paragraph" w:customStyle="1" w:styleId="08B3528040954953B0074030BFF1AA53">
    <w:name w:val="08B3528040954953B0074030BFF1AA53"/>
  </w:style>
  <w:style w:type="paragraph" w:customStyle="1" w:styleId="E53224A58F8E43D1B9A2CAC3701CBD84">
    <w:name w:val="E53224A58F8E43D1B9A2CAC3701CBD84"/>
  </w:style>
  <w:style w:type="paragraph" w:customStyle="1" w:styleId="22C8BA4073EB4D8CB27C44D47239AA45">
    <w:name w:val="22C8BA4073EB4D8CB27C44D47239AA45"/>
  </w:style>
  <w:style w:type="paragraph" w:customStyle="1" w:styleId="6EFD067215DC405793319E5E61F595F4">
    <w:name w:val="6EFD067215DC405793319E5E61F595F4"/>
  </w:style>
  <w:style w:type="paragraph" w:customStyle="1" w:styleId="55565C3C9BC84BFC9746C29F283B9AB6">
    <w:name w:val="55565C3C9BC84BFC9746C29F283B9AB6"/>
  </w:style>
  <w:style w:type="paragraph" w:customStyle="1" w:styleId="F4E087FE1DB044F2AFB504EF8A918868">
    <w:name w:val="F4E087FE1DB044F2AFB504EF8A918868"/>
  </w:style>
  <w:style w:type="paragraph" w:customStyle="1" w:styleId="5AACBD0D26C6425490E44071F80C6FE7">
    <w:name w:val="5AACBD0D26C6425490E44071F80C6FE7"/>
  </w:style>
  <w:style w:type="paragraph" w:customStyle="1" w:styleId="531C7D0FADA24A8186C95680DB0B306F">
    <w:name w:val="531C7D0FADA24A8186C95680DB0B306F"/>
  </w:style>
  <w:style w:type="paragraph" w:customStyle="1" w:styleId="E716156AA87A4B3BA3AAEA5126679A37">
    <w:name w:val="E716156AA87A4B3BA3AAEA5126679A37"/>
  </w:style>
  <w:style w:type="paragraph" w:customStyle="1" w:styleId="C1D0CEEFEAC7460FA5F0726DBBA90F66">
    <w:name w:val="C1D0CEEFEAC7460FA5F0726DBBA90F66"/>
  </w:style>
  <w:style w:type="paragraph" w:customStyle="1" w:styleId="888E67F3698E4CCFB7B81B85826D89CF">
    <w:name w:val="888E67F3698E4CCFB7B81B85826D89CF"/>
  </w:style>
  <w:style w:type="paragraph" w:customStyle="1" w:styleId="EA57296E613B4A21A7BB681FCBBFA8A7">
    <w:name w:val="EA57296E613B4A21A7BB681FCBBFA8A7"/>
  </w:style>
  <w:style w:type="paragraph" w:customStyle="1" w:styleId="3666CBD7A64849869810A8D379403877">
    <w:name w:val="3666CBD7A64849869810A8D379403877"/>
  </w:style>
  <w:style w:type="paragraph" w:customStyle="1" w:styleId="EC5A004326BE4C7FA821D5CCE92E7E9E">
    <w:name w:val="EC5A004326BE4C7FA821D5CCE92E7E9E"/>
  </w:style>
  <w:style w:type="paragraph" w:customStyle="1" w:styleId="BC077B0A3261460B99BDB699AD178C99">
    <w:name w:val="BC077B0A3261460B99BDB699AD178C99"/>
  </w:style>
  <w:style w:type="paragraph" w:customStyle="1" w:styleId="A3192EF36E9F41DBAD15D907150C5371">
    <w:name w:val="A3192EF36E9F41DBAD15D907150C5371"/>
  </w:style>
  <w:style w:type="paragraph" w:customStyle="1" w:styleId="D073549148FD4955AC0386B9D024269D">
    <w:name w:val="D073549148FD4955AC0386B9D024269D"/>
  </w:style>
  <w:style w:type="paragraph" w:customStyle="1" w:styleId="BB74F21145664692A0F466B5CF04D4DC">
    <w:name w:val="BB74F21145664692A0F466B5CF04D4DC"/>
  </w:style>
  <w:style w:type="paragraph" w:customStyle="1" w:styleId="2CFD205C9F194A02AA7C6CF0D169D240">
    <w:name w:val="2CFD205C9F194A02AA7C6CF0D169D240"/>
  </w:style>
  <w:style w:type="paragraph" w:customStyle="1" w:styleId="0AC53E311CEB4F6EA585398B216F9FF5">
    <w:name w:val="0AC53E311CEB4F6EA585398B216F9FF5"/>
  </w:style>
  <w:style w:type="paragraph" w:customStyle="1" w:styleId="716CC721638F41FD9144E93D9BD9592B">
    <w:name w:val="716CC721638F41FD9144E93D9BD9592B"/>
  </w:style>
  <w:style w:type="paragraph" w:customStyle="1" w:styleId="816A1ED64DF24EF9B75A01FB5E8FA8A0">
    <w:name w:val="816A1ED64DF24EF9B75A01FB5E8FA8A0"/>
  </w:style>
  <w:style w:type="paragraph" w:customStyle="1" w:styleId="52C648B60D7F4FC4A2BAC21FB31DF91D">
    <w:name w:val="52C648B60D7F4FC4A2BAC21FB31DF91D"/>
  </w:style>
  <w:style w:type="paragraph" w:customStyle="1" w:styleId="8ABB6265EAD34B078F353697AE812912">
    <w:name w:val="8ABB6265EAD34B078F353697AE812912"/>
  </w:style>
  <w:style w:type="paragraph" w:customStyle="1" w:styleId="4027E1A59A294DF4BD4EB1A6FF27D149">
    <w:name w:val="4027E1A59A294DF4BD4EB1A6FF27D149"/>
  </w:style>
  <w:style w:type="paragraph" w:customStyle="1" w:styleId="6D7E475A86C7469F8027DA1778B667D8">
    <w:name w:val="6D7E475A86C7469F8027DA1778B667D8"/>
  </w:style>
  <w:style w:type="paragraph" w:customStyle="1" w:styleId="7B94FFEBB5ED459E8938DA93D927503C">
    <w:name w:val="7B94FFEBB5ED459E8938DA93D927503C"/>
  </w:style>
  <w:style w:type="paragraph" w:customStyle="1" w:styleId="2998F76D90FF4B20AFEEACDD24D280AC">
    <w:name w:val="2998F76D90FF4B20AFEEACDD24D280AC"/>
  </w:style>
  <w:style w:type="paragraph" w:customStyle="1" w:styleId="FEF5D68ABB444E918081249E8AFEE65B">
    <w:name w:val="FEF5D68ABB444E918081249E8AFEE65B"/>
  </w:style>
  <w:style w:type="paragraph" w:customStyle="1" w:styleId="AD8FE5F44A5E4D4C88D19C7E86B8627D">
    <w:name w:val="AD8FE5F44A5E4D4C88D19C7E86B8627D"/>
  </w:style>
  <w:style w:type="paragraph" w:customStyle="1" w:styleId="B2F6531EAE0B408287F4EECD0FCE9FC5">
    <w:name w:val="B2F6531EAE0B408287F4EECD0FCE9FC5"/>
  </w:style>
  <w:style w:type="paragraph" w:customStyle="1" w:styleId="8BFC949EB0C64A0D87D0441454C3826B">
    <w:name w:val="8BFC949EB0C64A0D87D0441454C3826B"/>
  </w:style>
  <w:style w:type="paragraph" w:customStyle="1" w:styleId="896A32F3A4A9401EBDB09D63E50C0781">
    <w:name w:val="896A32F3A4A9401EBDB09D63E50C0781"/>
  </w:style>
  <w:style w:type="paragraph" w:customStyle="1" w:styleId="D2A164F1EB6E4606A8029ACDB10D2250">
    <w:name w:val="D2A164F1EB6E4606A8029ACDB10D2250"/>
  </w:style>
  <w:style w:type="paragraph" w:customStyle="1" w:styleId="7C9C324F772D4D40B4D7B2B4FF5DCAA4">
    <w:name w:val="7C9C324F772D4D40B4D7B2B4FF5DCAA4"/>
  </w:style>
  <w:style w:type="paragraph" w:customStyle="1" w:styleId="AB01B14C24E64366B666D4ECB8BB0EE8">
    <w:name w:val="AB01B14C24E64366B666D4ECB8BB0EE8"/>
  </w:style>
  <w:style w:type="paragraph" w:customStyle="1" w:styleId="D3597537321647E4A7924399A87D9AE4">
    <w:name w:val="D3597537321647E4A7924399A87D9AE4"/>
  </w:style>
  <w:style w:type="paragraph" w:customStyle="1" w:styleId="6A431D77E5B04D1098B106C0B615BBAB">
    <w:name w:val="6A431D77E5B04D1098B106C0B615BBAB"/>
  </w:style>
  <w:style w:type="paragraph" w:customStyle="1" w:styleId="925E7AEF202644EEBBA1F0051D2CE2E0">
    <w:name w:val="925E7AEF202644EEBBA1F0051D2CE2E0"/>
  </w:style>
  <w:style w:type="paragraph" w:customStyle="1" w:styleId="0F8E563BD7F64858BEA12959E4E3BD5E">
    <w:name w:val="0F8E563BD7F64858BEA12959E4E3BD5E"/>
  </w:style>
  <w:style w:type="paragraph" w:customStyle="1" w:styleId="F35019293AF74AD2ADEECDED3CDA567C">
    <w:name w:val="F35019293AF74AD2ADEECDED3CDA567C"/>
  </w:style>
  <w:style w:type="paragraph" w:customStyle="1" w:styleId="772573FC5019468AA2D64CA96576DB06">
    <w:name w:val="772573FC5019468AA2D64CA96576DB06"/>
  </w:style>
  <w:style w:type="paragraph" w:customStyle="1" w:styleId="C7F8D93F2A724FD9BD404CA935B2FEFE">
    <w:name w:val="C7F8D93F2A724FD9BD404CA935B2FEFE"/>
  </w:style>
  <w:style w:type="paragraph" w:customStyle="1" w:styleId="7093FB5E0D6744A98321105C91811716">
    <w:name w:val="7093FB5E0D6744A98321105C91811716"/>
  </w:style>
  <w:style w:type="paragraph" w:customStyle="1" w:styleId="B55AD63B362C4BAB94533D79A1B04282">
    <w:name w:val="B55AD63B362C4BAB94533D79A1B04282"/>
  </w:style>
  <w:style w:type="paragraph" w:customStyle="1" w:styleId="D886EBACD93540789E8F2EC09570AA05">
    <w:name w:val="D886EBACD93540789E8F2EC09570AA05"/>
  </w:style>
  <w:style w:type="paragraph" w:customStyle="1" w:styleId="89D2CE26C9F7467DBE4EEAB0464946D5">
    <w:name w:val="89D2CE26C9F7467DBE4EEAB0464946D5"/>
  </w:style>
  <w:style w:type="paragraph" w:customStyle="1" w:styleId="0D550990F6F04547B27041F6FBCC9A04">
    <w:name w:val="0D550990F6F04547B27041F6FBCC9A04"/>
  </w:style>
  <w:style w:type="paragraph" w:customStyle="1" w:styleId="80628D475A5E4BF7A12BF9834A419727">
    <w:name w:val="80628D475A5E4BF7A12BF9834A419727"/>
  </w:style>
  <w:style w:type="paragraph" w:customStyle="1" w:styleId="AB2BA9C5FF104DAC8413230DD0A9D99D">
    <w:name w:val="AB2BA9C5FF104DAC8413230DD0A9D99D"/>
  </w:style>
  <w:style w:type="paragraph" w:customStyle="1" w:styleId="DEFB36EFB1BC4F70BA6EC428D07F736E">
    <w:name w:val="DEFB36EFB1BC4F70BA6EC428D07F736E"/>
  </w:style>
  <w:style w:type="paragraph" w:customStyle="1" w:styleId="EA523CE6788F400C9B8D8D7BC85CED23">
    <w:name w:val="EA523CE6788F400C9B8D8D7BC85CED23"/>
  </w:style>
  <w:style w:type="paragraph" w:customStyle="1" w:styleId="50561A5C0AA44AB3AB34C628576CBBBD">
    <w:name w:val="50561A5C0AA44AB3AB34C628576CBBBD"/>
  </w:style>
  <w:style w:type="paragraph" w:customStyle="1" w:styleId="BD197F24E5B24FDAAAAB588287999932">
    <w:name w:val="BD197F24E5B24FDAAAAB588287999932"/>
  </w:style>
  <w:style w:type="paragraph" w:customStyle="1" w:styleId="41D287C6F78343168B03D3A9BD3F91A5">
    <w:name w:val="41D287C6F78343168B03D3A9BD3F91A5"/>
  </w:style>
  <w:style w:type="paragraph" w:customStyle="1" w:styleId="1D88AEE5084847ECB1FD5F270521152C">
    <w:name w:val="1D88AEE5084847ECB1FD5F270521152C"/>
  </w:style>
  <w:style w:type="paragraph" w:customStyle="1" w:styleId="F437FD92AD294349A207DF12402CE77B">
    <w:name w:val="F437FD92AD294349A207DF12402CE77B"/>
  </w:style>
  <w:style w:type="paragraph" w:customStyle="1" w:styleId="B54718E1D34A4B7D81F6D11ADA35A021">
    <w:name w:val="B54718E1D34A4B7D81F6D11ADA35A021"/>
  </w:style>
  <w:style w:type="paragraph" w:customStyle="1" w:styleId="A015AE96F4114E36BF0675DBEAD1E626">
    <w:name w:val="A015AE96F4114E36BF0675DBEAD1E626"/>
  </w:style>
  <w:style w:type="paragraph" w:customStyle="1" w:styleId="0F31639CC04C43138F65C8E486920DB0">
    <w:name w:val="0F31639CC04C43138F65C8E486920DB0"/>
  </w:style>
  <w:style w:type="paragraph" w:customStyle="1" w:styleId="AFB8D5E4BEA343FDA94A4859D5C0798C">
    <w:name w:val="AFB8D5E4BEA343FDA94A4859D5C0798C"/>
  </w:style>
  <w:style w:type="paragraph" w:customStyle="1" w:styleId="CC7FBCF50BBD46A5A3EED7972D9E4B87">
    <w:name w:val="CC7FBCF50BBD46A5A3EED7972D9E4B87"/>
  </w:style>
  <w:style w:type="paragraph" w:customStyle="1" w:styleId="57E4A828DF6A49D0917BF5435AE83FF0">
    <w:name w:val="57E4A828DF6A49D0917BF5435AE83FF0"/>
  </w:style>
  <w:style w:type="paragraph" w:customStyle="1" w:styleId="8298C30C8028447DBD636FD71176DAE8">
    <w:name w:val="8298C30C8028447DBD636FD71176DAE8"/>
  </w:style>
  <w:style w:type="paragraph" w:customStyle="1" w:styleId="5439497243364C1F948E678CA0C24706">
    <w:name w:val="5439497243364C1F948E678CA0C24706"/>
  </w:style>
  <w:style w:type="paragraph" w:customStyle="1" w:styleId="AAEB6581BBD942C2A5C667A078E4C2C9">
    <w:name w:val="AAEB6581BBD942C2A5C667A078E4C2C9"/>
  </w:style>
  <w:style w:type="paragraph" w:customStyle="1" w:styleId="2791FD1506134949B004C2C73B017E27">
    <w:name w:val="2791FD1506134949B004C2C73B017E27"/>
  </w:style>
  <w:style w:type="paragraph" w:customStyle="1" w:styleId="D8C8A0680B2D4243AB3FB4E0C68D0BA7">
    <w:name w:val="D8C8A0680B2D4243AB3FB4E0C68D0BA7"/>
  </w:style>
  <w:style w:type="paragraph" w:customStyle="1" w:styleId="D9EEB632CC0A46569FB9E5066F25661F">
    <w:name w:val="D9EEB632CC0A46569FB9E5066F25661F"/>
  </w:style>
  <w:style w:type="paragraph" w:customStyle="1" w:styleId="2BE2BD4BA5334D8E909A580EAF73C6D6">
    <w:name w:val="2BE2BD4BA5334D8E909A580EAF73C6D6"/>
  </w:style>
  <w:style w:type="paragraph" w:customStyle="1" w:styleId="4F2632EBC26740E788D70428F4AC6D56">
    <w:name w:val="4F2632EBC26740E788D70428F4AC6D56"/>
  </w:style>
  <w:style w:type="paragraph" w:customStyle="1" w:styleId="DB1C7EAD48EC42DEAF538032214CDD43">
    <w:name w:val="DB1C7EAD48EC42DEAF538032214CDD43"/>
  </w:style>
  <w:style w:type="paragraph" w:customStyle="1" w:styleId="9EA23DFD4A714A428DA299028500C6D3">
    <w:name w:val="9EA23DFD4A714A428DA299028500C6D3"/>
  </w:style>
  <w:style w:type="paragraph" w:customStyle="1" w:styleId="CD45275FEAB14823BB6F7D3AD083C52F">
    <w:name w:val="CD45275FEAB14823BB6F7D3AD083C52F"/>
  </w:style>
  <w:style w:type="paragraph" w:customStyle="1" w:styleId="545C1F05E4A844BBAF7671398D56B57E">
    <w:name w:val="545C1F05E4A844BBAF7671398D56B57E"/>
  </w:style>
  <w:style w:type="paragraph" w:customStyle="1" w:styleId="425E26763B6D448A814CD613088A646C">
    <w:name w:val="425E26763B6D448A814CD613088A646C"/>
  </w:style>
  <w:style w:type="paragraph" w:customStyle="1" w:styleId="B3BF91A4121E4267BA4D06F29FB45C45">
    <w:name w:val="B3BF91A4121E4267BA4D06F29FB45C45"/>
  </w:style>
  <w:style w:type="paragraph" w:customStyle="1" w:styleId="D162D1075CC54BC2AB55A8F5A51B605B">
    <w:name w:val="D162D1075CC54BC2AB55A8F5A51B605B"/>
  </w:style>
  <w:style w:type="paragraph" w:customStyle="1" w:styleId="D0C752FE397148D3A7AAA3742478A6EF">
    <w:name w:val="D0C752FE397148D3A7AAA3742478A6EF"/>
  </w:style>
  <w:style w:type="paragraph" w:customStyle="1" w:styleId="70D85F13C135447098058EBA30664A8E">
    <w:name w:val="70D85F13C135447098058EBA30664A8E"/>
  </w:style>
  <w:style w:type="paragraph" w:customStyle="1" w:styleId="0849C71782314A04AE8CE475FD977D48">
    <w:name w:val="0849C71782314A04AE8CE475FD977D48"/>
  </w:style>
  <w:style w:type="paragraph" w:customStyle="1" w:styleId="8B539A6EEDEC43738DBCB0510A1728D1">
    <w:name w:val="8B539A6EEDEC43738DBCB0510A1728D1"/>
  </w:style>
  <w:style w:type="paragraph" w:customStyle="1" w:styleId="FAB4EE3461BD43CDA12CB705F0E9BF73">
    <w:name w:val="FAB4EE3461BD43CDA12CB705F0E9BF73"/>
  </w:style>
  <w:style w:type="paragraph" w:customStyle="1" w:styleId="9AD8D1B2A4604B9994BB228D16E7E3A2">
    <w:name w:val="9AD8D1B2A4604B9994BB228D16E7E3A2"/>
  </w:style>
  <w:style w:type="paragraph" w:customStyle="1" w:styleId="CE8249B2B94549D4AE51456D84A74CFC">
    <w:name w:val="CE8249B2B94549D4AE51456D84A74CFC"/>
  </w:style>
  <w:style w:type="paragraph" w:customStyle="1" w:styleId="66F3AB986B1D49078A03B251DB06EE95">
    <w:name w:val="66F3AB986B1D49078A03B251DB06EE95"/>
  </w:style>
  <w:style w:type="paragraph" w:customStyle="1" w:styleId="EA06BF4A1E784009A40DDDEA36749FC9">
    <w:name w:val="EA06BF4A1E784009A40DDDEA36749FC9"/>
  </w:style>
  <w:style w:type="paragraph" w:customStyle="1" w:styleId="21038EA729AC419983A3BBCAC1D9D0C3">
    <w:name w:val="21038EA729AC419983A3BBCAC1D9D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A40B-957E-4B72-B3D7-9D3BC526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Første udgave - PFSA - Skabelon til PFSA v4.dotm</Template>
  <TotalTime>47</TotalTime>
  <Pages>21</Pages>
  <Words>3473</Words>
  <Characters>21190</Characters>
  <Application>Microsoft Office Word</Application>
  <DocSecurity>8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Lisbeth Bloch Arrias</dc:creator>
  <cp:lastModifiedBy>Jette Lisbeth Bloch Arrias</cp:lastModifiedBy>
  <cp:revision>29</cp:revision>
  <cp:lastPrinted>2020-08-19T07:29:00Z</cp:lastPrinted>
  <dcterms:created xsi:type="dcterms:W3CDTF">2024-05-30T11:40:00Z</dcterms:created>
  <dcterms:modified xsi:type="dcterms:W3CDTF">2024-10-17T14:30:00Z</dcterms:modified>
</cp:coreProperties>
</file>