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62B5" w14:textId="590C2215" w:rsidR="002E1F5E" w:rsidRPr="004A5BA5" w:rsidRDefault="008C5293" w:rsidP="002E1F5E">
      <w:pPr>
        <w:spacing w:after="0"/>
      </w:pPr>
      <w:sdt>
        <w:sdtPr>
          <w:alias w:val="(Modtager) Navn 1"/>
          <w:id w:val="2142769323"/>
          <w:placeholder>
            <w:docPart w:val="1FD9D2118A1E42939D6715BE2D8BB249"/>
          </w:placeholder>
          <w:dataBinding w:prefixMappings="xmlns:ns0='Captia'" w:xpath="/ns0:Root[1]/ns0:parties/ns0:party[@role='Modtager']/ns0:Content[@id='name:name1']/ns0:Value[1]" w:storeItemID="{D31850BC-3849-455E-835E-39FADF684570}"/>
          <w:text/>
        </w:sdtPr>
        <w:sdtEndPr/>
        <w:sdtContent>
          <w:r w:rsidR="003D5A81">
            <w:t>Aarhus Havn</w:t>
          </w:r>
        </w:sdtContent>
      </w:sdt>
      <w:r w:rsidR="002E1F5E">
        <w:t xml:space="preserve"> </w:t>
      </w:r>
      <w:r w:rsidR="002E1F5E" w:rsidRPr="004A5BA5">
        <w:br/>
      </w:r>
      <w:r w:rsidR="002E1F5E">
        <w:t xml:space="preserve">  </w:t>
      </w:r>
    </w:p>
    <w:p w14:paraId="7EEDAA38" w14:textId="57193810" w:rsidR="002E1F5E" w:rsidRDefault="002E1F5E" w:rsidP="002E1F5E">
      <w:pPr>
        <w:spacing w:after="0"/>
      </w:pPr>
    </w:p>
    <w:p w14:paraId="7EA818E8" w14:textId="71446354" w:rsidR="002E1F5E" w:rsidRDefault="002E1F5E" w:rsidP="002E1F5E">
      <w:pPr>
        <w:spacing w:after="0"/>
      </w:pPr>
    </w:p>
    <w:p w14:paraId="11D07226" w14:textId="77777777" w:rsidR="00FE060E" w:rsidRPr="004A5BA5" w:rsidRDefault="00FE060E" w:rsidP="003A3D6A">
      <w:pPr>
        <w:spacing w:after="0"/>
      </w:pPr>
    </w:p>
    <w:p w14:paraId="04B7C4A5" w14:textId="77777777" w:rsidR="00FE060E" w:rsidRDefault="00FE060E" w:rsidP="00360502">
      <w:pPr>
        <w:spacing w:after="0" w:line="276" w:lineRule="auto"/>
      </w:pPr>
    </w:p>
    <w:p w14:paraId="18FFA132" w14:textId="77777777" w:rsidR="00FE060E" w:rsidRPr="00E80533" w:rsidRDefault="00FE060E" w:rsidP="00360502">
      <w:pPr>
        <w:spacing w:after="0" w:line="276" w:lineRule="auto"/>
      </w:pPr>
    </w:p>
    <w:p w14:paraId="21D7B7EF" w14:textId="3413CFC3" w:rsidR="00FE060E" w:rsidRDefault="00FE060E" w:rsidP="00FE060E">
      <w:pPr>
        <w:pStyle w:val="TSDato"/>
        <w:spacing w:line="360" w:lineRule="auto"/>
        <w:ind w:right="0"/>
      </w:pPr>
      <w:r w:rsidRPr="00A27566">
        <w:t>Dato</w:t>
      </w:r>
      <w:r>
        <w:t xml:space="preserve">: </w:t>
      </w:r>
      <w:sdt>
        <w:sdtPr>
          <w:alias w:val="(Dokument) Brevdato"/>
          <w:id w:val="-568732793"/>
          <w:placeholder>
            <w:docPart w:val="905B364A91CA401FA4A87AB0F67732C1"/>
          </w:placeholder>
          <w:dataBinding w:prefixMappings="xmlns:ns0='Captia'" w:xpath="/ns0:Root[1]/ns0:record/ns0:Content[@id='letter_date']/ns0:Value[1]" w:storeItemID="{458F79F5-3D48-483E-8C5C-566B76500A79}"/>
          <w:date w:fullDate="2024-12-06T00:00:00Z">
            <w:dateFormat w:val="dd-MM-yyyy"/>
            <w:lid w:val="da-DK"/>
            <w:storeMappedDataAs w:val="dateTime"/>
            <w:calendar w:val="gregorian"/>
          </w:date>
        </w:sdtPr>
        <w:sdtEndPr/>
        <w:sdtContent>
          <w:r w:rsidR="008C5293">
            <w:t>06</w:t>
          </w:r>
          <w:r w:rsidR="002676F8">
            <w:t>-1</w:t>
          </w:r>
          <w:r w:rsidR="008C5293">
            <w:t>2</w:t>
          </w:r>
          <w:r w:rsidR="002676F8">
            <w:t>-2024</w:t>
          </w:r>
        </w:sdtContent>
      </w:sdt>
    </w:p>
    <w:p w14:paraId="6BB80B36" w14:textId="5DD36576" w:rsidR="00FE060E" w:rsidRDefault="00FE060E" w:rsidP="00FE060E">
      <w:pPr>
        <w:pStyle w:val="TSDato"/>
        <w:spacing w:line="360" w:lineRule="auto"/>
        <w:ind w:right="0"/>
      </w:pPr>
      <w:r>
        <w:t xml:space="preserve">Sagsnr.: </w:t>
      </w:r>
      <w:sdt>
        <w:sdtPr>
          <w:alias w:val="(Sag) Sagsnr."/>
          <w:id w:val="-1599323995"/>
          <w:placeholder>
            <w:docPart w:val="F6310C35E0E04849A9D8B2D42A96D20E"/>
          </w:placeholder>
          <w:dataBinding w:prefixMappings="xmlns:ns0='Captia'" w:xpath="/ns0:Root[1]/ns0:case/ns0:Content[@id='file_no']/ns0:Value[1]" w:storeItemID="{458F79F5-3D48-483E-8C5C-566B76500A79}"/>
          <w:text/>
        </w:sdtPr>
        <w:sdtEndPr/>
        <w:sdtContent>
          <w:r w:rsidR="003D5A81">
            <w:t>2021-000267</w:t>
          </w:r>
        </w:sdtContent>
      </w:sdt>
    </w:p>
    <w:p w14:paraId="6D8FE51F" w14:textId="11D08C7B" w:rsidR="00FE060E" w:rsidRDefault="00FE060E" w:rsidP="00792703">
      <w:pPr>
        <w:pStyle w:val="TSDato"/>
        <w:spacing w:line="360" w:lineRule="auto"/>
        <w:ind w:right="0"/>
      </w:pPr>
      <w:r>
        <w:t>Sagsbehandler:</w:t>
      </w:r>
      <w:bookmarkStart w:id="0" w:name="TSDato"/>
      <w:bookmarkStart w:id="1" w:name="dagsdato"/>
      <w:bookmarkEnd w:id="0"/>
      <w:bookmarkEnd w:id="1"/>
      <w:r>
        <w:t xml:space="preserve"> </w:t>
      </w:r>
      <w:sdt>
        <w:sdtPr>
          <w:alias w:val="(Dokumentets sagsbehandler) Adressatkode"/>
          <w:id w:val="-2113502093"/>
          <w:placeholder>
            <w:docPart w:val="01BFE21B5FBE435DB2BB9DA8DB3B3CD9"/>
          </w:placeholder>
          <w:dataBinding w:prefixMappings="xmlns:ns0='Captia'" w:xpath="/ns0:Root[1]/ns0:record/ns0:officer/ns0:Content[@id='name_code']/ns0:Value[1]" w:storeItemID="{458F79F5-3D48-483E-8C5C-566B76500A79}"/>
          <w:text/>
        </w:sdtPr>
        <w:sdtEndPr/>
        <w:sdtContent>
          <w:r w:rsidR="003D5A81">
            <w:t>TMSJ</w:t>
          </w:r>
        </w:sdtContent>
      </w:sdt>
    </w:p>
    <w:p w14:paraId="4455B99E" w14:textId="77777777" w:rsidR="00FE060E" w:rsidRDefault="00FE060E" w:rsidP="00360502">
      <w:pPr>
        <w:spacing w:after="0" w:line="276" w:lineRule="auto"/>
      </w:pPr>
    </w:p>
    <w:p w14:paraId="27BEB6D8" w14:textId="2AAFA24C" w:rsidR="002D585E" w:rsidRDefault="003D5A81" w:rsidP="00534C82">
      <w:pPr>
        <w:pStyle w:val="BrevTS1"/>
        <w:spacing w:after="240"/>
      </w:pPr>
      <w:r>
        <w:t xml:space="preserve">Trafikstyrelsens sagsbehandling for miljøvurderingen af udvidelsen af Aarhus Havn (Yderhavn) </w:t>
      </w:r>
    </w:p>
    <w:p w14:paraId="51400E2B" w14:textId="4128CCF0" w:rsidR="003D5A81" w:rsidRDefault="003D5A81" w:rsidP="003D5A81">
      <w:r w:rsidRPr="003D5A81">
        <w:t>Nærværende brev</w:t>
      </w:r>
      <w:r>
        <w:t xml:space="preserve"> har til formål at præsentere Trafikstyrelsens behandling af de indkom</w:t>
      </w:r>
      <w:r w:rsidR="005649CA">
        <w:t>ne</w:t>
      </w:r>
      <w:r>
        <w:t xml:space="preserve"> høringssvar fra den offentlige høring</w:t>
      </w:r>
      <w:r w:rsidR="009A7874">
        <w:t>,</w:t>
      </w:r>
      <w:r>
        <w:t xml:space="preserve"> der forløb fra den 18. april 2024 til den 31. maj 2024. </w:t>
      </w:r>
    </w:p>
    <w:p w14:paraId="0DC9B1F3" w14:textId="77777777" w:rsidR="00E8707D" w:rsidRDefault="00E8707D" w:rsidP="003D5A81"/>
    <w:p w14:paraId="049BAD46" w14:textId="77777777" w:rsidR="003D5A81" w:rsidRDefault="003D5A81" w:rsidP="00534C82">
      <w:pPr>
        <w:pStyle w:val="BrevTS2"/>
      </w:pPr>
      <w:r>
        <w:t>Baggrund</w:t>
      </w:r>
    </w:p>
    <w:p w14:paraId="34C195ED" w14:textId="6476789C" w:rsidR="000C24FB" w:rsidRDefault="000C24FB" w:rsidP="003D5A81">
      <w:r>
        <w:t xml:space="preserve">Trafikstyrelsen har i samarbejde med Aarhus Kommune gennemgået miljøkonsekvensvurdering </w:t>
      </w:r>
      <w:r w:rsidR="00904D03">
        <w:t>for</w:t>
      </w:r>
      <w:r>
        <w:t xml:space="preserve"> udvidelse af Aarhus Havn, tidligere refereret til som </w:t>
      </w:r>
      <w:r w:rsidR="00904D03">
        <w:t>”</w:t>
      </w:r>
      <w:r>
        <w:t>Yderhavn-projektet</w:t>
      </w:r>
      <w:r w:rsidR="00904D03">
        <w:t>”</w:t>
      </w:r>
      <w:r>
        <w:t>. Parallelt med denne proces har Aarhus Kommune miljøvurderet plangrundlag</w:t>
      </w:r>
      <w:r w:rsidR="00904D03">
        <w:t>et</w:t>
      </w:r>
      <w:r>
        <w:t xml:space="preserve"> for dette projekt. </w:t>
      </w:r>
    </w:p>
    <w:p w14:paraId="7A4499A3" w14:textId="554AF558" w:rsidR="002D585E" w:rsidRDefault="000C24FB" w:rsidP="003D5A81">
      <w:r>
        <w:t>Det projekt</w:t>
      </w:r>
      <w:r w:rsidR="00E70734">
        <w:t>et</w:t>
      </w:r>
      <w:r>
        <w:t>s miljøkonsekvensrapport (fælles for Trafikstyrelsen og Aarhus Kommune ressortområde) har tidligere været i offentlig høring</w:t>
      </w:r>
      <w:r w:rsidR="007070B5">
        <w:t>,</w:t>
      </w:r>
      <w:r>
        <w:t xml:space="preserve"> hvortil miljørapporten</w:t>
      </w:r>
      <w:r w:rsidR="00DA1CD1">
        <w:t xml:space="preserve"> til vurdering af plangrundlaget</w:t>
      </w:r>
      <w:r>
        <w:t xml:space="preserve"> ligeledes var i offentlig høring (Aarhus Kommunens ressortområde). Efter</w:t>
      </w:r>
      <w:r w:rsidR="003D5A81" w:rsidRPr="003D5A81">
        <w:t xml:space="preserve"> </w:t>
      </w:r>
      <w:r>
        <w:t>den offentlige høring blev projektet ændre</w:t>
      </w:r>
      <w:r w:rsidR="00DA1CD1">
        <w:t>t</w:t>
      </w:r>
      <w:r w:rsidR="00E70734">
        <w:t>,</w:t>
      </w:r>
      <w:r w:rsidR="00DA1CD1">
        <w:t xml:space="preserve"> og</w:t>
      </w:r>
      <w:r>
        <w:t xml:space="preserve"> Trafikstyrelsen vurderede</w:t>
      </w:r>
      <w:r w:rsidR="005D0A42">
        <w:t>,</w:t>
      </w:r>
      <w:r>
        <w:t xml:space="preserve"> at en supplerende miljøkonsekvensrapport var nødvendig</w:t>
      </w:r>
      <w:r w:rsidR="007070B5">
        <w:t xml:space="preserve"> for at belyse konsekvenserne af det ændrede projekt.</w:t>
      </w:r>
    </w:p>
    <w:p w14:paraId="020977D2" w14:textId="4B6E84B2" w:rsidR="00792703" w:rsidRDefault="00792703" w:rsidP="003D5A81">
      <w:r>
        <w:t xml:space="preserve">Aarhus Kommune </w:t>
      </w:r>
      <w:r w:rsidR="007070B5">
        <w:t xml:space="preserve">vedtog </w:t>
      </w:r>
      <w:r>
        <w:t xml:space="preserve">på </w:t>
      </w:r>
      <w:r w:rsidR="00DB73C4">
        <w:t>baggrund af den oprindelige miljørapport</w:t>
      </w:r>
      <w:r>
        <w:t xml:space="preserve"> </w:t>
      </w:r>
      <w:r w:rsidR="00904D03">
        <w:t xml:space="preserve">og miljøkonsekvensrapport </w:t>
      </w:r>
      <w:r>
        <w:t>et plangrundlag for udvidelsen, samt en betinget projekttilladelse (§25-tilladelse)</w:t>
      </w:r>
      <w:r w:rsidR="00904D03">
        <w:t xml:space="preserve">. Tilladelsen ville </w:t>
      </w:r>
      <w:r>
        <w:t>først</w:t>
      </w:r>
      <w:r w:rsidR="007070B5">
        <w:t xml:space="preserve"> </w:t>
      </w:r>
      <w:r>
        <w:t>træde i kr</w:t>
      </w:r>
      <w:r w:rsidR="007070B5">
        <w:t>a</w:t>
      </w:r>
      <w:r>
        <w:t>ft</w:t>
      </w:r>
      <w:r w:rsidR="007070B5">
        <w:t>,</w:t>
      </w:r>
      <w:r>
        <w:t xml:space="preserve"> når </w:t>
      </w:r>
      <w:r w:rsidR="00DA1CD1">
        <w:t>T</w:t>
      </w:r>
      <w:r>
        <w:t>rafikstyrelsen udsted</w:t>
      </w:r>
      <w:r w:rsidR="007070B5">
        <w:t>te</w:t>
      </w:r>
      <w:r>
        <w:t xml:space="preserve"> en projekttilladelse (tilladelse efter havneloven). Plangrundlaget blev påklaget til Planklagenævnet af flere parter. </w:t>
      </w:r>
    </w:p>
    <w:p w14:paraId="34C70232" w14:textId="5019126A" w:rsidR="002D585E" w:rsidRDefault="00792703" w:rsidP="002D585E">
      <w:r>
        <w:t>Trafikstyrelsen sendte i perioden fra den 18. april 2024 til den 31. maj 2024 en supplerende miljøkonsekvensrapport i offentlig høring. De</w:t>
      </w:r>
      <w:r w:rsidR="00877505">
        <w:t>n supplerende miljøkonsekvensrapport</w:t>
      </w:r>
      <w:r>
        <w:t xml:space="preserve"> vedrørte </w:t>
      </w:r>
      <w:r w:rsidR="005D0A42">
        <w:t xml:space="preserve">alene </w:t>
      </w:r>
      <w:r w:rsidR="007070B5">
        <w:t>Trafik</w:t>
      </w:r>
      <w:r>
        <w:t xml:space="preserve">styrelsens ressortområde. </w:t>
      </w:r>
    </w:p>
    <w:p w14:paraId="54C42DE0" w14:textId="445A15D6" w:rsidR="00792703" w:rsidRDefault="00792703" w:rsidP="00792703">
      <w:r>
        <w:t>Den 28. maj 2024 ophævede Planklagenævnet Lokalplan nr. 1163 og kommuneplantillæg nr. 110 til kommuneplan 2027</w:t>
      </w:r>
      <w:r w:rsidR="005D0A42">
        <w:t>, som udgjorde plangrundlaget for havneudvidelsen.</w:t>
      </w:r>
      <w:r>
        <w:t xml:space="preserve"> </w:t>
      </w:r>
    </w:p>
    <w:p w14:paraId="0520CBDC" w14:textId="1D89CDE6" w:rsidR="00792703" w:rsidRDefault="00792703" w:rsidP="00792703">
      <w:r>
        <w:t xml:space="preserve">Den 19. juni 2024 </w:t>
      </w:r>
      <w:r w:rsidR="00877505">
        <w:t xml:space="preserve">besluttede </w:t>
      </w:r>
      <w:r>
        <w:t xml:space="preserve">forligspartierne for udvidelsen af Aarhus Havn </w:t>
      </w:r>
      <w:r w:rsidR="00877505">
        <w:t>at sætte projektet</w:t>
      </w:r>
      <w:r>
        <w:t xml:space="preserve"> på pause</w:t>
      </w:r>
      <w:r w:rsidR="005B1716">
        <w:rPr>
          <w:rStyle w:val="Fodnotehenvisning"/>
        </w:rPr>
        <w:footnoteReference w:id="1"/>
      </w:r>
      <w:r>
        <w:t>. Partierne oplyste i denne sammenhæng</w:t>
      </w:r>
      <w:r w:rsidR="007070B5">
        <w:t>,</w:t>
      </w:r>
      <w:r>
        <w:t xml:space="preserve"> at det ville være et nyt byråd (efter kommunalvalget 2025)</w:t>
      </w:r>
      <w:r w:rsidR="007070B5">
        <w:t>,</w:t>
      </w:r>
      <w:r>
        <w:t xml:space="preserve"> som </w:t>
      </w:r>
      <w:r w:rsidR="00F91B1D">
        <w:t>skal</w:t>
      </w:r>
      <w:r>
        <w:t xml:space="preserve"> beslutte hvorvidt processen skulle genstartes. </w:t>
      </w:r>
      <w:r>
        <w:br/>
      </w:r>
      <w:r>
        <w:lastRenderedPageBreak/>
        <w:t>Dermed kan det tidligst forventes</w:t>
      </w:r>
      <w:r w:rsidR="007070B5">
        <w:t>,</w:t>
      </w:r>
      <w:r>
        <w:t xml:space="preserve"> at </w:t>
      </w:r>
      <w:r w:rsidR="00DB73C4">
        <w:t xml:space="preserve">Aarhus Kommune </w:t>
      </w:r>
      <w:r>
        <w:t xml:space="preserve">påbegynder sagsbehandlingen med et nyt plangrundlag til vinteren 2025/2026. </w:t>
      </w:r>
    </w:p>
    <w:p w14:paraId="7EF520A1" w14:textId="342E7413" w:rsidR="00792703" w:rsidRDefault="00792703" w:rsidP="00534C82">
      <w:pPr>
        <w:pStyle w:val="BrevTS2"/>
      </w:pPr>
    </w:p>
    <w:p w14:paraId="125B4B8C" w14:textId="12CB7F5B" w:rsidR="00792703" w:rsidRDefault="00792703" w:rsidP="00534C82">
      <w:pPr>
        <w:pStyle w:val="BrevTS2"/>
      </w:pPr>
      <w:r>
        <w:t>Trafikstyrelsens vurdering</w:t>
      </w:r>
      <w:r w:rsidR="00534C82">
        <w:t xml:space="preserve"> og </w:t>
      </w:r>
      <w:r w:rsidR="00794E78">
        <w:t>videre proces</w:t>
      </w:r>
    </w:p>
    <w:p w14:paraId="536DF6B3" w14:textId="70D82DA7" w:rsidR="00792703" w:rsidRDefault="00792703" w:rsidP="00792703">
      <w:r>
        <w:t>Da plangrundlaget for udvidelsen af Aarhus Havn er ophævet, er der ikke længere grundlag for at udstede tilladelser efter hverken miljøvurderingsloven eller havneloven. Trafikstyrelsens sagsbehandling efter havneloven er tæt forbundet med kommunens planlægning og kommunens miljøkonsekvensvurdering</w:t>
      </w:r>
      <w:r w:rsidR="007070B5">
        <w:t>,</w:t>
      </w:r>
      <w:r>
        <w:t xml:space="preserve"> og sagsbehandlingen kan ikke afsluttes i et isoleret forløb.</w:t>
      </w:r>
    </w:p>
    <w:p w14:paraId="156E7CCD" w14:textId="71D81422" w:rsidR="00792703" w:rsidRDefault="00792703" w:rsidP="00792703">
      <w:r>
        <w:t>Trafikstyrelsen har udarbejdet et notat</w:t>
      </w:r>
      <w:r w:rsidR="007070B5">
        <w:t>,</w:t>
      </w:r>
      <w:r>
        <w:t xml:space="preserve"> </w:t>
      </w:r>
      <w:r w:rsidR="00877505">
        <w:t xml:space="preserve">hvori der fremstilles en overordnet gennemgang af </w:t>
      </w:r>
      <w:r>
        <w:t>de indkomne høringssvar i temaer</w:t>
      </w:r>
      <w:r w:rsidR="00E56A34">
        <w:t xml:space="preserve">. Notatet indeholder </w:t>
      </w:r>
      <w:r>
        <w:t>korte beskrivelser a</w:t>
      </w:r>
      <w:r w:rsidR="007070B5">
        <w:t>f</w:t>
      </w:r>
      <w:r>
        <w:t xml:space="preserve"> de </w:t>
      </w:r>
      <w:r w:rsidR="00534C82">
        <w:t>temaer</w:t>
      </w:r>
      <w:r>
        <w:t xml:space="preserve"> som høringssvarene omhandler. Dokumentet har til formål at give et overblik over</w:t>
      </w:r>
      <w:r w:rsidR="00E8126C">
        <w:t>,</w:t>
      </w:r>
      <w:r>
        <w:t xml:space="preserve"> hvad de over 900 indkom</w:t>
      </w:r>
      <w:r w:rsidR="00E8126C">
        <w:t>ne</w:t>
      </w:r>
      <w:r>
        <w:t xml:space="preserve"> høringssvar</w:t>
      </w:r>
      <w:r w:rsidR="005B1716">
        <w:t xml:space="preserve"> omhandler</w:t>
      </w:r>
      <w:r w:rsidR="00F91B1D">
        <w:t>,</w:t>
      </w:r>
      <w:r>
        <w:t xml:space="preserve"> </w:t>
      </w:r>
      <w:r w:rsidR="00F91B1D">
        <w:t>f</w:t>
      </w:r>
      <w:r w:rsidR="00235AFF">
        <w:t xml:space="preserve">or </w:t>
      </w:r>
      <w:r>
        <w:t>at kunne arbejde med disse emner i en evt. fremtidig miljøkonsekvensvurdering</w:t>
      </w:r>
      <w:r w:rsidR="00534C82">
        <w:t>sproces</w:t>
      </w:r>
      <w:r>
        <w:t xml:space="preserve"> af en havneudvidelse i Aarhus Havn. </w:t>
      </w:r>
    </w:p>
    <w:p w14:paraId="2BA40A71" w14:textId="37B308DC" w:rsidR="00792703" w:rsidRDefault="00225C6E" w:rsidP="00792703">
      <w:r>
        <w:t xml:space="preserve">Trafikstyrelsen foretager </w:t>
      </w:r>
      <w:r w:rsidR="007070B5">
        <w:t xml:space="preserve">sig </w:t>
      </w:r>
      <w:r>
        <w:t>ikke yderlig</w:t>
      </w:r>
      <w:r w:rsidR="00DA1CD1">
        <w:t>ere</w:t>
      </w:r>
      <w:r w:rsidR="00E0790C">
        <w:t xml:space="preserve"> i sagen indtil en evt. politisk beslutning</w:t>
      </w:r>
      <w:r w:rsidR="00E8126C">
        <w:t xml:space="preserve"> er truffet</w:t>
      </w:r>
      <w:r w:rsidR="00E0790C">
        <w:t xml:space="preserve"> i Aarhus byråd om at genoptage </w:t>
      </w:r>
      <w:r w:rsidR="00E70734">
        <w:t>planlægningen</w:t>
      </w:r>
      <w:r w:rsidR="00E0790C">
        <w:t xml:space="preserve">. De nuværende udførte miljøundersøgelser </w:t>
      </w:r>
      <w:r w:rsidR="005D0A42">
        <w:t>vil kunne</w:t>
      </w:r>
      <w:r w:rsidR="00E0790C">
        <w:t xml:space="preserve"> anvendes </w:t>
      </w:r>
      <w:r w:rsidR="007070B5">
        <w:t xml:space="preserve">i forbindelse </w:t>
      </w:r>
      <w:r w:rsidR="00E0790C">
        <w:t>en fremtidig sagsbehandling</w:t>
      </w:r>
      <w:r w:rsidR="00235AFF">
        <w:t>,</w:t>
      </w:r>
      <w:r w:rsidR="00E0790C">
        <w:t xml:space="preserve"> i det omfang disse for</w:t>
      </w:r>
      <w:r w:rsidR="007070B5">
        <w:t>t</w:t>
      </w:r>
      <w:r w:rsidR="00E0790C">
        <w:t xml:space="preserve">sat er </w:t>
      </w:r>
      <w:r w:rsidR="005B1716">
        <w:t>tidssvarende</w:t>
      </w:r>
      <w:r w:rsidR="00E0790C">
        <w:t xml:space="preserve"> og relevante for projektet. Hvor meget af materialet</w:t>
      </w:r>
      <w:r w:rsidR="007070B5">
        <w:t>,</w:t>
      </w:r>
      <w:r w:rsidR="00E0790C">
        <w:t xml:space="preserve"> som skal opdateres og den konkrete proces for at træffe afgørelse i sagen </w:t>
      </w:r>
      <w:r w:rsidR="00235AFF">
        <w:t>vil</w:t>
      </w:r>
      <w:r w:rsidR="00E0790C">
        <w:t xml:space="preserve"> bero på en konkret vurdering</w:t>
      </w:r>
      <w:r w:rsidR="005D0A42">
        <w:t xml:space="preserve">, </w:t>
      </w:r>
      <w:proofErr w:type="gramStart"/>
      <w:r w:rsidR="005D0A42">
        <w:t>såfremt</w:t>
      </w:r>
      <w:proofErr w:type="gramEnd"/>
      <w:r w:rsidR="00E0790C">
        <w:t xml:space="preserve"> sagsbehandlingen genoptages. </w:t>
      </w:r>
    </w:p>
    <w:p w14:paraId="2CD835B4" w14:textId="77777777" w:rsidR="00792703" w:rsidRDefault="00792703" w:rsidP="002D585E"/>
    <w:p w14:paraId="51ABF4EE" w14:textId="77777777" w:rsidR="002D585E" w:rsidRDefault="002D585E" w:rsidP="002D585E">
      <w:r>
        <w:t>Med venlig hilsen</w:t>
      </w:r>
    </w:p>
    <w:p w14:paraId="4CE03437" w14:textId="77777777" w:rsidR="003A3D6A" w:rsidRPr="00F54C3F" w:rsidRDefault="002D585E" w:rsidP="002D585E">
      <w:r>
        <w:t>Trafikstyrelsen</w:t>
      </w:r>
    </w:p>
    <w:sectPr w:rsidR="003A3D6A" w:rsidRPr="00F54C3F" w:rsidSect="00ED3A41">
      <w:headerReference w:type="default" r:id="rId8"/>
      <w:footerReference w:type="default" r:id="rId9"/>
      <w:headerReference w:type="first" r:id="rId10"/>
      <w:footerReference w:type="first" r:id="rId11"/>
      <w:type w:val="continuous"/>
      <w:pgSz w:w="11906" w:h="16838"/>
      <w:pgMar w:top="1701" w:right="1134" w:bottom="1701"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29488" w14:textId="77777777" w:rsidR="004E5257" w:rsidRDefault="004E5257" w:rsidP="009F278B">
      <w:pPr>
        <w:spacing w:after="0" w:line="240" w:lineRule="auto"/>
      </w:pPr>
      <w:r>
        <w:separator/>
      </w:r>
    </w:p>
  </w:endnote>
  <w:endnote w:type="continuationSeparator" w:id="0">
    <w:p w14:paraId="56344812" w14:textId="77777777" w:rsidR="004E5257" w:rsidRDefault="004E5257" w:rsidP="009F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423359"/>
      <w:docPartObj>
        <w:docPartGallery w:val="Page Numbers (Bottom of Page)"/>
        <w:docPartUnique/>
      </w:docPartObj>
    </w:sdtPr>
    <w:sdtEndPr/>
    <w:sdtContent>
      <w:sdt>
        <w:sdtPr>
          <w:id w:val="912202933"/>
          <w:docPartObj>
            <w:docPartGallery w:val="Page Numbers (Top of Page)"/>
            <w:docPartUnique/>
          </w:docPartObj>
        </w:sdtPr>
        <w:sdtEndPr/>
        <w:sdtContent>
          <w:p w14:paraId="7827CF3E" w14:textId="77777777" w:rsidR="00E9273E" w:rsidRDefault="00E9273E">
            <w:pPr>
              <w:pStyle w:val="Sidefod"/>
            </w:pPr>
            <w:r>
              <w:rPr>
                <w:noProof/>
              </w:rPr>
              <w:drawing>
                <wp:anchor distT="0" distB="0" distL="114300" distR="114300" simplePos="0" relativeHeight="251661312" behindDoc="0" locked="0" layoutInCell="1" allowOverlap="1" wp14:anchorId="55C0711C" wp14:editId="52C02F7D">
                  <wp:simplePos x="0" y="0"/>
                  <wp:positionH relativeFrom="margin">
                    <wp:posOffset>4704080</wp:posOffset>
                  </wp:positionH>
                  <wp:positionV relativeFrom="paragraph">
                    <wp:posOffset>-114935</wp:posOffset>
                  </wp:positionV>
                  <wp:extent cx="1416444" cy="306000"/>
                  <wp:effectExtent l="0" t="0" r="0" b="0"/>
                  <wp:wrapSquare wrapText="bothSides"/>
                  <wp:docPr id="4" name="Billede 4" descr="Transportministeriet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Transportministeriet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16444" cy="306000"/>
                          </a:xfrm>
                          <a:prstGeom prst="rect">
                            <a:avLst/>
                          </a:prstGeom>
                        </pic:spPr>
                      </pic:pic>
                    </a:graphicData>
                  </a:graphic>
                  <wp14:sizeRelH relativeFrom="margin">
                    <wp14:pctWidth>0</wp14:pctWidth>
                  </wp14:sizeRelH>
                  <wp14:sizeRelV relativeFrom="margin">
                    <wp14:pctHeight>0</wp14:pctHeight>
                  </wp14:sizeRelV>
                </wp:anchor>
              </w:drawing>
            </w:r>
            <w:r w:rsidRPr="00E9273E">
              <w:rPr>
                <w:sz w:val="16"/>
                <w:szCs w:val="16"/>
              </w:rPr>
              <w:t xml:space="preserve">Side </w:t>
            </w:r>
            <w:r w:rsidRPr="00E9273E">
              <w:rPr>
                <w:sz w:val="16"/>
                <w:szCs w:val="16"/>
              </w:rPr>
              <w:fldChar w:fldCharType="begin"/>
            </w:r>
            <w:r w:rsidRPr="00E9273E">
              <w:rPr>
                <w:sz w:val="16"/>
                <w:szCs w:val="16"/>
              </w:rPr>
              <w:instrText>PAGE</w:instrText>
            </w:r>
            <w:r w:rsidRPr="00E9273E">
              <w:rPr>
                <w:sz w:val="16"/>
                <w:szCs w:val="16"/>
              </w:rPr>
              <w:fldChar w:fldCharType="separate"/>
            </w:r>
            <w:r w:rsidRPr="00E9273E">
              <w:rPr>
                <w:sz w:val="16"/>
                <w:szCs w:val="16"/>
              </w:rPr>
              <w:t>2</w:t>
            </w:r>
            <w:r w:rsidRPr="00E9273E">
              <w:rPr>
                <w:sz w:val="16"/>
                <w:szCs w:val="16"/>
              </w:rPr>
              <w:fldChar w:fldCharType="end"/>
            </w:r>
            <w:r w:rsidRPr="00E9273E">
              <w:rPr>
                <w:sz w:val="16"/>
                <w:szCs w:val="16"/>
              </w:rPr>
              <w:t xml:space="preserve"> af </w:t>
            </w:r>
            <w:r w:rsidRPr="00E9273E">
              <w:rPr>
                <w:sz w:val="16"/>
                <w:szCs w:val="16"/>
              </w:rPr>
              <w:fldChar w:fldCharType="begin"/>
            </w:r>
            <w:r w:rsidRPr="00E9273E">
              <w:rPr>
                <w:sz w:val="16"/>
                <w:szCs w:val="16"/>
              </w:rPr>
              <w:instrText>NUMPAGES</w:instrText>
            </w:r>
            <w:r w:rsidRPr="00E9273E">
              <w:rPr>
                <w:sz w:val="16"/>
                <w:szCs w:val="16"/>
              </w:rPr>
              <w:fldChar w:fldCharType="separate"/>
            </w:r>
            <w:r w:rsidRPr="00E9273E">
              <w:rPr>
                <w:sz w:val="16"/>
                <w:szCs w:val="16"/>
              </w:rPr>
              <w:t>2</w:t>
            </w:r>
            <w:r w:rsidRPr="00E9273E">
              <w:rPr>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063368"/>
      <w:docPartObj>
        <w:docPartGallery w:val="Page Numbers (Bottom of Page)"/>
        <w:docPartUnique/>
      </w:docPartObj>
    </w:sdtPr>
    <w:sdtEndPr/>
    <w:sdtContent>
      <w:sdt>
        <w:sdtPr>
          <w:id w:val="-1705238520"/>
          <w:docPartObj>
            <w:docPartGallery w:val="Page Numbers (Top of Page)"/>
            <w:docPartUnique/>
          </w:docPartObj>
        </w:sdtPr>
        <w:sdtEndPr/>
        <w:sdtContent>
          <w:p w14:paraId="2F1C247C" w14:textId="77777777" w:rsidR="004A63D7" w:rsidRDefault="004A63D7">
            <w:pPr>
              <w:pStyle w:val="Sidefod"/>
            </w:pPr>
            <w:r>
              <w:rPr>
                <w:noProof/>
              </w:rPr>
              <w:drawing>
                <wp:anchor distT="0" distB="0" distL="114300" distR="114300" simplePos="0" relativeHeight="251659264" behindDoc="0" locked="0" layoutInCell="1" allowOverlap="1" wp14:anchorId="2671B8B7" wp14:editId="73C817DF">
                  <wp:simplePos x="0" y="0"/>
                  <wp:positionH relativeFrom="margin">
                    <wp:align>right</wp:align>
                  </wp:positionH>
                  <wp:positionV relativeFrom="paragraph">
                    <wp:posOffset>-109855</wp:posOffset>
                  </wp:positionV>
                  <wp:extent cx="1416444" cy="306000"/>
                  <wp:effectExtent l="0" t="0" r="0" b="0"/>
                  <wp:wrapSquare wrapText="bothSides"/>
                  <wp:docPr id="3" name="Billede 3" descr="Transportministeriet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Transportministeriet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16444" cy="306000"/>
                          </a:xfrm>
                          <a:prstGeom prst="rect">
                            <a:avLst/>
                          </a:prstGeom>
                        </pic:spPr>
                      </pic:pic>
                    </a:graphicData>
                  </a:graphic>
                  <wp14:sizeRelH relativeFrom="margin">
                    <wp14:pctWidth>0</wp14:pctWidth>
                  </wp14:sizeRelH>
                  <wp14:sizeRelV relativeFrom="margin">
                    <wp14:pctHeight>0</wp14:pctHeight>
                  </wp14:sizeRelV>
                </wp:anchor>
              </w:drawing>
            </w:r>
            <w:r w:rsidRPr="004A63D7">
              <w:rPr>
                <w:sz w:val="16"/>
                <w:szCs w:val="16"/>
              </w:rPr>
              <w:t xml:space="preserve">Side </w:t>
            </w:r>
            <w:r w:rsidRPr="004A63D7">
              <w:rPr>
                <w:sz w:val="16"/>
                <w:szCs w:val="16"/>
              </w:rPr>
              <w:fldChar w:fldCharType="begin"/>
            </w:r>
            <w:r w:rsidRPr="004A63D7">
              <w:rPr>
                <w:sz w:val="16"/>
                <w:szCs w:val="16"/>
              </w:rPr>
              <w:instrText>PAGE</w:instrText>
            </w:r>
            <w:r w:rsidRPr="004A63D7">
              <w:rPr>
                <w:sz w:val="16"/>
                <w:szCs w:val="16"/>
              </w:rPr>
              <w:fldChar w:fldCharType="separate"/>
            </w:r>
            <w:r w:rsidRPr="004A63D7">
              <w:rPr>
                <w:sz w:val="16"/>
                <w:szCs w:val="16"/>
              </w:rPr>
              <w:t>2</w:t>
            </w:r>
            <w:r w:rsidRPr="004A63D7">
              <w:rPr>
                <w:sz w:val="16"/>
                <w:szCs w:val="16"/>
              </w:rPr>
              <w:fldChar w:fldCharType="end"/>
            </w:r>
            <w:r w:rsidRPr="004A63D7">
              <w:rPr>
                <w:sz w:val="16"/>
                <w:szCs w:val="16"/>
              </w:rPr>
              <w:t xml:space="preserve"> af </w:t>
            </w:r>
            <w:r w:rsidRPr="004A63D7">
              <w:rPr>
                <w:sz w:val="16"/>
                <w:szCs w:val="16"/>
              </w:rPr>
              <w:fldChar w:fldCharType="begin"/>
            </w:r>
            <w:r w:rsidRPr="004A63D7">
              <w:rPr>
                <w:sz w:val="16"/>
                <w:szCs w:val="16"/>
              </w:rPr>
              <w:instrText>NUMPAGES</w:instrText>
            </w:r>
            <w:r w:rsidRPr="004A63D7">
              <w:rPr>
                <w:sz w:val="16"/>
                <w:szCs w:val="16"/>
              </w:rPr>
              <w:fldChar w:fldCharType="separate"/>
            </w:r>
            <w:r w:rsidRPr="004A63D7">
              <w:rPr>
                <w:sz w:val="16"/>
                <w:szCs w:val="16"/>
              </w:rPr>
              <w:t>2</w:t>
            </w:r>
            <w:r w:rsidRPr="004A63D7">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36E1B" w14:textId="77777777" w:rsidR="004E5257" w:rsidRDefault="004E5257" w:rsidP="009F278B">
      <w:pPr>
        <w:spacing w:after="0" w:line="240" w:lineRule="auto"/>
      </w:pPr>
      <w:r>
        <w:separator/>
      </w:r>
    </w:p>
  </w:footnote>
  <w:footnote w:type="continuationSeparator" w:id="0">
    <w:p w14:paraId="70DD94D5" w14:textId="77777777" w:rsidR="004E5257" w:rsidRDefault="004E5257" w:rsidP="009F278B">
      <w:pPr>
        <w:spacing w:after="0" w:line="240" w:lineRule="auto"/>
      </w:pPr>
      <w:r>
        <w:continuationSeparator/>
      </w:r>
    </w:p>
  </w:footnote>
  <w:footnote w:id="1">
    <w:p w14:paraId="31218452" w14:textId="70571160" w:rsidR="005B1716" w:rsidRPr="005B1716" w:rsidRDefault="005B1716">
      <w:pPr>
        <w:pStyle w:val="Fodnotetekst"/>
        <w:rPr>
          <w:i/>
          <w:iCs/>
        </w:rPr>
      </w:pPr>
      <w:r>
        <w:rPr>
          <w:rStyle w:val="Fodnotehenvisning"/>
        </w:rPr>
        <w:footnoteRef/>
      </w:r>
      <w:r>
        <w:t xml:space="preserve"> Pressemeddelelse fra Aarhus Kommune af d. 19. juni 2024 med titlen: </w:t>
      </w:r>
      <w:r w:rsidRPr="005B1716">
        <w:rPr>
          <w:i/>
          <w:iCs/>
        </w:rPr>
        <w:t>Forligspartier sætter udvidelsen af Aarhus Havn på pause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BA04" w14:textId="77777777" w:rsidR="009F278B" w:rsidRDefault="001612C8" w:rsidP="009F278B">
    <w:pPr>
      <w:pStyle w:val="Sidehoved"/>
      <w:jc w:val="right"/>
    </w:pPr>
    <w:r>
      <w:rPr>
        <w:noProof/>
        <w:sz w:val="16"/>
        <w:szCs w:val="16"/>
      </w:rPr>
      <w:drawing>
        <wp:inline distT="0" distB="0" distL="0" distR="0" wp14:anchorId="67278294" wp14:editId="71C961F9">
          <wp:extent cx="593407" cy="540000"/>
          <wp:effectExtent l="0" t="0" r="0" b="9525"/>
          <wp:docPr id="9" name="Billede 9" descr="Trafikstyrelsen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Trafikstyrelsen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3407" cy="540000"/>
                  </a:xfrm>
                  <a:prstGeom prst="rect">
                    <a:avLst/>
                  </a:prstGeom>
                </pic:spPr>
              </pic:pic>
            </a:graphicData>
          </a:graphic>
        </wp:inline>
      </w:drawing>
    </w:r>
  </w:p>
  <w:p w14:paraId="7C76F122" w14:textId="77777777" w:rsidR="00A74F55" w:rsidRDefault="00A74F55" w:rsidP="009F278B">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C981" w14:textId="77777777" w:rsidR="009F278B" w:rsidRDefault="009F278B" w:rsidP="009F278B">
    <w:pPr>
      <w:pStyle w:val="Sidehoved"/>
      <w:jc w:val="right"/>
    </w:pPr>
    <w:r>
      <w:rPr>
        <w:noProof/>
      </w:rPr>
      <mc:AlternateContent>
        <mc:Choice Requires="wps">
          <w:drawing>
            <wp:anchor distT="45720" distB="45720" distL="114300" distR="114300" simplePos="0" relativeHeight="251658240" behindDoc="0" locked="0" layoutInCell="1" allowOverlap="1" wp14:anchorId="31EAB2F7" wp14:editId="13E07E6E">
              <wp:simplePos x="0" y="0"/>
              <wp:positionH relativeFrom="margin">
                <wp:posOffset>3776980</wp:posOffset>
              </wp:positionH>
              <wp:positionV relativeFrom="paragraph">
                <wp:posOffset>589280</wp:posOffset>
              </wp:positionV>
              <wp:extent cx="2360930" cy="1404620"/>
              <wp:effectExtent l="0" t="0" r="9525" b="7620"/>
              <wp:wrapSquare wrapText="bothSides"/>
              <wp:docPr id="2" name="Tekstfelt 2" descr="Adressen er Carsten Niebuhrs Gade 43, 1577 København V&#10;Telefonnummer er +45 7221 8800&#10;E-mail er info@trafikstyrelsen.dk&#10;Hjemmeside er www.trafikstyrelsen.dk" title="Kontaktinformationer til Trafikstyrels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E48CC95" w14:textId="77777777" w:rsidR="009F278B" w:rsidRDefault="009F278B" w:rsidP="009F278B">
                          <w:pPr>
                            <w:spacing w:after="0" w:line="360" w:lineRule="auto"/>
                            <w:jc w:val="right"/>
                            <w:rPr>
                              <w:sz w:val="16"/>
                              <w:szCs w:val="16"/>
                            </w:rPr>
                          </w:pPr>
                        </w:p>
                        <w:p w14:paraId="29DD52A9" w14:textId="77777777" w:rsidR="009F278B" w:rsidRPr="006A0275" w:rsidRDefault="009F278B" w:rsidP="009F278B">
                          <w:pPr>
                            <w:spacing w:after="0" w:line="360" w:lineRule="auto"/>
                            <w:jc w:val="right"/>
                            <w:rPr>
                              <w:sz w:val="16"/>
                              <w:szCs w:val="16"/>
                            </w:rPr>
                          </w:pPr>
                          <w:r>
                            <w:rPr>
                              <w:sz w:val="16"/>
                              <w:szCs w:val="16"/>
                            </w:rPr>
                            <w:t>Carsten Niebuhrs Gade 43</w:t>
                          </w:r>
                        </w:p>
                        <w:p w14:paraId="2AB8F1C4" w14:textId="77777777" w:rsidR="009F278B" w:rsidRPr="006A0275" w:rsidRDefault="009F278B" w:rsidP="009F278B">
                          <w:pPr>
                            <w:spacing w:after="0" w:line="360" w:lineRule="auto"/>
                            <w:jc w:val="right"/>
                            <w:rPr>
                              <w:sz w:val="16"/>
                              <w:szCs w:val="16"/>
                            </w:rPr>
                          </w:pPr>
                          <w:r>
                            <w:rPr>
                              <w:sz w:val="16"/>
                              <w:szCs w:val="16"/>
                            </w:rPr>
                            <w:t>1577 København V</w:t>
                          </w:r>
                        </w:p>
                        <w:p w14:paraId="141FB3EA" w14:textId="77777777" w:rsidR="009F278B" w:rsidRPr="006A0275" w:rsidRDefault="009F278B" w:rsidP="009F278B">
                          <w:pPr>
                            <w:spacing w:after="0" w:line="360" w:lineRule="auto"/>
                            <w:jc w:val="right"/>
                            <w:rPr>
                              <w:sz w:val="16"/>
                              <w:szCs w:val="16"/>
                            </w:rPr>
                          </w:pPr>
                          <w:r w:rsidRPr="006A0275">
                            <w:rPr>
                              <w:sz w:val="16"/>
                              <w:szCs w:val="16"/>
                            </w:rPr>
                            <w:t>Telefon +45 7221 88</w:t>
                          </w:r>
                          <w:r>
                            <w:rPr>
                              <w:sz w:val="16"/>
                              <w:szCs w:val="16"/>
                            </w:rPr>
                            <w:t>00</w:t>
                          </w:r>
                        </w:p>
                        <w:p w14:paraId="1F45C4F8" w14:textId="77777777" w:rsidR="009F278B" w:rsidRPr="006A0275" w:rsidRDefault="009F278B" w:rsidP="009F278B">
                          <w:pPr>
                            <w:spacing w:after="0" w:line="360" w:lineRule="auto"/>
                            <w:jc w:val="right"/>
                            <w:rPr>
                              <w:sz w:val="16"/>
                              <w:szCs w:val="16"/>
                            </w:rPr>
                          </w:pPr>
                          <w:r>
                            <w:rPr>
                              <w:sz w:val="16"/>
                              <w:szCs w:val="16"/>
                            </w:rPr>
                            <w:t>info@trafikstyrelsen</w:t>
                          </w:r>
                          <w:r w:rsidRPr="006A0275">
                            <w:rPr>
                              <w:sz w:val="16"/>
                              <w:szCs w:val="16"/>
                            </w:rPr>
                            <w:t>.dk</w:t>
                          </w:r>
                        </w:p>
                        <w:p w14:paraId="52A210F8" w14:textId="77777777" w:rsidR="009F278B" w:rsidRPr="00B027DD" w:rsidRDefault="009F278B" w:rsidP="009F278B">
                          <w:pPr>
                            <w:spacing w:after="0" w:line="360" w:lineRule="auto"/>
                            <w:jc w:val="right"/>
                            <w:rPr>
                              <w:sz w:val="16"/>
                              <w:szCs w:val="16"/>
                            </w:rPr>
                          </w:pPr>
                          <w:r w:rsidRPr="006A0275">
                            <w:rPr>
                              <w:sz w:val="16"/>
                              <w:szCs w:val="16"/>
                            </w:rPr>
                            <w:t>www.</w:t>
                          </w:r>
                          <w:r>
                            <w:rPr>
                              <w:sz w:val="16"/>
                              <w:szCs w:val="16"/>
                            </w:rPr>
                            <w:t>trafikstyrelsen</w:t>
                          </w:r>
                          <w:r w:rsidRPr="006A0275">
                            <w:rPr>
                              <w:sz w:val="16"/>
                              <w:szCs w:val="16"/>
                            </w:rPr>
                            <w:t>.dk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1EAB2F7" id="_x0000_t202" coordsize="21600,21600" o:spt="202" path="m,l,21600r21600,l21600,xe">
              <v:stroke joinstyle="miter"/>
              <v:path gradientshapeok="t" o:connecttype="rect"/>
            </v:shapetype>
            <v:shape id="Tekstfelt 2" o:spid="_x0000_s1026" type="#_x0000_t202" alt="Titel: Kontaktinformationer til Trafikstyrelsen - Beskrivelse: Adressen er Carsten Niebuhrs Gade 43, 1577 København V&#10;Telefonnummer er +45 7221 8800&#10;E-mail er info@trafikstyrelsen.dk&#10;Hjemmeside er www.trafikstyrelsen.dk" style="position:absolute;left:0;text-align:left;margin-left:297.4pt;margin-top:46.4pt;width:185.9pt;height:110.6pt;z-index:25165824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" stroked="f">
              <v:textbox style="mso-fit-shape-to-text:t">
                <w:txbxContent>
                  <w:p w14:paraId="5E48CC95" w14:textId="77777777" w:rsidR="009F278B" w:rsidRDefault="009F278B" w:rsidP="009F278B">
                    <w:pPr>
                      <w:spacing w:after="0" w:line="360" w:lineRule="auto"/>
                      <w:jc w:val="right"/>
                      <w:rPr>
                        <w:sz w:val="16"/>
                        <w:szCs w:val="16"/>
                      </w:rPr>
                    </w:pPr>
                  </w:p>
                  <w:p w14:paraId="29DD52A9" w14:textId="77777777" w:rsidR="009F278B" w:rsidRPr="006A0275" w:rsidRDefault="009F278B" w:rsidP="009F278B">
                    <w:pPr>
                      <w:spacing w:after="0" w:line="360" w:lineRule="auto"/>
                      <w:jc w:val="right"/>
                      <w:rPr>
                        <w:sz w:val="16"/>
                        <w:szCs w:val="16"/>
                      </w:rPr>
                    </w:pPr>
                    <w:r>
                      <w:rPr>
                        <w:sz w:val="16"/>
                        <w:szCs w:val="16"/>
                      </w:rPr>
                      <w:t>Carsten Niebuhrs Gade 43</w:t>
                    </w:r>
                  </w:p>
                  <w:p w14:paraId="2AB8F1C4" w14:textId="77777777" w:rsidR="009F278B" w:rsidRPr="006A0275" w:rsidRDefault="009F278B" w:rsidP="009F278B">
                    <w:pPr>
                      <w:spacing w:after="0" w:line="360" w:lineRule="auto"/>
                      <w:jc w:val="right"/>
                      <w:rPr>
                        <w:sz w:val="16"/>
                        <w:szCs w:val="16"/>
                      </w:rPr>
                    </w:pPr>
                    <w:r>
                      <w:rPr>
                        <w:sz w:val="16"/>
                        <w:szCs w:val="16"/>
                      </w:rPr>
                      <w:t>1577 København V</w:t>
                    </w:r>
                  </w:p>
                  <w:p w14:paraId="141FB3EA" w14:textId="77777777" w:rsidR="009F278B" w:rsidRPr="006A0275" w:rsidRDefault="009F278B" w:rsidP="009F278B">
                    <w:pPr>
                      <w:spacing w:after="0" w:line="360" w:lineRule="auto"/>
                      <w:jc w:val="right"/>
                      <w:rPr>
                        <w:sz w:val="16"/>
                        <w:szCs w:val="16"/>
                      </w:rPr>
                    </w:pPr>
                    <w:r w:rsidRPr="006A0275">
                      <w:rPr>
                        <w:sz w:val="16"/>
                        <w:szCs w:val="16"/>
                      </w:rPr>
                      <w:t>Telefon +45 7221 88</w:t>
                    </w:r>
                    <w:r>
                      <w:rPr>
                        <w:sz w:val="16"/>
                        <w:szCs w:val="16"/>
                      </w:rPr>
                      <w:t>00</w:t>
                    </w:r>
                  </w:p>
                  <w:p w14:paraId="1F45C4F8" w14:textId="77777777" w:rsidR="009F278B" w:rsidRPr="006A0275" w:rsidRDefault="009F278B" w:rsidP="009F278B">
                    <w:pPr>
                      <w:spacing w:after="0" w:line="360" w:lineRule="auto"/>
                      <w:jc w:val="right"/>
                      <w:rPr>
                        <w:sz w:val="16"/>
                        <w:szCs w:val="16"/>
                      </w:rPr>
                    </w:pPr>
                    <w:r>
                      <w:rPr>
                        <w:sz w:val="16"/>
                        <w:szCs w:val="16"/>
                      </w:rPr>
                      <w:t>info@trafikstyrelsen</w:t>
                    </w:r>
                    <w:r w:rsidRPr="006A0275">
                      <w:rPr>
                        <w:sz w:val="16"/>
                        <w:szCs w:val="16"/>
                      </w:rPr>
                      <w:t>.dk</w:t>
                    </w:r>
                  </w:p>
                  <w:p w14:paraId="52A210F8" w14:textId="77777777" w:rsidR="009F278B" w:rsidRPr="00B027DD" w:rsidRDefault="009F278B" w:rsidP="009F278B">
                    <w:pPr>
                      <w:spacing w:after="0" w:line="360" w:lineRule="auto"/>
                      <w:jc w:val="right"/>
                      <w:rPr>
                        <w:sz w:val="16"/>
                        <w:szCs w:val="16"/>
                      </w:rPr>
                    </w:pPr>
                    <w:r w:rsidRPr="006A0275">
                      <w:rPr>
                        <w:sz w:val="16"/>
                        <w:szCs w:val="16"/>
                      </w:rPr>
                      <w:t>www.</w:t>
                    </w:r>
                    <w:r>
                      <w:rPr>
                        <w:sz w:val="16"/>
                        <w:szCs w:val="16"/>
                      </w:rPr>
                      <w:t>trafikstyrelsen</w:t>
                    </w:r>
                    <w:r w:rsidRPr="006A0275">
                      <w:rPr>
                        <w:sz w:val="16"/>
                        <w:szCs w:val="16"/>
                      </w:rPr>
                      <w:t>.dk</w:t>
                    </w:r>
                  </w:p>
                </w:txbxContent>
              </v:textbox>
              <w10:wrap type="square" anchorx="margin"/>
            </v:shape>
          </w:pict>
        </mc:Fallback>
      </mc:AlternateContent>
    </w:r>
    <w:r>
      <w:rPr>
        <w:noProof/>
      </w:rPr>
      <w:drawing>
        <wp:inline distT="0" distB="0" distL="0" distR="0" wp14:anchorId="265F0D7E" wp14:editId="279551D9">
          <wp:extent cx="2865925" cy="540000"/>
          <wp:effectExtent l="0" t="0" r="0" b="0"/>
          <wp:docPr id="1" name="Billede 1" descr="Trafik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Trafikstyrelsens logo"/>
                  <pic:cNvPicPr/>
                </pic:nvPicPr>
                <pic:blipFill>
                  <a:blip r:embed="rId1">
                    <a:extLst>
                      <a:ext uri="{28A0092B-C50C-407E-A947-70E740481C1C}">
                        <a14:useLocalDpi xmlns:a14="http://schemas.microsoft.com/office/drawing/2010/main" val="0"/>
                      </a:ext>
                    </a:extLst>
                  </a:blip>
                  <a:stretch>
                    <a:fillRect/>
                  </a:stretch>
                </pic:blipFill>
                <pic:spPr>
                  <a:xfrm>
                    <a:off x="0" y="0"/>
                    <a:ext cx="286592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25C3"/>
    <w:multiLevelType w:val="hybridMultilevel"/>
    <w:tmpl w:val="B97C4A6E"/>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1" w15:restartNumberingAfterBreak="0">
    <w:nsid w:val="19C96084"/>
    <w:multiLevelType w:val="hybridMultilevel"/>
    <w:tmpl w:val="C2942724"/>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2" w15:restartNumberingAfterBreak="0">
    <w:nsid w:val="76DF1B81"/>
    <w:multiLevelType w:val="hybridMultilevel"/>
    <w:tmpl w:val="CFA8E2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30100583">
    <w:abstractNumId w:val="1"/>
  </w:num>
  <w:num w:numId="2" w16cid:durableId="2096173110">
    <w:abstractNumId w:val="0"/>
  </w:num>
  <w:num w:numId="3" w16cid:durableId="159545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ocumentProtection w:edit="readOnly"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5-08T16:19:19.4262136+02:00&quot;,&quot;Checksum&quot;:&quot;9bf6973a6f879363170ab81da313efa4&quot;,&quot;IsAccessible&quot;:false,&quot;Settings&quot;:{&quot;CreatePdfUa&quot;:2}}"/>
    <w:docVar w:name="Encrypted_CloudStatistics_StoryID" w:val="zSHUhKGJDGb7f6U3MqDdOCZ3yhZO5PGDIUSL0BrvUew9GeCVjdXaC9+CkMKJry71"/>
  </w:docVars>
  <w:rsids>
    <w:rsidRoot w:val="003D5A81"/>
    <w:rsid w:val="00035EA7"/>
    <w:rsid w:val="000C24FB"/>
    <w:rsid w:val="001043A2"/>
    <w:rsid w:val="00123139"/>
    <w:rsid w:val="00160E95"/>
    <w:rsid w:val="001612C8"/>
    <w:rsid w:val="00176F56"/>
    <w:rsid w:val="00195096"/>
    <w:rsid w:val="001978AC"/>
    <w:rsid w:val="001A2026"/>
    <w:rsid w:val="00225C6E"/>
    <w:rsid w:val="00235AFF"/>
    <w:rsid w:val="002676F8"/>
    <w:rsid w:val="002D585E"/>
    <w:rsid w:val="002E1F5E"/>
    <w:rsid w:val="00300FB5"/>
    <w:rsid w:val="00317637"/>
    <w:rsid w:val="0036013B"/>
    <w:rsid w:val="00360502"/>
    <w:rsid w:val="00360B28"/>
    <w:rsid w:val="003A3D6A"/>
    <w:rsid w:val="003D5A81"/>
    <w:rsid w:val="003D7321"/>
    <w:rsid w:val="004020FE"/>
    <w:rsid w:val="00406E5C"/>
    <w:rsid w:val="00457DA7"/>
    <w:rsid w:val="004A63D7"/>
    <w:rsid w:val="004E5257"/>
    <w:rsid w:val="00534C82"/>
    <w:rsid w:val="00536248"/>
    <w:rsid w:val="005649CA"/>
    <w:rsid w:val="005A2F63"/>
    <w:rsid w:val="005B1716"/>
    <w:rsid w:val="005D0A42"/>
    <w:rsid w:val="00626898"/>
    <w:rsid w:val="006A3738"/>
    <w:rsid w:val="007070B5"/>
    <w:rsid w:val="00792703"/>
    <w:rsid w:val="00794E78"/>
    <w:rsid w:val="007B75FF"/>
    <w:rsid w:val="008126AA"/>
    <w:rsid w:val="00813D1E"/>
    <w:rsid w:val="00820E42"/>
    <w:rsid w:val="0086222B"/>
    <w:rsid w:val="00862D34"/>
    <w:rsid w:val="00877505"/>
    <w:rsid w:val="008A46A1"/>
    <w:rsid w:val="008C5293"/>
    <w:rsid w:val="008C7318"/>
    <w:rsid w:val="00904D03"/>
    <w:rsid w:val="0093647C"/>
    <w:rsid w:val="00937640"/>
    <w:rsid w:val="00946076"/>
    <w:rsid w:val="009729E3"/>
    <w:rsid w:val="009A7874"/>
    <w:rsid w:val="009B2313"/>
    <w:rsid w:val="009B36BF"/>
    <w:rsid w:val="009F278B"/>
    <w:rsid w:val="00A123F3"/>
    <w:rsid w:val="00A1595B"/>
    <w:rsid w:val="00A24310"/>
    <w:rsid w:val="00A468D5"/>
    <w:rsid w:val="00A53593"/>
    <w:rsid w:val="00A74F55"/>
    <w:rsid w:val="00AE3524"/>
    <w:rsid w:val="00AF37BB"/>
    <w:rsid w:val="00B828E9"/>
    <w:rsid w:val="00BA3763"/>
    <w:rsid w:val="00CA72DB"/>
    <w:rsid w:val="00CE496F"/>
    <w:rsid w:val="00D42CE1"/>
    <w:rsid w:val="00D569B3"/>
    <w:rsid w:val="00D9003E"/>
    <w:rsid w:val="00DA1CD1"/>
    <w:rsid w:val="00DB08C2"/>
    <w:rsid w:val="00DB73C4"/>
    <w:rsid w:val="00DF3686"/>
    <w:rsid w:val="00E0790C"/>
    <w:rsid w:val="00E12A2E"/>
    <w:rsid w:val="00E56A34"/>
    <w:rsid w:val="00E70734"/>
    <w:rsid w:val="00E8126C"/>
    <w:rsid w:val="00E8707D"/>
    <w:rsid w:val="00E9273E"/>
    <w:rsid w:val="00EC1678"/>
    <w:rsid w:val="00EC53F3"/>
    <w:rsid w:val="00ED3A41"/>
    <w:rsid w:val="00EF5C1B"/>
    <w:rsid w:val="00F41C0F"/>
    <w:rsid w:val="00F54C3F"/>
    <w:rsid w:val="00F91B1D"/>
    <w:rsid w:val="00FA4C34"/>
    <w:rsid w:val="00FE06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FA9F1"/>
  <w15:chartTrackingRefBased/>
  <w15:docId w15:val="{188432E1-E670-4E6F-A3CA-7DA48B3C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se"/>
    <w:qFormat/>
    <w:rsid w:val="00FE060E"/>
    <w:pPr>
      <w:spacing w:after="140" w:line="280" w:lineRule="atLeast"/>
    </w:pPr>
    <w:rPr>
      <w:rFonts w:ascii="Verdana" w:eastAsia="Times New Roman" w:hAnsi="Verdana" w:cs="Times New Roman"/>
      <w:sz w:val="20"/>
      <w:szCs w:val="20"/>
      <w:lang w:eastAsia="en-GB"/>
    </w:rPr>
  </w:style>
  <w:style w:type="paragraph" w:styleId="Overskrift1">
    <w:name w:val="heading 1"/>
    <w:basedOn w:val="Normal"/>
    <w:next w:val="Normal"/>
    <w:link w:val="Overskrift1Tegn"/>
    <w:uiPriority w:val="9"/>
    <w:rsid w:val="009729E3"/>
    <w:pPr>
      <w:keepNext/>
      <w:keepLines/>
      <w:spacing w:before="240" w:after="0"/>
      <w:outlineLvl w:val="0"/>
    </w:pPr>
    <w:rPr>
      <w:rFonts w:asciiTheme="majorHAnsi" w:eastAsiaTheme="majorEastAsia" w:hAnsiTheme="majorHAnsi" w:cstheme="majorBidi"/>
      <w:color w:val="9BA188" w:themeColor="accent1" w:themeShade="BF"/>
      <w:sz w:val="32"/>
      <w:szCs w:val="32"/>
    </w:rPr>
  </w:style>
  <w:style w:type="paragraph" w:styleId="Overskrift2">
    <w:name w:val="heading 2"/>
    <w:basedOn w:val="Normal"/>
    <w:next w:val="Normal"/>
    <w:link w:val="Overskrift2Tegn"/>
    <w:uiPriority w:val="9"/>
    <w:semiHidden/>
    <w:unhideWhenUsed/>
    <w:rsid w:val="009729E3"/>
    <w:pPr>
      <w:keepNext/>
      <w:keepLines/>
      <w:spacing w:before="40" w:after="0"/>
      <w:outlineLvl w:val="1"/>
    </w:pPr>
    <w:rPr>
      <w:rFonts w:asciiTheme="majorHAnsi" w:eastAsiaTheme="majorEastAsia" w:hAnsiTheme="majorHAnsi" w:cstheme="majorBidi"/>
      <w:color w:val="9BA188" w:themeColor="accent1" w:themeShade="BF"/>
      <w:sz w:val="26"/>
      <w:szCs w:val="26"/>
    </w:rPr>
  </w:style>
  <w:style w:type="paragraph" w:styleId="Overskrift3">
    <w:name w:val="heading 3"/>
    <w:basedOn w:val="Normal"/>
    <w:next w:val="Normal"/>
    <w:link w:val="Overskrift3Tegn"/>
    <w:uiPriority w:val="9"/>
    <w:semiHidden/>
    <w:unhideWhenUsed/>
    <w:qFormat/>
    <w:rsid w:val="009729E3"/>
    <w:pPr>
      <w:keepNext/>
      <w:keepLines/>
      <w:spacing w:before="40" w:after="0"/>
      <w:outlineLvl w:val="2"/>
    </w:pPr>
    <w:rPr>
      <w:rFonts w:asciiTheme="majorHAnsi" w:eastAsiaTheme="majorEastAsia" w:hAnsiTheme="majorHAnsi" w:cstheme="majorBidi"/>
      <w:color w:val="686E57" w:themeColor="accent1" w:themeShade="7F"/>
      <w:sz w:val="24"/>
      <w:szCs w:val="24"/>
    </w:rPr>
  </w:style>
  <w:style w:type="paragraph" w:styleId="Overskrift4">
    <w:name w:val="heading 4"/>
    <w:basedOn w:val="Normal"/>
    <w:next w:val="Normal"/>
    <w:link w:val="Overskrift4Tegn"/>
    <w:uiPriority w:val="9"/>
    <w:semiHidden/>
    <w:unhideWhenUsed/>
    <w:qFormat/>
    <w:rsid w:val="009729E3"/>
    <w:pPr>
      <w:keepNext/>
      <w:keepLines/>
      <w:spacing w:before="40" w:after="0"/>
      <w:outlineLvl w:val="3"/>
    </w:pPr>
    <w:rPr>
      <w:rFonts w:asciiTheme="majorHAnsi" w:eastAsiaTheme="majorEastAsia" w:hAnsiTheme="majorHAnsi" w:cstheme="majorBidi"/>
      <w:i/>
      <w:iCs/>
      <w:color w:val="9BA188"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evTS1">
    <w:name w:val="Brev TS1"/>
    <w:basedOn w:val="RapportTS1"/>
    <w:autoRedefine/>
    <w:qFormat/>
    <w:rsid w:val="009729E3"/>
    <w:rPr>
      <w:b w:val="0"/>
      <w:bCs w:val="0"/>
      <w:sz w:val="32"/>
      <w:szCs w:val="32"/>
    </w:rPr>
  </w:style>
  <w:style w:type="paragraph" w:customStyle="1" w:styleId="BrevTS2">
    <w:name w:val="Brev TS2"/>
    <w:basedOn w:val="Normal"/>
    <w:autoRedefine/>
    <w:qFormat/>
    <w:rsid w:val="009729E3"/>
    <w:pPr>
      <w:keepNext/>
      <w:keepLines/>
      <w:spacing w:after="0" w:line="360" w:lineRule="auto"/>
      <w:outlineLvl w:val="1"/>
    </w:pPr>
    <w:rPr>
      <w:rFonts w:eastAsiaTheme="majorEastAsia" w:cstheme="majorBidi"/>
      <w:b/>
      <w:bCs/>
      <w:color w:val="566036"/>
    </w:rPr>
  </w:style>
  <w:style w:type="paragraph" w:customStyle="1" w:styleId="RapportTS1">
    <w:name w:val="Rapport TS1"/>
    <w:basedOn w:val="Overskrift1"/>
    <w:link w:val="RapportTS1Tegn"/>
    <w:autoRedefine/>
    <w:qFormat/>
    <w:rsid w:val="009729E3"/>
    <w:pPr>
      <w:spacing w:before="0" w:line="276" w:lineRule="auto"/>
    </w:pPr>
    <w:rPr>
      <w:rFonts w:ascii="Verdana" w:hAnsi="Verdana"/>
      <w:b/>
      <w:bCs/>
      <w:color w:val="566036"/>
      <w:sz w:val="36"/>
      <w:szCs w:val="36"/>
    </w:rPr>
  </w:style>
  <w:style w:type="character" w:customStyle="1" w:styleId="RapportTS1Tegn">
    <w:name w:val="Rapport TS1 Tegn"/>
    <w:basedOn w:val="Overskrift1Tegn"/>
    <w:link w:val="RapportTS1"/>
    <w:rsid w:val="009729E3"/>
    <w:rPr>
      <w:rFonts w:ascii="Verdana" w:eastAsiaTheme="majorEastAsia" w:hAnsi="Verdana" w:cstheme="majorBidi"/>
      <w:b/>
      <w:bCs/>
      <w:color w:val="566036"/>
      <w:sz w:val="36"/>
      <w:szCs w:val="36"/>
    </w:rPr>
  </w:style>
  <w:style w:type="character" w:customStyle="1" w:styleId="Overskrift1Tegn">
    <w:name w:val="Overskrift 1 Tegn"/>
    <w:basedOn w:val="Standardskrifttypeiafsnit"/>
    <w:link w:val="Overskrift1"/>
    <w:uiPriority w:val="9"/>
    <w:rsid w:val="009729E3"/>
    <w:rPr>
      <w:rFonts w:asciiTheme="majorHAnsi" w:eastAsiaTheme="majorEastAsia" w:hAnsiTheme="majorHAnsi" w:cstheme="majorBidi"/>
      <w:color w:val="9BA188" w:themeColor="accent1" w:themeShade="BF"/>
      <w:sz w:val="32"/>
      <w:szCs w:val="32"/>
    </w:rPr>
  </w:style>
  <w:style w:type="paragraph" w:customStyle="1" w:styleId="RapportTS2">
    <w:name w:val="Rapport TS2"/>
    <w:basedOn w:val="Overskrift2"/>
    <w:link w:val="RapportTS2Tegn"/>
    <w:autoRedefine/>
    <w:qFormat/>
    <w:rsid w:val="009729E3"/>
    <w:pPr>
      <w:spacing w:before="0" w:line="276" w:lineRule="auto"/>
    </w:pPr>
    <w:rPr>
      <w:rFonts w:ascii="Verdana" w:hAnsi="Verdana"/>
      <w:color w:val="566036"/>
      <w:sz w:val="32"/>
      <w:szCs w:val="32"/>
    </w:rPr>
  </w:style>
  <w:style w:type="character" w:customStyle="1" w:styleId="RapportTS2Tegn">
    <w:name w:val="Rapport TS2 Tegn"/>
    <w:basedOn w:val="Overskrift2Tegn"/>
    <w:link w:val="RapportTS2"/>
    <w:rsid w:val="009729E3"/>
    <w:rPr>
      <w:rFonts w:ascii="Verdana" w:eastAsiaTheme="majorEastAsia" w:hAnsi="Verdana" w:cstheme="majorBidi"/>
      <w:color w:val="566036"/>
      <w:sz w:val="32"/>
      <w:szCs w:val="32"/>
    </w:rPr>
  </w:style>
  <w:style w:type="character" w:customStyle="1" w:styleId="Overskrift2Tegn">
    <w:name w:val="Overskrift 2 Tegn"/>
    <w:basedOn w:val="Standardskrifttypeiafsnit"/>
    <w:link w:val="Overskrift2"/>
    <w:uiPriority w:val="9"/>
    <w:semiHidden/>
    <w:rsid w:val="009729E3"/>
    <w:rPr>
      <w:rFonts w:asciiTheme="majorHAnsi" w:eastAsiaTheme="majorEastAsia" w:hAnsiTheme="majorHAnsi" w:cstheme="majorBidi"/>
      <w:color w:val="9BA188" w:themeColor="accent1" w:themeShade="BF"/>
      <w:sz w:val="26"/>
      <w:szCs w:val="26"/>
    </w:rPr>
  </w:style>
  <w:style w:type="paragraph" w:customStyle="1" w:styleId="RapportTS3">
    <w:name w:val="Rapport TS3"/>
    <w:basedOn w:val="Overskrift3"/>
    <w:link w:val="RapportTS3Tegn"/>
    <w:autoRedefine/>
    <w:qFormat/>
    <w:rsid w:val="009729E3"/>
    <w:pPr>
      <w:spacing w:before="0" w:line="360" w:lineRule="auto"/>
    </w:pPr>
    <w:rPr>
      <w:rFonts w:ascii="Verdana" w:hAnsi="Verdana"/>
      <w:b/>
      <w:bCs/>
      <w:color w:val="566036"/>
      <w:sz w:val="20"/>
      <w:szCs w:val="20"/>
    </w:rPr>
  </w:style>
  <w:style w:type="character" w:customStyle="1" w:styleId="RapportTS3Tegn">
    <w:name w:val="Rapport TS3 Tegn"/>
    <w:basedOn w:val="Overskrift3Tegn"/>
    <w:link w:val="RapportTS3"/>
    <w:rsid w:val="009729E3"/>
    <w:rPr>
      <w:rFonts w:ascii="Verdana" w:eastAsiaTheme="majorEastAsia" w:hAnsi="Verdana" w:cstheme="majorBidi"/>
      <w:b/>
      <w:bCs/>
      <w:color w:val="566036"/>
      <w:sz w:val="20"/>
      <w:szCs w:val="20"/>
    </w:rPr>
  </w:style>
  <w:style w:type="character" w:customStyle="1" w:styleId="Overskrift3Tegn">
    <w:name w:val="Overskrift 3 Tegn"/>
    <w:basedOn w:val="Standardskrifttypeiafsnit"/>
    <w:link w:val="Overskrift3"/>
    <w:uiPriority w:val="9"/>
    <w:semiHidden/>
    <w:rsid w:val="009729E3"/>
    <w:rPr>
      <w:rFonts w:asciiTheme="majorHAnsi" w:eastAsiaTheme="majorEastAsia" w:hAnsiTheme="majorHAnsi" w:cstheme="majorBidi"/>
      <w:color w:val="686E57" w:themeColor="accent1" w:themeShade="7F"/>
      <w:sz w:val="24"/>
      <w:szCs w:val="24"/>
    </w:rPr>
  </w:style>
  <w:style w:type="paragraph" w:customStyle="1" w:styleId="RapportTS4">
    <w:name w:val="Rapport TS4"/>
    <w:basedOn w:val="Overskrift4"/>
    <w:link w:val="RapportTS4Tegn"/>
    <w:autoRedefine/>
    <w:qFormat/>
    <w:rsid w:val="009729E3"/>
    <w:pPr>
      <w:spacing w:before="0" w:line="360" w:lineRule="auto"/>
    </w:pPr>
    <w:rPr>
      <w:rFonts w:ascii="Verdana" w:hAnsi="Verdana"/>
      <w:color w:val="566036"/>
    </w:rPr>
  </w:style>
  <w:style w:type="character" w:customStyle="1" w:styleId="RapportTS4Tegn">
    <w:name w:val="Rapport TS4 Tegn"/>
    <w:basedOn w:val="Overskrift4Tegn"/>
    <w:link w:val="RapportTS4"/>
    <w:rsid w:val="009729E3"/>
    <w:rPr>
      <w:rFonts w:ascii="Verdana" w:eastAsiaTheme="majorEastAsia" w:hAnsi="Verdana" w:cstheme="majorBidi"/>
      <w:i/>
      <w:iCs/>
      <w:color w:val="566036"/>
      <w:sz w:val="20"/>
      <w:szCs w:val="20"/>
    </w:rPr>
  </w:style>
  <w:style w:type="character" w:customStyle="1" w:styleId="Overskrift4Tegn">
    <w:name w:val="Overskrift 4 Tegn"/>
    <w:basedOn w:val="Standardskrifttypeiafsnit"/>
    <w:link w:val="Overskrift4"/>
    <w:uiPriority w:val="9"/>
    <w:semiHidden/>
    <w:rsid w:val="009729E3"/>
    <w:rPr>
      <w:rFonts w:asciiTheme="majorHAnsi" w:eastAsiaTheme="majorEastAsia" w:hAnsiTheme="majorHAnsi" w:cstheme="majorBidi"/>
      <w:i/>
      <w:iCs/>
      <w:color w:val="9BA188" w:themeColor="accent1" w:themeShade="BF"/>
    </w:rPr>
  </w:style>
  <w:style w:type="paragraph" w:styleId="Sidehoved">
    <w:name w:val="header"/>
    <w:basedOn w:val="Normal"/>
    <w:link w:val="SidehovedTegn"/>
    <w:uiPriority w:val="99"/>
    <w:unhideWhenUsed/>
    <w:rsid w:val="009F27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278B"/>
  </w:style>
  <w:style w:type="paragraph" w:styleId="Sidefod">
    <w:name w:val="footer"/>
    <w:basedOn w:val="Normal"/>
    <w:link w:val="SidefodTegn"/>
    <w:uiPriority w:val="99"/>
    <w:unhideWhenUsed/>
    <w:rsid w:val="009F27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278B"/>
  </w:style>
  <w:style w:type="character" w:styleId="Pladsholdertekst">
    <w:name w:val="Placeholder Text"/>
    <w:basedOn w:val="Standardskrifttypeiafsnit"/>
    <w:uiPriority w:val="99"/>
    <w:semiHidden/>
    <w:rsid w:val="00FE060E"/>
    <w:rPr>
      <w:color w:val="808080"/>
    </w:rPr>
  </w:style>
  <w:style w:type="paragraph" w:customStyle="1" w:styleId="TSDato">
    <w:name w:val="TSDato"/>
    <w:basedOn w:val="Normal"/>
    <w:rsid w:val="00FE060E"/>
    <w:pPr>
      <w:spacing w:after="0"/>
      <w:ind w:right="-2496"/>
      <w:jc w:val="right"/>
    </w:pPr>
    <w:rPr>
      <w:sz w:val="16"/>
      <w:szCs w:val="16"/>
    </w:rPr>
  </w:style>
  <w:style w:type="paragraph" w:styleId="Listeafsnit">
    <w:name w:val="List Paragraph"/>
    <w:basedOn w:val="Normal"/>
    <w:uiPriority w:val="34"/>
    <w:rsid w:val="004A63D7"/>
    <w:pPr>
      <w:ind w:left="720"/>
      <w:contextualSpacing/>
    </w:pPr>
  </w:style>
  <w:style w:type="paragraph" w:customStyle="1" w:styleId="BrevTS3">
    <w:name w:val="Brev TS3"/>
    <w:basedOn w:val="Normal"/>
    <w:link w:val="BrevTS3Tegn"/>
    <w:qFormat/>
    <w:rsid w:val="009B2313"/>
    <w:pPr>
      <w:keepNext/>
      <w:keepLines/>
      <w:spacing w:after="0" w:line="276" w:lineRule="auto"/>
      <w:outlineLvl w:val="1"/>
    </w:pPr>
    <w:rPr>
      <w:rFonts w:eastAsiaTheme="majorEastAsia" w:cstheme="majorBidi"/>
      <w:bCs/>
      <w:i/>
      <w:color w:val="566036"/>
    </w:rPr>
  </w:style>
  <w:style w:type="character" w:customStyle="1" w:styleId="BrevTS3Tegn">
    <w:name w:val="Brev TS3 Tegn"/>
    <w:basedOn w:val="Standardskrifttypeiafsnit"/>
    <w:link w:val="BrevTS3"/>
    <w:rsid w:val="009B2313"/>
    <w:rPr>
      <w:rFonts w:ascii="Verdana" w:eastAsiaTheme="majorEastAsia" w:hAnsi="Verdana" w:cstheme="majorBidi"/>
      <w:bCs/>
      <w:i/>
      <w:color w:val="566036"/>
      <w:sz w:val="20"/>
      <w:szCs w:val="20"/>
      <w:lang w:eastAsia="en-GB"/>
    </w:rPr>
  </w:style>
  <w:style w:type="paragraph" w:styleId="Korrektur">
    <w:name w:val="Revision"/>
    <w:hidden/>
    <w:uiPriority w:val="99"/>
    <w:semiHidden/>
    <w:rsid w:val="00DA1CD1"/>
    <w:pPr>
      <w:spacing w:after="0" w:line="240" w:lineRule="auto"/>
    </w:pPr>
    <w:rPr>
      <w:rFonts w:ascii="Verdana" w:eastAsia="Times New Roman" w:hAnsi="Verdana" w:cs="Times New Roman"/>
      <w:sz w:val="20"/>
      <w:szCs w:val="20"/>
      <w:lang w:eastAsia="en-GB"/>
    </w:rPr>
  </w:style>
  <w:style w:type="character" w:styleId="Kommentarhenvisning">
    <w:name w:val="annotation reference"/>
    <w:basedOn w:val="Standardskrifttypeiafsnit"/>
    <w:uiPriority w:val="99"/>
    <w:semiHidden/>
    <w:unhideWhenUsed/>
    <w:rsid w:val="007070B5"/>
    <w:rPr>
      <w:sz w:val="16"/>
      <w:szCs w:val="16"/>
    </w:rPr>
  </w:style>
  <w:style w:type="paragraph" w:styleId="Kommentartekst">
    <w:name w:val="annotation text"/>
    <w:basedOn w:val="Normal"/>
    <w:link w:val="KommentartekstTegn"/>
    <w:uiPriority w:val="99"/>
    <w:unhideWhenUsed/>
    <w:rsid w:val="007070B5"/>
    <w:pPr>
      <w:spacing w:line="240" w:lineRule="auto"/>
    </w:pPr>
  </w:style>
  <w:style w:type="character" w:customStyle="1" w:styleId="KommentartekstTegn">
    <w:name w:val="Kommentartekst Tegn"/>
    <w:basedOn w:val="Standardskrifttypeiafsnit"/>
    <w:link w:val="Kommentartekst"/>
    <w:uiPriority w:val="99"/>
    <w:rsid w:val="007070B5"/>
    <w:rPr>
      <w:rFonts w:ascii="Verdana" w:eastAsia="Times New Roman" w:hAnsi="Verdana" w:cs="Times New Roman"/>
      <w:sz w:val="20"/>
      <w:szCs w:val="20"/>
      <w:lang w:eastAsia="en-GB"/>
    </w:rPr>
  </w:style>
  <w:style w:type="paragraph" w:styleId="Kommentaremne">
    <w:name w:val="annotation subject"/>
    <w:basedOn w:val="Kommentartekst"/>
    <w:next w:val="Kommentartekst"/>
    <w:link w:val="KommentaremneTegn"/>
    <w:uiPriority w:val="99"/>
    <w:semiHidden/>
    <w:unhideWhenUsed/>
    <w:rsid w:val="007070B5"/>
    <w:rPr>
      <w:b/>
      <w:bCs/>
    </w:rPr>
  </w:style>
  <w:style w:type="character" w:customStyle="1" w:styleId="KommentaremneTegn">
    <w:name w:val="Kommentaremne Tegn"/>
    <w:basedOn w:val="KommentartekstTegn"/>
    <w:link w:val="Kommentaremne"/>
    <w:uiPriority w:val="99"/>
    <w:semiHidden/>
    <w:rsid w:val="007070B5"/>
    <w:rPr>
      <w:rFonts w:ascii="Verdana" w:eastAsia="Times New Roman" w:hAnsi="Verdana" w:cs="Times New Roman"/>
      <w:b/>
      <w:bCs/>
      <w:sz w:val="20"/>
      <w:szCs w:val="20"/>
      <w:lang w:eastAsia="en-GB"/>
    </w:rPr>
  </w:style>
  <w:style w:type="paragraph" w:styleId="Fodnotetekst">
    <w:name w:val="footnote text"/>
    <w:basedOn w:val="Normal"/>
    <w:link w:val="FodnotetekstTegn"/>
    <w:uiPriority w:val="99"/>
    <w:semiHidden/>
    <w:unhideWhenUsed/>
    <w:rsid w:val="005B1716"/>
    <w:pPr>
      <w:spacing w:after="0" w:line="240" w:lineRule="auto"/>
    </w:pPr>
  </w:style>
  <w:style w:type="character" w:customStyle="1" w:styleId="FodnotetekstTegn">
    <w:name w:val="Fodnotetekst Tegn"/>
    <w:basedOn w:val="Standardskrifttypeiafsnit"/>
    <w:link w:val="Fodnotetekst"/>
    <w:uiPriority w:val="99"/>
    <w:semiHidden/>
    <w:rsid w:val="005B1716"/>
    <w:rPr>
      <w:rFonts w:ascii="Verdana" w:eastAsia="Times New Roman" w:hAnsi="Verdana" w:cs="Times New Roman"/>
      <w:sz w:val="20"/>
      <w:szCs w:val="20"/>
      <w:lang w:eastAsia="en-GB"/>
    </w:rPr>
  </w:style>
  <w:style w:type="character" w:styleId="Fodnotehenvisning">
    <w:name w:val="footnote reference"/>
    <w:basedOn w:val="Standardskrifttypeiafsnit"/>
    <w:uiPriority w:val="99"/>
    <w:semiHidden/>
    <w:unhideWhenUsed/>
    <w:rsid w:val="005B17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62879\AppData\Roaming\Microsoft\Skabeloner\TS\Brev%20-%20skabel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D9D2118A1E42939D6715BE2D8BB249"/>
        <w:category>
          <w:name w:val="Generelt"/>
          <w:gallery w:val="placeholder"/>
        </w:category>
        <w:types>
          <w:type w:val="bbPlcHdr"/>
        </w:types>
        <w:behaviors>
          <w:behavior w:val="content"/>
        </w:behaviors>
        <w:guid w:val="{2EDA5945-9BF1-4D66-A9D1-0E160C663312}"/>
      </w:docPartPr>
      <w:docPartBody>
        <w:p w:rsidR="006737EE" w:rsidRDefault="000A6658">
          <w:pPr>
            <w:pStyle w:val="1FD9D2118A1E42939D6715BE2D8BB249"/>
          </w:pPr>
          <w:r w:rsidRPr="00D71D80">
            <w:rPr>
              <w:rStyle w:val="Pladsholdertekst"/>
            </w:rPr>
            <w:t>[Navn 1]</w:t>
          </w:r>
        </w:p>
      </w:docPartBody>
    </w:docPart>
    <w:docPart>
      <w:docPartPr>
        <w:name w:val="905B364A91CA401FA4A87AB0F67732C1"/>
        <w:category>
          <w:name w:val="Generelt"/>
          <w:gallery w:val="placeholder"/>
        </w:category>
        <w:types>
          <w:type w:val="bbPlcHdr"/>
        </w:types>
        <w:behaviors>
          <w:behavior w:val="content"/>
        </w:behaviors>
        <w:guid w:val="{6D75C2A3-FD8D-47C6-9ED3-2D1E94438A9E}"/>
      </w:docPartPr>
      <w:docPartBody>
        <w:p w:rsidR="006737EE" w:rsidRDefault="000A6658">
          <w:pPr>
            <w:pStyle w:val="905B364A91CA401FA4A87AB0F67732C1"/>
          </w:pPr>
          <w:r w:rsidRPr="00EE760D">
            <w:rPr>
              <w:rStyle w:val="Pladsholdertekst"/>
            </w:rPr>
            <w:t>[Brevdato]</w:t>
          </w:r>
        </w:p>
      </w:docPartBody>
    </w:docPart>
    <w:docPart>
      <w:docPartPr>
        <w:name w:val="F6310C35E0E04849A9D8B2D42A96D20E"/>
        <w:category>
          <w:name w:val="Generelt"/>
          <w:gallery w:val="placeholder"/>
        </w:category>
        <w:types>
          <w:type w:val="bbPlcHdr"/>
        </w:types>
        <w:behaviors>
          <w:behavior w:val="content"/>
        </w:behaviors>
        <w:guid w:val="{D8AAD3BF-0DFA-4171-8E07-05316CC55CE8}"/>
      </w:docPartPr>
      <w:docPartBody>
        <w:p w:rsidR="006737EE" w:rsidRDefault="000A6658">
          <w:pPr>
            <w:pStyle w:val="F6310C35E0E04849A9D8B2D42A96D20E"/>
          </w:pPr>
          <w:r w:rsidRPr="00EE760D">
            <w:rPr>
              <w:rStyle w:val="Pladsholdertekst"/>
            </w:rPr>
            <w:t>[Sagsnr.]</w:t>
          </w:r>
        </w:p>
      </w:docPartBody>
    </w:docPart>
    <w:docPart>
      <w:docPartPr>
        <w:name w:val="01BFE21B5FBE435DB2BB9DA8DB3B3CD9"/>
        <w:category>
          <w:name w:val="Generelt"/>
          <w:gallery w:val="placeholder"/>
        </w:category>
        <w:types>
          <w:type w:val="bbPlcHdr"/>
        </w:types>
        <w:behaviors>
          <w:behavior w:val="content"/>
        </w:behaviors>
        <w:guid w:val="{3FCB7D8A-AE49-4E89-8E42-C7DFC3A5905F}"/>
      </w:docPartPr>
      <w:docPartBody>
        <w:p w:rsidR="006737EE" w:rsidRDefault="000A6658">
          <w:pPr>
            <w:pStyle w:val="01BFE21B5FBE435DB2BB9DA8DB3B3CD9"/>
          </w:pPr>
          <w:r w:rsidRPr="00EE760D">
            <w:rPr>
              <w:rStyle w:val="Pladsholdertekst"/>
            </w:rPr>
            <w:t>[Adressatkode]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79"/>
    <w:rsid w:val="000A6658"/>
    <w:rsid w:val="002D7277"/>
    <w:rsid w:val="00475A71"/>
    <w:rsid w:val="004A1153"/>
    <w:rsid w:val="006737EE"/>
    <w:rsid w:val="007F6DA1"/>
    <w:rsid w:val="00A42179"/>
    <w:rsid w:val="00E12A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1FD9D2118A1E42939D6715BE2D8BB249">
    <w:name w:val="1FD9D2118A1E42939D6715BE2D8BB249"/>
  </w:style>
  <w:style w:type="paragraph" w:customStyle="1" w:styleId="905B364A91CA401FA4A87AB0F67732C1">
    <w:name w:val="905B364A91CA401FA4A87AB0F67732C1"/>
  </w:style>
  <w:style w:type="paragraph" w:customStyle="1" w:styleId="F6310C35E0E04849A9D8B2D42A96D20E">
    <w:name w:val="F6310C35E0E04849A9D8B2D42A96D20E"/>
  </w:style>
  <w:style w:type="paragraph" w:customStyle="1" w:styleId="01BFE21B5FBE435DB2BB9DA8DB3B3CD9">
    <w:name w:val="01BFE21B5FBE435DB2BB9DA8DB3B3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TS Farver">
      <a:dk1>
        <a:sysClr val="windowText" lastClr="000000"/>
      </a:dk1>
      <a:lt1>
        <a:sysClr val="window" lastClr="FFFFFF"/>
      </a:lt1>
      <a:dk2>
        <a:srgbClr val="566036"/>
      </a:dk2>
      <a:lt2>
        <a:srgbClr val="FFFFFF"/>
      </a:lt2>
      <a:accent1>
        <a:srgbClr val="CACDC0"/>
      </a:accent1>
      <a:accent2>
        <a:srgbClr val="566036"/>
      </a:accent2>
      <a:accent3>
        <a:srgbClr val="EAF2CF"/>
      </a:accent3>
      <a:accent4>
        <a:srgbClr val="ABAF9B"/>
      </a:accent4>
      <a:accent5>
        <a:srgbClr val="2C3804"/>
      </a:accent5>
      <a:accent6>
        <a:srgbClr val="F4F9E7"/>
      </a:accent6>
      <a:hlink>
        <a:srgbClr val="000000"/>
      </a:hlink>
      <a:folHlink>
        <a:srgbClr val="ABAF9B"/>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F01C5-21C9-40C6-8FE1-918B4DF4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 - skabelon.dotm</Template>
  <TotalTime>2</TotalTime>
  <Pages>2</Pages>
  <Words>506</Words>
  <Characters>3088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Marinus Søgaard Jensen</dc:creator>
  <cp:keywords/>
  <dc:description/>
  <cp:lastModifiedBy>Tobias Marinus Søgaard</cp:lastModifiedBy>
  <cp:revision>3</cp:revision>
  <dcterms:created xsi:type="dcterms:W3CDTF">2024-10-29T05:52:00Z</dcterms:created>
  <dcterms:modified xsi:type="dcterms:W3CDTF">2024-12-06T13:38:00Z</dcterms:modified>
</cp:coreProperties>
</file>